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ADF92" w14:textId="77777777" w:rsidR="008E01A6" w:rsidRPr="00E7726D" w:rsidRDefault="008E01A6" w:rsidP="00E7726D">
      <w:pPr>
        <w:spacing w:after="160" w:line="259" w:lineRule="auto"/>
        <w:rPr>
          <w:rFonts w:ascii="Arial" w:hAnsi="Arial" w:cs="Arial"/>
          <w:b/>
        </w:rPr>
      </w:pPr>
    </w:p>
    <w:p w14:paraId="5F0FBD5A" w14:textId="77777777" w:rsidR="008E01A6" w:rsidRDefault="008E01A6" w:rsidP="00474D24">
      <w:pPr>
        <w:rPr>
          <w:rFonts w:ascii="Arial" w:hAnsi="Arial" w:cs="Arial"/>
          <w:b/>
          <w:sz w:val="17"/>
        </w:rPr>
      </w:pPr>
    </w:p>
    <w:p w14:paraId="79E01350" w14:textId="77777777" w:rsidR="0013792B" w:rsidRPr="007B6F3F" w:rsidRDefault="00CD466F" w:rsidP="0013792B">
      <w:pPr>
        <w:jc w:val="center"/>
        <w:rPr>
          <w:rFonts w:ascii="Arial" w:hAnsi="Arial" w:cs="Arial"/>
          <w:b/>
          <w:bCs/>
          <w:color w:val="018AD8"/>
          <w:sz w:val="32"/>
          <w:szCs w:val="32"/>
        </w:rPr>
      </w:pPr>
      <w:r w:rsidRPr="007B6F3F">
        <w:rPr>
          <w:rFonts w:ascii="Arial" w:hAnsi="Arial" w:cs="Arial"/>
          <w:b/>
          <w:bCs/>
          <w:color w:val="018AD8"/>
          <w:sz w:val="32"/>
          <w:szCs w:val="32"/>
        </w:rPr>
        <w:t>DIOCESAN BOARD OF FINANCE</w:t>
      </w:r>
    </w:p>
    <w:p w14:paraId="2451DA4D" w14:textId="77777777" w:rsidR="004C17A2" w:rsidRPr="00E97CFC" w:rsidRDefault="00295F4D" w:rsidP="007B6F3F">
      <w:pPr>
        <w:jc w:val="center"/>
        <w:rPr>
          <w:rFonts w:ascii="Arial" w:hAnsi="Arial" w:cs="Arial"/>
          <w:sz w:val="32"/>
          <w:szCs w:val="32"/>
        </w:rPr>
      </w:pPr>
      <w:r w:rsidRPr="00E97CFC">
        <w:rPr>
          <w:rFonts w:ascii="Arial" w:hAnsi="Arial" w:cs="Arial"/>
          <w:sz w:val="32"/>
          <w:szCs w:val="32"/>
        </w:rPr>
        <w:t>Job Description</w:t>
      </w:r>
      <w:r w:rsidR="00733DF0">
        <w:rPr>
          <w:rFonts w:ascii="Arial" w:hAnsi="Arial" w:cs="Arial"/>
          <w:sz w:val="32"/>
          <w:szCs w:val="32"/>
        </w:rPr>
        <w:t xml:space="preserve"> and </w:t>
      </w:r>
      <w:r w:rsidR="0013792B">
        <w:rPr>
          <w:rFonts w:ascii="Arial" w:hAnsi="Arial" w:cs="Arial"/>
          <w:sz w:val="32"/>
          <w:szCs w:val="32"/>
        </w:rPr>
        <w:t>Person Specification</w:t>
      </w:r>
    </w:p>
    <w:p w14:paraId="733087B9" w14:textId="77777777" w:rsidR="00295F4D" w:rsidRPr="002A3EB4" w:rsidRDefault="00295F4D" w:rsidP="00295F4D">
      <w:pPr>
        <w:pBdr>
          <w:bottom w:val="single" w:sz="4" w:space="1" w:color="auto"/>
        </w:pBdr>
        <w:spacing w:after="60"/>
        <w:ind w:right="20"/>
        <w:rPr>
          <w:rFonts w:ascii="Gill Sans MT" w:hAnsi="Gill Sans MT" w:cs="Arial"/>
          <w:sz w:val="32"/>
        </w:rPr>
      </w:pPr>
    </w:p>
    <w:p w14:paraId="27D3B68D" w14:textId="77777777" w:rsidR="004D6837" w:rsidRDefault="004D6837" w:rsidP="00FB35B7">
      <w:pPr>
        <w:spacing w:after="120"/>
        <w:jc w:val="both"/>
        <w:rPr>
          <w:rFonts w:ascii="Arial" w:hAnsi="Arial" w:cs="Arial"/>
          <w:b/>
        </w:rPr>
      </w:pPr>
      <w:bookmarkStart w:id="0" w:name="_Hlk114230455"/>
    </w:p>
    <w:tbl>
      <w:tblPr>
        <w:tblStyle w:val="TableGrid"/>
        <w:tblW w:w="0" w:type="auto"/>
        <w:tblLook w:val="04A0" w:firstRow="1" w:lastRow="0" w:firstColumn="1" w:lastColumn="0" w:noHBand="0" w:noVBand="1"/>
      </w:tblPr>
      <w:tblGrid>
        <w:gridCol w:w="2972"/>
        <w:gridCol w:w="7484"/>
      </w:tblGrid>
      <w:tr w:rsidR="004D6837" w14:paraId="57B3F7EC" w14:textId="77777777" w:rsidTr="004A724D">
        <w:tc>
          <w:tcPr>
            <w:tcW w:w="2972" w:type="dxa"/>
          </w:tcPr>
          <w:p w14:paraId="000EF9E5" w14:textId="77777777" w:rsidR="004D6837" w:rsidRDefault="004D6837" w:rsidP="00FB35B7">
            <w:pPr>
              <w:spacing w:after="120"/>
              <w:jc w:val="both"/>
              <w:rPr>
                <w:rFonts w:ascii="Arial" w:hAnsi="Arial" w:cs="Arial"/>
                <w:b/>
              </w:rPr>
            </w:pPr>
            <w:r>
              <w:rPr>
                <w:rFonts w:ascii="Arial" w:hAnsi="Arial" w:cs="Arial"/>
                <w:b/>
              </w:rPr>
              <w:t>JOB TITLE</w:t>
            </w:r>
          </w:p>
        </w:tc>
        <w:tc>
          <w:tcPr>
            <w:tcW w:w="7484" w:type="dxa"/>
          </w:tcPr>
          <w:p w14:paraId="59958248" w14:textId="26BB37C5" w:rsidR="004D6837" w:rsidRPr="00505DBF" w:rsidRDefault="00B87F94" w:rsidP="00FB35B7">
            <w:pPr>
              <w:spacing w:after="120"/>
              <w:jc w:val="both"/>
              <w:rPr>
                <w:rFonts w:ascii="Arial" w:hAnsi="Arial" w:cs="Arial"/>
                <w:bCs/>
              </w:rPr>
            </w:pPr>
            <w:r>
              <w:rPr>
                <w:rFonts w:ascii="Arial" w:hAnsi="Arial" w:cs="Arial"/>
              </w:rPr>
              <w:t>Convenor of Self Supporting Ordained Ministers (SSOMs)</w:t>
            </w:r>
          </w:p>
        </w:tc>
      </w:tr>
      <w:tr w:rsidR="004D6837" w14:paraId="5A8077D6" w14:textId="77777777" w:rsidTr="004A724D">
        <w:tc>
          <w:tcPr>
            <w:tcW w:w="2972" w:type="dxa"/>
          </w:tcPr>
          <w:p w14:paraId="2E3AF233" w14:textId="77777777" w:rsidR="004D6837" w:rsidRDefault="00720DFB" w:rsidP="00FB35B7">
            <w:pPr>
              <w:spacing w:after="120"/>
              <w:jc w:val="both"/>
              <w:rPr>
                <w:rFonts w:ascii="Arial" w:hAnsi="Arial" w:cs="Arial"/>
                <w:b/>
              </w:rPr>
            </w:pPr>
            <w:r>
              <w:rPr>
                <w:rFonts w:ascii="Arial" w:hAnsi="Arial" w:cs="Arial"/>
                <w:b/>
              </w:rPr>
              <w:t>LINE MANAGER</w:t>
            </w:r>
          </w:p>
        </w:tc>
        <w:tc>
          <w:tcPr>
            <w:tcW w:w="7484" w:type="dxa"/>
          </w:tcPr>
          <w:p w14:paraId="266A63B9" w14:textId="3D5C044D" w:rsidR="004D6837" w:rsidRPr="006229D1" w:rsidRDefault="00777D33" w:rsidP="00FB35B7">
            <w:pPr>
              <w:spacing w:after="120"/>
              <w:jc w:val="both"/>
              <w:rPr>
                <w:rFonts w:ascii="Arial" w:hAnsi="Arial" w:cs="Arial"/>
                <w:bCs/>
              </w:rPr>
            </w:pPr>
            <w:r>
              <w:rPr>
                <w:rFonts w:ascii="Arial" w:hAnsi="Arial" w:cs="Arial"/>
                <w:bCs/>
              </w:rPr>
              <w:t xml:space="preserve">Director of Mission and Ministry Support </w:t>
            </w:r>
          </w:p>
        </w:tc>
      </w:tr>
      <w:tr w:rsidR="004D6837" w:rsidRPr="007029C5" w14:paraId="3CFD2C90" w14:textId="77777777" w:rsidTr="004A724D">
        <w:tc>
          <w:tcPr>
            <w:tcW w:w="2972" w:type="dxa"/>
          </w:tcPr>
          <w:p w14:paraId="0D823F76" w14:textId="77777777" w:rsidR="004D6837" w:rsidRDefault="00721245" w:rsidP="00FB35B7">
            <w:pPr>
              <w:spacing w:after="120"/>
              <w:jc w:val="both"/>
              <w:rPr>
                <w:rFonts w:ascii="Arial" w:hAnsi="Arial" w:cs="Arial"/>
                <w:b/>
              </w:rPr>
            </w:pPr>
            <w:r>
              <w:rPr>
                <w:rFonts w:ascii="Arial" w:hAnsi="Arial" w:cs="Arial"/>
                <w:b/>
              </w:rPr>
              <w:t>SALARY</w:t>
            </w:r>
          </w:p>
        </w:tc>
        <w:tc>
          <w:tcPr>
            <w:tcW w:w="7484" w:type="dxa"/>
          </w:tcPr>
          <w:p w14:paraId="58C948DD" w14:textId="4FD8329F" w:rsidR="004D6837" w:rsidRPr="00215272" w:rsidRDefault="006E3638" w:rsidP="00FB35B7">
            <w:pPr>
              <w:spacing w:after="120"/>
              <w:jc w:val="both"/>
              <w:rPr>
                <w:rFonts w:ascii="Arial" w:hAnsi="Arial" w:cs="Arial"/>
                <w:lang w:val="it-IT"/>
              </w:rPr>
            </w:pPr>
            <w:r>
              <w:rPr>
                <w:rFonts w:ascii="Arial" w:hAnsi="Arial" w:cs="Arial"/>
                <w:lang w:val="it-IT"/>
              </w:rPr>
              <w:t xml:space="preserve">This is a voluntary post </w:t>
            </w:r>
          </w:p>
        </w:tc>
      </w:tr>
      <w:tr w:rsidR="004D6837" w14:paraId="6613DDE2" w14:textId="77777777" w:rsidTr="004A724D">
        <w:tc>
          <w:tcPr>
            <w:tcW w:w="2972" w:type="dxa"/>
          </w:tcPr>
          <w:p w14:paraId="57A367D4" w14:textId="77777777" w:rsidR="004D6837" w:rsidRDefault="00721245" w:rsidP="00FB35B7">
            <w:pPr>
              <w:spacing w:after="120"/>
              <w:jc w:val="both"/>
              <w:rPr>
                <w:rFonts w:ascii="Arial" w:hAnsi="Arial" w:cs="Arial"/>
                <w:b/>
              </w:rPr>
            </w:pPr>
            <w:r>
              <w:rPr>
                <w:rFonts w:ascii="Arial" w:hAnsi="Arial" w:cs="Arial"/>
                <w:b/>
              </w:rPr>
              <w:t>HOURS</w:t>
            </w:r>
          </w:p>
        </w:tc>
        <w:tc>
          <w:tcPr>
            <w:tcW w:w="7484" w:type="dxa"/>
          </w:tcPr>
          <w:p w14:paraId="32D30FDA" w14:textId="44ACC001" w:rsidR="004D6837" w:rsidRPr="00505DBF" w:rsidRDefault="006E3638" w:rsidP="00FB35B7">
            <w:pPr>
              <w:spacing w:after="120"/>
              <w:jc w:val="both"/>
              <w:rPr>
                <w:rFonts w:ascii="Arial" w:hAnsi="Arial" w:cs="Arial"/>
                <w:bCs/>
              </w:rPr>
            </w:pPr>
            <w:r>
              <w:rPr>
                <w:rFonts w:ascii="Arial" w:hAnsi="Arial" w:cs="Arial"/>
                <w:bCs/>
              </w:rPr>
              <w:t>Up to one day per week</w:t>
            </w:r>
            <w:r w:rsidR="000701C2" w:rsidRPr="00505DBF">
              <w:rPr>
                <w:rFonts w:ascii="Arial" w:hAnsi="Arial" w:cs="Arial"/>
                <w:bCs/>
              </w:rPr>
              <w:t xml:space="preserve"> </w:t>
            </w:r>
          </w:p>
        </w:tc>
      </w:tr>
      <w:tr w:rsidR="00053478" w14:paraId="4AB9C503" w14:textId="77777777" w:rsidTr="004A724D">
        <w:tc>
          <w:tcPr>
            <w:tcW w:w="2972" w:type="dxa"/>
          </w:tcPr>
          <w:p w14:paraId="23341014" w14:textId="77777777" w:rsidR="00053478" w:rsidRDefault="00053478" w:rsidP="00FB35B7">
            <w:pPr>
              <w:spacing w:after="120"/>
              <w:jc w:val="both"/>
              <w:rPr>
                <w:rFonts w:ascii="Arial" w:hAnsi="Arial" w:cs="Arial"/>
                <w:b/>
              </w:rPr>
            </w:pPr>
            <w:r>
              <w:rPr>
                <w:rFonts w:ascii="Arial" w:hAnsi="Arial" w:cs="Arial"/>
                <w:b/>
              </w:rPr>
              <w:t>DURATION</w:t>
            </w:r>
          </w:p>
        </w:tc>
        <w:tc>
          <w:tcPr>
            <w:tcW w:w="7484" w:type="dxa"/>
          </w:tcPr>
          <w:p w14:paraId="1F59951A" w14:textId="7623C45F" w:rsidR="00053478" w:rsidRPr="00505DBF" w:rsidRDefault="00905692" w:rsidP="00FB35B7">
            <w:pPr>
              <w:spacing w:after="120"/>
              <w:jc w:val="both"/>
              <w:rPr>
                <w:rFonts w:ascii="Arial" w:hAnsi="Arial" w:cs="Arial"/>
                <w:bCs/>
              </w:rPr>
            </w:pPr>
            <w:r>
              <w:rPr>
                <w:rFonts w:ascii="Arial" w:hAnsi="Arial" w:cs="Arial"/>
                <w:bCs/>
              </w:rPr>
              <w:t xml:space="preserve">This is a </w:t>
            </w:r>
            <w:r w:rsidR="00F01E6F">
              <w:rPr>
                <w:rFonts w:ascii="Arial" w:hAnsi="Arial" w:cs="Arial"/>
                <w:bCs/>
              </w:rPr>
              <w:t>three-year</w:t>
            </w:r>
            <w:r>
              <w:rPr>
                <w:rFonts w:ascii="Arial" w:hAnsi="Arial" w:cs="Arial"/>
                <w:bCs/>
              </w:rPr>
              <w:t xml:space="preserve"> appointment, renewable by agreement of the Bishop of Bristol and the post holder </w:t>
            </w:r>
          </w:p>
        </w:tc>
      </w:tr>
      <w:tr w:rsidR="004D6837" w14:paraId="1AB09B39" w14:textId="77777777" w:rsidTr="004A724D">
        <w:tc>
          <w:tcPr>
            <w:tcW w:w="2972" w:type="dxa"/>
          </w:tcPr>
          <w:p w14:paraId="53C7D144" w14:textId="77777777" w:rsidR="004D6837" w:rsidRDefault="00721245" w:rsidP="00FB35B7">
            <w:pPr>
              <w:spacing w:after="120"/>
              <w:jc w:val="both"/>
              <w:rPr>
                <w:rFonts w:ascii="Arial" w:hAnsi="Arial" w:cs="Arial"/>
                <w:b/>
              </w:rPr>
            </w:pPr>
            <w:r>
              <w:rPr>
                <w:rFonts w:ascii="Arial" w:hAnsi="Arial" w:cs="Arial"/>
                <w:b/>
              </w:rPr>
              <w:t xml:space="preserve">LOCATION </w:t>
            </w:r>
          </w:p>
        </w:tc>
        <w:tc>
          <w:tcPr>
            <w:tcW w:w="7484" w:type="dxa"/>
          </w:tcPr>
          <w:p w14:paraId="33B3FAFD" w14:textId="4C456F8D" w:rsidR="004D6837" w:rsidRDefault="00F01E6F" w:rsidP="00FB35B7">
            <w:pPr>
              <w:spacing w:after="120"/>
              <w:jc w:val="both"/>
              <w:rPr>
                <w:rFonts w:ascii="Arial" w:hAnsi="Arial" w:cs="Arial"/>
                <w:b/>
              </w:rPr>
            </w:pPr>
            <w:r>
              <w:rPr>
                <w:rFonts w:ascii="Arial" w:hAnsi="Arial" w:cs="Arial"/>
              </w:rPr>
              <w:t xml:space="preserve">Home based </w:t>
            </w:r>
          </w:p>
        </w:tc>
      </w:tr>
    </w:tbl>
    <w:p w14:paraId="043F8EFC" w14:textId="77777777" w:rsidR="00806A6B" w:rsidRDefault="00806A6B" w:rsidP="00FB35B7">
      <w:pPr>
        <w:spacing w:after="120"/>
        <w:jc w:val="both"/>
        <w:rPr>
          <w:rFonts w:ascii="Arial" w:hAnsi="Arial" w:cs="Arial"/>
          <w:b/>
        </w:rPr>
      </w:pPr>
    </w:p>
    <w:tbl>
      <w:tblPr>
        <w:tblStyle w:val="TableGrid"/>
        <w:tblW w:w="0" w:type="auto"/>
        <w:tblLook w:val="04A0" w:firstRow="1" w:lastRow="0" w:firstColumn="1" w:lastColumn="0" w:noHBand="0" w:noVBand="1"/>
      </w:tblPr>
      <w:tblGrid>
        <w:gridCol w:w="10456"/>
      </w:tblGrid>
      <w:tr w:rsidR="00440E49" w14:paraId="2EA10727" w14:textId="77777777" w:rsidTr="00440E49">
        <w:tc>
          <w:tcPr>
            <w:tcW w:w="10456" w:type="dxa"/>
          </w:tcPr>
          <w:p w14:paraId="155D12A5" w14:textId="77777777" w:rsidR="00440E49" w:rsidRDefault="00137E36" w:rsidP="00FB35B7">
            <w:pPr>
              <w:spacing w:after="120"/>
              <w:jc w:val="both"/>
              <w:rPr>
                <w:rFonts w:ascii="Arial" w:hAnsi="Arial" w:cs="Arial"/>
                <w:b/>
              </w:rPr>
            </w:pPr>
            <w:r>
              <w:rPr>
                <w:rFonts w:ascii="Arial" w:hAnsi="Arial" w:cs="Arial"/>
                <w:b/>
                <w:color w:val="2E74B5" w:themeColor="accent1" w:themeShade="BF"/>
              </w:rPr>
              <w:t>JOB SUMMARY</w:t>
            </w:r>
          </w:p>
        </w:tc>
      </w:tr>
      <w:tr w:rsidR="00440E49" w14:paraId="65F9C32D" w14:textId="77777777" w:rsidTr="00440E49">
        <w:tc>
          <w:tcPr>
            <w:tcW w:w="10456" w:type="dxa"/>
          </w:tcPr>
          <w:p w14:paraId="3EF3CEC9" w14:textId="77777777" w:rsidR="000856D0" w:rsidRPr="00413A2E" w:rsidRDefault="000856D0" w:rsidP="000856D0">
            <w:pPr>
              <w:pStyle w:val="ListParagraph"/>
              <w:numPr>
                <w:ilvl w:val="0"/>
                <w:numId w:val="12"/>
              </w:numPr>
              <w:rPr>
                <w:rFonts w:ascii="Arial" w:hAnsi="Arial" w:cs="Arial"/>
              </w:rPr>
            </w:pPr>
            <w:r w:rsidRPr="00413A2E">
              <w:rPr>
                <w:rFonts w:ascii="Arial" w:hAnsi="Arial" w:cs="Arial"/>
              </w:rPr>
              <w:t>A</w:t>
            </w:r>
            <w:r>
              <w:rPr>
                <w:rFonts w:ascii="Arial" w:hAnsi="Arial" w:cs="Arial"/>
              </w:rPr>
              <w:t>n SSOM who gathers, supports and advocates for SSOMs in the Diocese of Bristol</w:t>
            </w:r>
            <w:r w:rsidRPr="00413A2E">
              <w:rPr>
                <w:rFonts w:ascii="Arial" w:hAnsi="Arial" w:cs="Arial"/>
              </w:rPr>
              <w:t xml:space="preserve">  </w:t>
            </w:r>
          </w:p>
          <w:p w14:paraId="2A50C113" w14:textId="77777777" w:rsidR="000856D0" w:rsidRDefault="000856D0" w:rsidP="000856D0">
            <w:pPr>
              <w:pStyle w:val="ListParagraph"/>
              <w:numPr>
                <w:ilvl w:val="0"/>
                <w:numId w:val="12"/>
              </w:numPr>
              <w:rPr>
                <w:rFonts w:ascii="Arial" w:hAnsi="Arial" w:cs="Arial"/>
              </w:rPr>
            </w:pPr>
            <w:r>
              <w:rPr>
                <w:rFonts w:ascii="Arial" w:hAnsi="Arial" w:cs="Arial"/>
              </w:rPr>
              <w:t>An interface between the SSOM community and the Diocese of Bristol</w:t>
            </w:r>
          </w:p>
          <w:p w14:paraId="729C3A62" w14:textId="77777777" w:rsidR="00440E49" w:rsidRDefault="00440E49" w:rsidP="00FB35B7">
            <w:pPr>
              <w:spacing w:after="120"/>
              <w:jc w:val="both"/>
              <w:rPr>
                <w:rFonts w:ascii="Arial" w:hAnsi="Arial" w:cs="Arial"/>
                <w:b/>
              </w:rPr>
            </w:pPr>
          </w:p>
          <w:p w14:paraId="15C20403" w14:textId="6B5CA051" w:rsidR="002223F5" w:rsidRPr="002223F5" w:rsidRDefault="002223F5" w:rsidP="00FB35B7">
            <w:pPr>
              <w:spacing w:after="120"/>
              <w:jc w:val="both"/>
              <w:rPr>
                <w:rFonts w:ascii="Arial" w:hAnsi="Arial" w:cs="Arial"/>
                <w:b/>
                <w:color w:val="0070C0"/>
              </w:rPr>
            </w:pPr>
            <w:r w:rsidRPr="002223F5">
              <w:rPr>
                <w:rFonts w:ascii="Arial" w:hAnsi="Arial" w:cs="Arial"/>
                <w:b/>
                <w:color w:val="0070C0"/>
              </w:rPr>
              <w:t>Purpose</w:t>
            </w:r>
          </w:p>
          <w:p w14:paraId="26687359" w14:textId="0C24D331" w:rsidR="00137E36" w:rsidRDefault="002223F5" w:rsidP="00FB35B7">
            <w:pPr>
              <w:spacing w:after="120"/>
              <w:jc w:val="both"/>
              <w:rPr>
                <w:rFonts w:ascii="Arial" w:hAnsi="Arial" w:cs="Arial"/>
                <w:b/>
              </w:rPr>
            </w:pPr>
            <w:r>
              <w:rPr>
                <w:rFonts w:ascii="Arial" w:hAnsi="Arial" w:cs="Arial"/>
                <w:sz w:val="22"/>
                <w:szCs w:val="22"/>
              </w:rPr>
              <w:t>To support SSOMs in the Diocese of Bristol and to enable the Bishops, Archdeacons, and Diocesan Support Services to support them well</w:t>
            </w:r>
            <w:r>
              <w:rPr>
                <w:rFonts w:ascii="Arial" w:hAnsi="Arial" w:cs="Arial"/>
                <w:b/>
                <w:bCs/>
                <w:sz w:val="22"/>
                <w:szCs w:val="22"/>
              </w:rPr>
              <w:t xml:space="preserve">.  </w:t>
            </w:r>
          </w:p>
          <w:p w14:paraId="101DE57E" w14:textId="77777777" w:rsidR="00137E36" w:rsidRDefault="00137E36" w:rsidP="00FB35B7">
            <w:pPr>
              <w:spacing w:after="120"/>
              <w:jc w:val="both"/>
              <w:rPr>
                <w:rFonts w:ascii="Arial" w:hAnsi="Arial" w:cs="Arial"/>
                <w:b/>
              </w:rPr>
            </w:pPr>
          </w:p>
        </w:tc>
      </w:tr>
    </w:tbl>
    <w:p w14:paraId="39C17C3A" w14:textId="77777777" w:rsidR="007029C5" w:rsidRDefault="007029C5" w:rsidP="00FB35B7">
      <w:pPr>
        <w:spacing w:after="120"/>
        <w:jc w:val="both"/>
        <w:rPr>
          <w:rFonts w:ascii="Arial" w:hAnsi="Arial" w:cs="Arial"/>
          <w:b/>
        </w:rPr>
      </w:pPr>
    </w:p>
    <w:tbl>
      <w:tblPr>
        <w:tblStyle w:val="TableGrid"/>
        <w:tblW w:w="0" w:type="auto"/>
        <w:tblLook w:val="04A0" w:firstRow="1" w:lastRow="0" w:firstColumn="1" w:lastColumn="0" w:noHBand="0" w:noVBand="1"/>
      </w:tblPr>
      <w:tblGrid>
        <w:gridCol w:w="10456"/>
      </w:tblGrid>
      <w:tr w:rsidR="000F69F1" w14:paraId="56774289" w14:textId="77777777" w:rsidTr="002357BA">
        <w:tc>
          <w:tcPr>
            <w:tcW w:w="10456" w:type="dxa"/>
          </w:tcPr>
          <w:p w14:paraId="4EC77F9B" w14:textId="77777777" w:rsidR="000F69F1" w:rsidRDefault="000F69F1" w:rsidP="00FB35B7">
            <w:pPr>
              <w:spacing w:after="120"/>
              <w:jc w:val="both"/>
              <w:rPr>
                <w:rFonts w:ascii="Arial" w:hAnsi="Arial" w:cs="Arial"/>
                <w:b/>
              </w:rPr>
            </w:pPr>
            <w:r w:rsidRPr="00D20D78">
              <w:rPr>
                <w:rFonts w:ascii="Arial" w:hAnsi="Arial" w:cs="Arial"/>
                <w:b/>
                <w:color w:val="2E74B5" w:themeColor="accent1" w:themeShade="BF"/>
              </w:rPr>
              <w:t xml:space="preserve">KEY RELATIONSHIPS </w:t>
            </w:r>
          </w:p>
        </w:tc>
      </w:tr>
      <w:tr w:rsidR="00B307CC" w14:paraId="1A4EC718" w14:textId="77777777" w:rsidTr="004E63F4">
        <w:trPr>
          <w:trHeight w:val="2468"/>
        </w:trPr>
        <w:tc>
          <w:tcPr>
            <w:tcW w:w="10456" w:type="dxa"/>
            <w:tcBorders>
              <w:bottom w:val="single" w:sz="4" w:space="0" w:color="auto"/>
            </w:tcBorders>
          </w:tcPr>
          <w:p w14:paraId="7497915D" w14:textId="77777777" w:rsidR="00777D33" w:rsidRDefault="00777D33" w:rsidP="00777D33">
            <w:pPr>
              <w:pStyle w:val="ListParagraph"/>
              <w:numPr>
                <w:ilvl w:val="0"/>
                <w:numId w:val="11"/>
              </w:numPr>
              <w:rPr>
                <w:rFonts w:ascii="Arial" w:hAnsi="Arial" w:cs="Arial"/>
              </w:rPr>
            </w:pPr>
            <w:r w:rsidRPr="00777D33">
              <w:rPr>
                <w:rFonts w:ascii="Arial" w:hAnsi="Arial" w:cs="Arial"/>
              </w:rPr>
              <w:t>Bishops of Bristol and Swindon</w:t>
            </w:r>
          </w:p>
          <w:p w14:paraId="3DF3F9B6" w14:textId="77777777" w:rsidR="00777D33" w:rsidRDefault="00777D33" w:rsidP="00777D33">
            <w:pPr>
              <w:pStyle w:val="ListParagraph"/>
              <w:numPr>
                <w:ilvl w:val="0"/>
                <w:numId w:val="11"/>
              </w:numPr>
              <w:rPr>
                <w:rFonts w:ascii="Arial" w:hAnsi="Arial" w:cs="Arial"/>
              </w:rPr>
            </w:pPr>
            <w:r w:rsidRPr="00777D33">
              <w:rPr>
                <w:rFonts w:ascii="Arial" w:hAnsi="Arial" w:cs="Arial"/>
              </w:rPr>
              <w:t>Archdeacons</w:t>
            </w:r>
          </w:p>
          <w:p w14:paraId="6E84AF9B" w14:textId="77777777" w:rsidR="00777D33" w:rsidRDefault="00777D33" w:rsidP="00777D33">
            <w:pPr>
              <w:pStyle w:val="ListParagraph"/>
              <w:numPr>
                <w:ilvl w:val="0"/>
                <w:numId w:val="11"/>
              </w:numPr>
              <w:rPr>
                <w:rFonts w:ascii="Arial" w:hAnsi="Arial" w:cs="Arial"/>
              </w:rPr>
            </w:pPr>
            <w:r w:rsidRPr="00777D33">
              <w:rPr>
                <w:rFonts w:ascii="Arial" w:hAnsi="Arial" w:cs="Arial"/>
              </w:rPr>
              <w:t>SSOMs in the Diocese of Bristol</w:t>
            </w:r>
          </w:p>
          <w:p w14:paraId="15BBAE92" w14:textId="77777777" w:rsidR="00777D33" w:rsidRDefault="00777D33" w:rsidP="00777D33">
            <w:pPr>
              <w:pStyle w:val="ListParagraph"/>
              <w:numPr>
                <w:ilvl w:val="0"/>
                <w:numId w:val="11"/>
              </w:numPr>
              <w:rPr>
                <w:rFonts w:ascii="Arial" w:hAnsi="Arial" w:cs="Arial"/>
              </w:rPr>
            </w:pPr>
            <w:r w:rsidRPr="00777D33">
              <w:rPr>
                <w:rFonts w:ascii="Arial" w:hAnsi="Arial" w:cs="Arial"/>
              </w:rPr>
              <w:t>The Director of People and Safeguarding and the HR team</w:t>
            </w:r>
          </w:p>
          <w:p w14:paraId="15DC4063" w14:textId="77777777" w:rsidR="00777D33" w:rsidRDefault="00777D33" w:rsidP="00777D33">
            <w:pPr>
              <w:pStyle w:val="ListParagraph"/>
              <w:numPr>
                <w:ilvl w:val="0"/>
                <w:numId w:val="11"/>
              </w:numPr>
              <w:rPr>
                <w:rFonts w:ascii="Arial" w:hAnsi="Arial" w:cs="Arial"/>
              </w:rPr>
            </w:pPr>
            <w:r w:rsidRPr="00777D33">
              <w:rPr>
                <w:rFonts w:ascii="Arial" w:hAnsi="Arial" w:cs="Arial"/>
              </w:rPr>
              <w:t>The Director of Mission and Ministry Support and members of the Mission and Ministry Support Team</w:t>
            </w:r>
          </w:p>
          <w:p w14:paraId="601FEC79" w14:textId="2E65E3AD" w:rsidR="00777D33" w:rsidRPr="00777D33" w:rsidRDefault="00777D33" w:rsidP="00777D33">
            <w:pPr>
              <w:pStyle w:val="ListParagraph"/>
              <w:numPr>
                <w:ilvl w:val="0"/>
                <w:numId w:val="11"/>
              </w:numPr>
              <w:rPr>
                <w:rFonts w:ascii="Arial" w:hAnsi="Arial" w:cs="Arial"/>
              </w:rPr>
            </w:pPr>
            <w:r w:rsidRPr="00777D33">
              <w:rPr>
                <w:rFonts w:ascii="Arial" w:hAnsi="Arial" w:cs="Arial"/>
              </w:rPr>
              <w:t>Area Deans</w:t>
            </w:r>
          </w:p>
          <w:p w14:paraId="38406AD2" w14:textId="43BFB819" w:rsidR="00B307CC" w:rsidRPr="00F278A8" w:rsidRDefault="00777D33" w:rsidP="00777D33">
            <w:pPr>
              <w:pStyle w:val="ListParagraph"/>
              <w:numPr>
                <w:ilvl w:val="0"/>
                <w:numId w:val="9"/>
              </w:numPr>
              <w:spacing w:after="120"/>
              <w:jc w:val="both"/>
              <w:rPr>
                <w:rFonts w:ascii="Arial" w:hAnsi="Arial" w:cs="Arial"/>
                <w:szCs w:val="22"/>
              </w:rPr>
            </w:pPr>
            <w:r>
              <w:rPr>
                <w:rFonts w:ascii="Arial" w:hAnsi="Arial" w:cs="Arial"/>
              </w:rPr>
              <w:t>Diocesan Support Services</w:t>
            </w:r>
          </w:p>
        </w:tc>
      </w:tr>
    </w:tbl>
    <w:p w14:paraId="5B389E29" w14:textId="77777777" w:rsidR="0022733E" w:rsidRDefault="0022733E" w:rsidP="00FB35B7">
      <w:pPr>
        <w:spacing w:after="120"/>
        <w:jc w:val="both"/>
        <w:rPr>
          <w:rFonts w:ascii="Arial" w:hAnsi="Arial" w:cs="Arial"/>
          <w:b/>
        </w:rPr>
      </w:pPr>
    </w:p>
    <w:p w14:paraId="26187ECF" w14:textId="77777777" w:rsidR="00FB35B7" w:rsidRPr="00AC61D5" w:rsidRDefault="00FB35B7" w:rsidP="00FB35B7">
      <w:pPr>
        <w:spacing w:after="120"/>
        <w:jc w:val="both"/>
        <w:rPr>
          <w:rFonts w:ascii="Arial" w:hAnsi="Arial" w:cs="Arial"/>
          <w:b/>
        </w:rPr>
      </w:pPr>
      <w:r w:rsidRPr="00AC61D5">
        <w:rPr>
          <w:rFonts w:ascii="Arial" w:hAnsi="Arial" w:cs="Arial"/>
          <w:b/>
        </w:rPr>
        <w:t>SAFEGUARDING</w:t>
      </w:r>
    </w:p>
    <w:p w14:paraId="14C5A4F7" w14:textId="77777777" w:rsidR="00444FD6" w:rsidRPr="00AC61D5" w:rsidRDefault="00FB35B7" w:rsidP="00806A6B">
      <w:pPr>
        <w:spacing w:after="120"/>
        <w:rPr>
          <w:rFonts w:ascii="Arial" w:hAnsi="Arial" w:cs="Arial"/>
        </w:rPr>
      </w:pPr>
      <w:r w:rsidRPr="00AC61D5">
        <w:rPr>
          <w:rFonts w:ascii="Arial" w:hAnsi="Arial" w:cs="Arial"/>
        </w:rPr>
        <w:lastRenderedPageBreak/>
        <w:t xml:space="preserve">The Diocese of Bristol is committed to safeguarding, safer recruiting practice and promoting the   welfare of children, young people and vulnerable adults and expect all staff and volunteers to share this commitment. </w:t>
      </w:r>
      <w:bookmarkEnd w:id="0"/>
    </w:p>
    <w:p w14:paraId="7D56626E" w14:textId="77777777" w:rsidR="004024AC" w:rsidRDefault="004024AC" w:rsidP="00806A6B">
      <w:pPr>
        <w:spacing w:after="120"/>
        <w:rPr>
          <w:rFonts w:ascii="Arial" w:hAnsi="Arial" w:cs="Arial"/>
          <w:color w:val="70AD47" w:themeColor="accent6"/>
        </w:rPr>
      </w:pPr>
    </w:p>
    <w:tbl>
      <w:tblPr>
        <w:tblStyle w:val="TableGrid"/>
        <w:tblW w:w="0" w:type="auto"/>
        <w:tblLook w:val="04A0" w:firstRow="1" w:lastRow="0" w:firstColumn="1" w:lastColumn="0" w:noHBand="0" w:noVBand="1"/>
      </w:tblPr>
      <w:tblGrid>
        <w:gridCol w:w="10456"/>
      </w:tblGrid>
      <w:tr w:rsidR="00A974C8" w14:paraId="22EAF498" w14:textId="77777777" w:rsidTr="00A974C8">
        <w:tc>
          <w:tcPr>
            <w:tcW w:w="10456" w:type="dxa"/>
          </w:tcPr>
          <w:p w14:paraId="760B19D5" w14:textId="77777777" w:rsidR="00A974C8" w:rsidRPr="00A974C8" w:rsidRDefault="008775E4" w:rsidP="00806A6B">
            <w:pPr>
              <w:spacing w:after="120"/>
              <w:rPr>
                <w:rFonts w:ascii="Arial" w:hAnsi="Arial" w:cs="Arial"/>
                <w:b/>
                <w:sz w:val="32"/>
                <w:szCs w:val="32"/>
              </w:rPr>
            </w:pPr>
            <w:r w:rsidRPr="008775E4">
              <w:rPr>
                <w:rFonts w:ascii="Arial" w:hAnsi="Arial" w:cs="Arial"/>
                <w:b/>
              </w:rPr>
              <w:t xml:space="preserve">MAIN RESPONSIBILITIES </w:t>
            </w:r>
          </w:p>
        </w:tc>
      </w:tr>
      <w:tr w:rsidR="00A974C8" w14:paraId="729BEFF5" w14:textId="77777777" w:rsidTr="00A974C8">
        <w:tc>
          <w:tcPr>
            <w:tcW w:w="10456" w:type="dxa"/>
          </w:tcPr>
          <w:p w14:paraId="2AB63A92" w14:textId="57EB9683" w:rsidR="00F278A8" w:rsidRPr="00A974C8" w:rsidRDefault="00942777" w:rsidP="00F278A8">
            <w:pPr>
              <w:rPr>
                <w:rFonts w:ascii="Arial" w:hAnsi="Arial" w:cs="Arial"/>
                <w:color w:val="000000" w:themeColor="text1"/>
              </w:rPr>
            </w:pPr>
            <w:r>
              <w:rPr>
                <w:rFonts w:ascii="Arial" w:hAnsi="Arial" w:cs="Arial"/>
                <w:b/>
                <w:color w:val="018AD8"/>
                <w:szCs w:val="22"/>
              </w:rPr>
              <w:t>GATHERING</w:t>
            </w:r>
          </w:p>
          <w:p w14:paraId="48A18629" w14:textId="77777777" w:rsidR="00EE2BF6" w:rsidRDefault="00EE2BF6" w:rsidP="00EE2BF6">
            <w:pPr>
              <w:pStyle w:val="ListParagraph"/>
              <w:numPr>
                <w:ilvl w:val="0"/>
                <w:numId w:val="5"/>
              </w:numPr>
              <w:rPr>
                <w:rFonts w:ascii="Arial" w:hAnsi="Arial" w:cs="Arial"/>
              </w:rPr>
            </w:pPr>
            <w:r>
              <w:rPr>
                <w:rFonts w:ascii="Arial" w:hAnsi="Arial" w:cs="Arial"/>
              </w:rPr>
              <w:t>To provide opportunities for the Self Supporting Ordained Ministers of the Diocese to gather and share experiences, joys and challenges;</w:t>
            </w:r>
          </w:p>
          <w:p w14:paraId="77A4BE90" w14:textId="77777777" w:rsidR="00EE2BF6" w:rsidRDefault="00EE2BF6" w:rsidP="00EE2BF6">
            <w:pPr>
              <w:pStyle w:val="ListParagraph"/>
              <w:numPr>
                <w:ilvl w:val="0"/>
                <w:numId w:val="5"/>
              </w:numPr>
              <w:rPr>
                <w:rFonts w:ascii="Arial" w:hAnsi="Arial" w:cs="Arial"/>
              </w:rPr>
            </w:pPr>
            <w:r>
              <w:rPr>
                <w:rFonts w:ascii="Arial" w:hAnsi="Arial" w:cs="Arial"/>
              </w:rPr>
              <w:t>Identify matters of shared concern amongst SSOMs;</w:t>
            </w:r>
          </w:p>
          <w:p w14:paraId="0841C381" w14:textId="77777777" w:rsidR="00A974C8" w:rsidRDefault="00EE2BF6" w:rsidP="00EE2BF6">
            <w:pPr>
              <w:pStyle w:val="ListParagraph"/>
              <w:numPr>
                <w:ilvl w:val="0"/>
                <w:numId w:val="5"/>
              </w:numPr>
              <w:rPr>
                <w:rFonts w:ascii="Arial" w:hAnsi="Arial" w:cs="Arial"/>
              </w:rPr>
            </w:pPr>
            <w:r>
              <w:rPr>
                <w:rFonts w:ascii="Arial" w:hAnsi="Arial" w:cs="Arial"/>
              </w:rPr>
              <w:t>Identify opportunities for SSOMs to serve the mission and ministry of the church in the Diocese.</w:t>
            </w:r>
          </w:p>
          <w:p w14:paraId="2BF1B43A" w14:textId="4A1E78AA" w:rsidR="00EE2BF6" w:rsidRPr="00EE2BF6" w:rsidRDefault="00EE2BF6" w:rsidP="00EE2BF6">
            <w:pPr>
              <w:pStyle w:val="ListParagraph"/>
              <w:rPr>
                <w:rFonts w:ascii="Arial" w:hAnsi="Arial" w:cs="Arial"/>
              </w:rPr>
            </w:pPr>
          </w:p>
        </w:tc>
      </w:tr>
      <w:tr w:rsidR="00A974C8" w14:paraId="6A1650FD" w14:textId="77777777" w:rsidTr="00A974C8">
        <w:tc>
          <w:tcPr>
            <w:tcW w:w="10456" w:type="dxa"/>
          </w:tcPr>
          <w:p w14:paraId="63517081" w14:textId="71122D49" w:rsidR="00A974C8" w:rsidRPr="00B251E2" w:rsidRDefault="00EE2BF6" w:rsidP="00A974C8">
            <w:pPr>
              <w:spacing w:after="160" w:line="259" w:lineRule="auto"/>
              <w:rPr>
                <w:rFonts w:ascii="Arial" w:hAnsi="Arial" w:cs="Arial"/>
                <w:b/>
                <w:bCs/>
                <w:color w:val="018AD8"/>
              </w:rPr>
            </w:pPr>
            <w:r>
              <w:rPr>
                <w:rFonts w:ascii="Arial" w:hAnsi="Arial" w:cs="Arial"/>
                <w:b/>
                <w:bCs/>
                <w:color w:val="018AD8"/>
              </w:rPr>
              <w:t>SUPPORT</w:t>
            </w:r>
          </w:p>
          <w:p w14:paraId="6FF9D3DD" w14:textId="77777777" w:rsidR="00245E9D" w:rsidRDefault="00245E9D" w:rsidP="00245E9D">
            <w:pPr>
              <w:pStyle w:val="ListParagraph"/>
              <w:numPr>
                <w:ilvl w:val="0"/>
                <w:numId w:val="3"/>
              </w:numPr>
              <w:rPr>
                <w:rFonts w:ascii="Arial" w:hAnsi="Arial" w:cs="Arial"/>
              </w:rPr>
            </w:pPr>
            <w:r w:rsidRPr="00C267C7">
              <w:rPr>
                <w:rFonts w:ascii="Arial" w:hAnsi="Arial" w:cs="Arial"/>
              </w:rPr>
              <w:t xml:space="preserve">To </w:t>
            </w:r>
            <w:r>
              <w:rPr>
                <w:rFonts w:ascii="Arial" w:hAnsi="Arial" w:cs="Arial"/>
              </w:rPr>
              <w:t>promote good practice around the discernment, deployment, and exercise of SSOM;</w:t>
            </w:r>
          </w:p>
          <w:p w14:paraId="5E41ABDC" w14:textId="77777777" w:rsidR="00245E9D" w:rsidRPr="004522E5" w:rsidRDefault="00245E9D" w:rsidP="00245E9D">
            <w:pPr>
              <w:pStyle w:val="ListParagraph"/>
              <w:numPr>
                <w:ilvl w:val="0"/>
                <w:numId w:val="3"/>
              </w:numPr>
              <w:rPr>
                <w:rFonts w:ascii="Arial" w:hAnsi="Arial" w:cs="Arial"/>
              </w:rPr>
            </w:pPr>
            <w:r>
              <w:rPr>
                <w:rFonts w:ascii="Arial" w:hAnsi="Arial" w:cs="Arial"/>
              </w:rPr>
              <w:t>T</w:t>
            </w:r>
            <w:r w:rsidRPr="004522E5">
              <w:rPr>
                <w:rFonts w:ascii="Arial" w:hAnsi="Arial" w:cs="Arial"/>
              </w:rPr>
              <w:t xml:space="preserve">o </w:t>
            </w:r>
            <w:r>
              <w:rPr>
                <w:rFonts w:ascii="Arial" w:hAnsi="Arial" w:cs="Arial"/>
              </w:rPr>
              <w:t>contribute to the thinking about mission and ministry in the Diocese</w:t>
            </w:r>
            <w:r w:rsidRPr="004522E5">
              <w:rPr>
                <w:rFonts w:ascii="Arial" w:hAnsi="Arial" w:cs="Arial"/>
              </w:rPr>
              <w:t>;</w:t>
            </w:r>
          </w:p>
          <w:p w14:paraId="6CAF77F2" w14:textId="77777777" w:rsidR="00A974C8" w:rsidRDefault="00245E9D" w:rsidP="00245E9D">
            <w:pPr>
              <w:pStyle w:val="ListParagraph"/>
              <w:numPr>
                <w:ilvl w:val="0"/>
                <w:numId w:val="3"/>
              </w:numPr>
              <w:rPr>
                <w:rFonts w:ascii="Arial" w:hAnsi="Arial" w:cs="Arial"/>
              </w:rPr>
            </w:pPr>
            <w:r>
              <w:rPr>
                <w:rFonts w:ascii="Arial" w:hAnsi="Arial" w:cs="Arial"/>
              </w:rPr>
              <w:t>To support the development of SSOMs in the Diocese.</w:t>
            </w:r>
          </w:p>
          <w:p w14:paraId="4655F149" w14:textId="2EC80ED2" w:rsidR="00245E9D" w:rsidRPr="00245E9D" w:rsidRDefault="00245E9D" w:rsidP="00245E9D">
            <w:pPr>
              <w:pStyle w:val="ListParagraph"/>
              <w:ind w:left="829"/>
              <w:rPr>
                <w:rFonts w:ascii="Arial" w:hAnsi="Arial" w:cs="Arial"/>
              </w:rPr>
            </w:pPr>
          </w:p>
        </w:tc>
      </w:tr>
      <w:tr w:rsidR="00A974C8" w14:paraId="155A2F2A" w14:textId="77777777" w:rsidTr="00A974C8">
        <w:tc>
          <w:tcPr>
            <w:tcW w:w="10456" w:type="dxa"/>
          </w:tcPr>
          <w:p w14:paraId="752DE115" w14:textId="50B09A43" w:rsidR="00A974C8" w:rsidRPr="00FA78D6" w:rsidRDefault="00245E9D" w:rsidP="00A974C8">
            <w:pPr>
              <w:rPr>
                <w:rFonts w:ascii="Arial" w:hAnsi="Arial" w:cs="Arial"/>
                <w:color w:val="000000" w:themeColor="text1"/>
                <w:szCs w:val="22"/>
              </w:rPr>
            </w:pPr>
            <w:r>
              <w:rPr>
                <w:rFonts w:ascii="Arial" w:hAnsi="Arial" w:cs="Arial"/>
                <w:b/>
                <w:color w:val="018AD8"/>
              </w:rPr>
              <w:t>ADVOCACY</w:t>
            </w:r>
          </w:p>
          <w:p w14:paraId="5E0AAAE4" w14:textId="77777777" w:rsidR="00830F1D" w:rsidRDefault="00830F1D" w:rsidP="00830F1D">
            <w:pPr>
              <w:numPr>
                <w:ilvl w:val="0"/>
                <w:numId w:val="3"/>
              </w:numPr>
              <w:rPr>
                <w:rFonts w:ascii="Arial" w:hAnsi="Arial" w:cs="Arial"/>
              </w:rPr>
            </w:pPr>
            <w:r w:rsidRPr="00C267C7">
              <w:rPr>
                <w:rFonts w:ascii="Arial" w:hAnsi="Arial" w:cs="Arial"/>
              </w:rPr>
              <w:t xml:space="preserve">To promote and </w:t>
            </w:r>
            <w:r>
              <w:rPr>
                <w:rFonts w:ascii="Arial" w:hAnsi="Arial" w:cs="Arial"/>
              </w:rPr>
              <w:t xml:space="preserve">support vocations to SSOM </w:t>
            </w:r>
            <w:r w:rsidRPr="00C267C7">
              <w:rPr>
                <w:rFonts w:ascii="Arial" w:hAnsi="Arial" w:cs="Arial"/>
              </w:rPr>
              <w:t xml:space="preserve">in the Diocese of Bristol; </w:t>
            </w:r>
          </w:p>
          <w:p w14:paraId="5A4AC7CA" w14:textId="77777777" w:rsidR="00830F1D" w:rsidRDefault="00830F1D" w:rsidP="00830F1D">
            <w:pPr>
              <w:numPr>
                <w:ilvl w:val="0"/>
                <w:numId w:val="3"/>
              </w:numPr>
              <w:rPr>
                <w:rFonts w:ascii="Arial" w:hAnsi="Arial" w:cs="Arial"/>
              </w:rPr>
            </w:pPr>
            <w:r w:rsidRPr="004522E5">
              <w:rPr>
                <w:rFonts w:ascii="Arial" w:hAnsi="Arial" w:cs="Arial"/>
              </w:rPr>
              <w:t>To</w:t>
            </w:r>
            <w:r>
              <w:rPr>
                <w:rFonts w:ascii="Arial" w:hAnsi="Arial" w:cs="Arial"/>
              </w:rPr>
              <w:t xml:space="preserve"> ensure that the concerns of SSOMs are heard by the Director of Mission and Ministry Support and the Bishop’s Staff Meeting;</w:t>
            </w:r>
          </w:p>
          <w:p w14:paraId="0768391F" w14:textId="77777777" w:rsidR="00A974C8" w:rsidRDefault="00830F1D" w:rsidP="00830F1D">
            <w:pPr>
              <w:numPr>
                <w:ilvl w:val="0"/>
                <w:numId w:val="3"/>
              </w:numPr>
              <w:rPr>
                <w:rFonts w:ascii="Arial" w:hAnsi="Arial" w:cs="Arial"/>
              </w:rPr>
            </w:pPr>
            <w:r>
              <w:rPr>
                <w:rFonts w:ascii="Arial" w:hAnsi="Arial" w:cs="Arial"/>
              </w:rPr>
              <w:t>To share the unique contributions of SSOMs to mission and ministry in the church.</w:t>
            </w:r>
          </w:p>
          <w:p w14:paraId="7C20E766" w14:textId="2444CCA6" w:rsidR="00830F1D" w:rsidRPr="00830F1D" w:rsidRDefault="00830F1D" w:rsidP="00830F1D">
            <w:pPr>
              <w:ind w:left="829"/>
              <w:rPr>
                <w:rFonts w:ascii="Arial" w:hAnsi="Arial" w:cs="Arial"/>
              </w:rPr>
            </w:pPr>
          </w:p>
        </w:tc>
      </w:tr>
      <w:tr w:rsidR="00A974C8" w14:paraId="722AECFD" w14:textId="77777777" w:rsidTr="00A974C8">
        <w:tc>
          <w:tcPr>
            <w:tcW w:w="10456" w:type="dxa"/>
          </w:tcPr>
          <w:p w14:paraId="3FD02285" w14:textId="06FDA07F" w:rsidR="005803D0" w:rsidRPr="00FA78D6" w:rsidRDefault="00285FC6" w:rsidP="00F278A8">
            <w:pPr>
              <w:rPr>
                <w:rFonts w:ascii="Arial" w:hAnsi="Arial" w:cs="Arial"/>
                <w:szCs w:val="22"/>
              </w:rPr>
            </w:pPr>
            <w:r>
              <w:rPr>
                <w:rFonts w:ascii="Arial" w:hAnsi="Arial" w:cs="Arial"/>
                <w:b/>
                <w:color w:val="018AD8"/>
                <w:szCs w:val="22"/>
              </w:rPr>
              <w:t>NOTES</w:t>
            </w:r>
          </w:p>
          <w:p w14:paraId="4B02E3B4" w14:textId="77777777" w:rsidR="00285FC6" w:rsidRDefault="00285FC6" w:rsidP="00285FC6">
            <w:pPr>
              <w:rPr>
                <w:rFonts w:ascii="Arial" w:hAnsi="Arial" w:cs="Arial"/>
              </w:rPr>
            </w:pPr>
            <w:r w:rsidRPr="00752FCB">
              <w:rPr>
                <w:rFonts w:ascii="Arial" w:hAnsi="Arial" w:cs="Arial"/>
              </w:rPr>
              <w:t xml:space="preserve">Budgeted expenses associated with the responsibility will be reimbursed by BDBF following presentation of receipts in connection with such expenditure for approval.  A budget line to cover these expenses and other activities in support of this role is held by the Director of </w:t>
            </w:r>
            <w:r>
              <w:rPr>
                <w:rFonts w:ascii="Arial" w:hAnsi="Arial" w:cs="Arial"/>
              </w:rPr>
              <w:t xml:space="preserve">Mission and </w:t>
            </w:r>
            <w:r w:rsidRPr="00752FCB">
              <w:rPr>
                <w:rFonts w:ascii="Arial" w:hAnsi="Arial" w:cs="Arial"/>
              </w:rPr>
              <w:t xml:space="preserve">Ministry </w:t>
            </w:r>
            <w:r>
              <w:rPr>
                <w:rFonts w:ascii="Arial" w:hAnsi="Arial" w:cs="Arial"/>
              </w:rPr>
              <w:t>Support.</w:t>
            </w:r>
          </w:p>
          <w:p w14:paraId="2EC90E00" w14:textId="77777777" w:rsidR="00A974C8" w:rsidRPr="00285FC6" w:rsidRDefault="00A974C8" w:rsidP="00285FC6">
            <w:pPr>
              <w:spacing w:after="200" w:line="276" w:lineRule="auto"/>
              <w:rPr>
                <w:rFonts w:ascii="Arial" w:hAnsi="Arial" w:cs="Arial"/>
              </w:rPr>
            </w:pPr>
          </w:p>
        </w:tc>
      </w:tr>
    </w:tbl>
    <w:p w14:paraId="0886032B" w14:textId="77777777" w:rsidR="004024AC" w:rsidRDefault="004024AC" w:rsidP="00806A6B">
      <w:pPr>
        <w:spacing w:after="120"/>
        <w:rPr>
          <w:rFonts w:ascii="Arial" w:hAnsi="Arial" w:cs="Arial"/>
          <w:color w:val="70AD47" w:themeColor="accent6"/>
        </w:rPr>
      </w:pPr>
    </w:p>
    <w:p w14:paraId="1834410B" w14:textId="77777777" w:rsidR="006B5D33" w:rsidRDefault="006B5D33" w:rsidP="00806A6B">
      <w:pPr>
        <w:spacing w:after="120"/>
        <w:rPr>
          <w:rFonts w:ascii="Arial" w:hAnsi="Arial" w:cs="Arial"/>
          <w:color w:val="70AD47" w:themeColor="accent6"/>
        </w:rPr>
      </w:pPr>
    </w:p>
    <w:tbl>
      <w:tblPr>
        <w:tblStyle w:val="TableGrid"/>
        <w:tblW w:w="0" w:type="auto"/>
        <w:tblLook w:val="04A0" w:firstRow="1" w:lastRow="0" w:firstColumn="1" w:lastColumn="0" w:noHBand="0" w:noVBand="1"/>
      </w:tblPr>
      <w:tblGrid>
        <w:gridCol w:w="1838"/>
        <w:gridCol w:w="4394"/>
        <w:gridCol w:w="4224"/>
      </w:tblGrid>
      <w:tr w:rsidR="00356618" w14:paraId="043EF477" w14:textId="77777777" w:rsidTr="000611E6">
        <w:tc>
          <w:tcPr>
            <w:tcW w:w="10456" w:type="dxa"/>
            <w:gridSpan w:val="3"/>
          </w:tcPr>
          <w:p w14:paraId="27B01438" w14:textId="63E2BD46" w:rsidR="00356618" w:rsidRPr="008775E4" w:rsidRDefault="002223F5" w:rsidP="00356618">
            <w:pPr>
              <w:rPr>
                <w:rFonts w:ascii="Arial" w:hAnsi="Arial" w:cs="Arial"/>
                <w:b/>
                <w:bCs/>
                <w:iCs/>
              </w:rPr>
            </w:pPr>
            <w:r>
              <w:rPr>
                <w:rFonts w:ascii="Arial" w:hAnsi="Arial" w:cs="Arial"/>
                <w:b/>
                <w:bCs/>
                <w:iCs/>
              </w:rPr>
              <w:t>CONVENOR OF SELF-SUPPORTING ORDAINED MINISTERS</w:t>
            </w:r>
            <w:r w:rsidR="008775E4" w:rsidRPr="008775E4">
              <w:rPr>
                <w:rFonts w:ascii="Arial" w:hAnsi="Arial" w:cs="Arial"/>
                <w:b/>
                <w:bCs/>
                <w:iCs/>
              </w:rPr>
              <w:t xml:space="preserve"> PERSON SPECIFICATION</w:t>
            </w:r>
          </w:p>
          <w:p w14:paraId="29047E4A" w14:textId="77777777" w:rsidR="00356618" w:rsidRPr="002A3EB4" w:rsidRDefault="00356618" w:rsidP="00356618">
            <w:pPr>
              <w:pStyle w:val="BodyText"/>
              <w:rPr>
                <w:rFonts w:ascii="Arial" w:hAnsi="Arial" w:cs="Arial"/>
                <w:i w:val="0"/>
                <w:sz w:val="24"/>
              </w:rPr>
            </w:pPr>
            <w:r w:rsidRPr="002A3EB4">
              <w:rPr>
                <w:rFonts w:ascii="Arial" w:hAnsi="Arial" w:cs="Arial"/>
                <w:i w:val="0"/>
                <w:sz w:val="24"/>
              </w:rPr>
              <w:t>To enable us to shortlist in a fair and unbiased way it is helpful if you provide us with sufficient information to demonstrate how you</w:t>
            </w:r>
            <w:r>
              <w:rPr>
                <w:rFonts w:ascii="Arial" w:hAnsi="Arial" w:cs="Arial"/>
                <w:i w:val="0"/>
                <w:sz w:val="24"/>
              </w:rPr>
              <w:t>r skills and experiences</w:t>
            </w:r>
            <w:r w:rsidRPr="002A3EB4">
              <w:rPr>
                <w:rFonts w:ascii="Arial" w:hAnsi="Arial" w:cs="Arial"/>
                <w:i w:val="0"/>
                <w:sz w:val="24"/>
              </w:rPr>
              <w:t xml:space="preserve"> meet or exceed the criteria outlined in the vacancy description.</w:t>
            </w:r>
          </w:p>
          <w:p w14:paraId="2C6D9D79" w14:textId="77777777" w:rsidR="00356618" w:rsidRDefault="00356618" w:rsidP="00806A6B">
            <w:pPr>
              <w:spacing w:after="120"/>
              <w:rPr>
                <w:rFonts w:ascii="Arial" w:hAnsi="Arial" w:cs="Arial"/>
                <w:color w:val="70AD47" w:themeColor="accent6"/>
              </w:rPr>
            </w:pPr>
          </w:p>
        </w:tc>
      </w:tr>
      <w:tr w:rsidR="006B5D33" w14:paraId="6D40C6AC" w14:textId="77777777" w:rsidTr="008775E4">
        <w:tc>
          <w:tcPr>
            <w:tcW w:w="1838" w:type="dxa"/>
            <w:shd w:val="clear" w:color="auto" w:fill="018AD8"/>
          </w:tcPr>
          <w:p w14:paraId="7E3533F9" w14:textId="77777777" w:rsidR="006B5D33" w:rsidRPr="00665F9A" w:rsidRDefault="00356618" w:rsidP="00806A6B">
            <w:pPr>
              <w:spacing w:after="120"/>
              <w:rPr>
                <w:rFonts w:ascii="Arial" w:hAnsi="Arial" w:cs="Arial"/>
              </w:rPr>
            </w:pPr>
            <w:r w:rsidRPr="00B251E2">
              <w:rPr>
                <w:rFonts w:ascii="Arial" w:hAnsi="Arial" w:cs="Arial"/>
                <w:color w:val="FFFFFF" w:themeColor="background1"/>
              </w:rPr>
              <w:t>Attributes</w:t>
            </w:r>
          </w:p>
        </w:tc>
        <w:tc>
          <w:tcPr>
            <w:tcW w:w="4394" w:type="dxa"/>
            <w:shd w:val="clear" w:color="auto" w:fill="018AD8"/>
          </w:tcPr>
          <w:p w14:paraId="5A17C0E1" w14:textId="77777777" w:rsidR="006B5D33" w:rsidRPr="00B251E2" w:rsidRDefault="00356618" w:rsidP="00806A6B">
            <w:pPr>
              <w:spacing w:after="120"/>
              <w:rPr>
                <w:rFonts w:ascii="Arial" w:hAnsi="Arial" w:cs="Arial"/>
                <w:color w:val="FFFFFF" w:themeColor="background1"/>
              </w:rPr>
            </w:pPr>
            <w:r w:rsidRPr="00B251E2">
              <w:rPr>
                <w:rFonts w:ascii="Arial" w:hAnsi="Arial" w:cs="Arial"/>
                <w:color w:val="FFFFFF" w:themeColor="background1"/>
              </w:rPr>
              <w:t xml:space="preserve">Essential </w:t>
            </w:r>
          </w:p>
        </w:tc>
        <w:tc>
          <w:tcPr>
            <w:tcW w:w="4224" w:type="dxa"/>
            <w:shd w:val="clear" w:color="auto" w:fill="018AD8"/>
          </w:tcPr>
          <w:p w14:paraId="5C4F6774" w14:textId="77777777" w:rsidR="006B5D33" w:rsidRPr="00B251E2" w:rsidRDefault="00356618" w:rsidP="00806A6B">
            <w:pPr>
              <w:spacing w:after="120"/>
              <w:rPr>
                <w:rFonts w:ascii="Arial" w:hAnsi="Arial" w:cs="Arial"/>
                <w:color w:val="FFFFFF" w:themeColor="background1"/>
              </w:rPr>
            </w:pPr>
            <w:r w:rsidRPr="00B251E2">
              <w:rPr>
                <w:rFonts w:ascii="Arial" w:hAnsi="Arial" w:cs="Arial"/>
                <w:color w:val="FFFFFF" w:themeColor="background1"/>
              </w:rPr>
              <w:t xml:space="preserve">Desirable </w:t>
            </w:r>
          </w:p>
        </w:tc>
      </w:tr>
      <w:tr w:rsidR="006B5D33" w14:paraId="1C35E598" w14:textId="77777777" w:rsidTr="008775E4">
        <w:tc>
          <w:tcPr>
            <w:tcW w:w="1838" w:type="dxa"/>
          </w:tcPr>
          <w:p w14:paraId="6912A626" w14:textId="77777777" w:rsidR="006B5D33" w:rsidRPr="00356618" w:rsidRDefault="00356618" w:rsidP="00806A6B">
            <w:pPr>
              <w:spacing w:after="120"/>
              <w:rPr>
                <w:rFonts w:ascii="Arial" w:hAnsi="Arial" w:cs="Arial"/>
              </w:rPr>
            </w:pPr>
            <w:r w:rsidRPr="00356618">
              <w:rPr>
                <w:rFonts w:ascii="Arial" w:hAnsi="Arial" w:cs="Arial"/>
              </w:rPr>
              <w:lastRenderedPageBreak/>
              <w:t xml:space="preserve">Experience </w:t>
            </w:r>
          </w:p>
        </w:tc>
        <w:tc>
          <w:tcPr>
            <w:tcW w:w="4394" w:type="dxa"/>
          </w:tcPr>
          <w:p w14:paraId="200084B0" w14:textId="77777777" w:rsidR="00C41176" w:rsidRPr="0036396F" w:rsidRDefault="00C41176" w:rsidP="00C41176">
            <w:pPr>
              <w:pStyle w:val="ListParagraph"/>
              <w:numPr>
                <w:ilvl w:val="0"/>
                <w:numId w:val="2"/>
              </w:numPr>
              <w:rPr>
                <w:rFonts w:ascii="Arial" w:hAnsi="Arial" w:cs="Arial"/>
              </w:rPr>
            </w:pPr>
            <w:r w:rsidRPr="0036396F">
              <w:rPr>
                <w:rFonts w:ascii="Arial" w:hAnsi="Arial" w:cs="Arial"/>
              </w:rPr>
              <w:t>Experience of ministry within the Church of England at parochial level</w:t>
            </w:r>
          </w:p>
          <w:p w14:paraId="4EEF0B3C" w14:textId="77777777" w:rsidR="00C41176" w:rsidRDefault="00C41176" w:rsidP="00C41176">
            <w:pPr>
              <w:pStyle w:val="ListParagraph"/>
              <w:numPr>
                <w:ilvl w:val="0"/>
                <w:numId w:val="2"/>
              </w:numPr>
              <w:rPr>
                <w:rFonts w:ascii="Arial" w:hAnsi="Arial" w:cs="Arial"/>
              </w:rPr>
            </w:pPr>
            <w:r w:rsidRPr="0036396F">
              <w:rPr>
                <w:rFonts w:ascii="Arial" w:hAnsi="Arial" w:cs="Arial"/>
              </w:rPr>
              <w:t>Experience of engaging with and being at home with the breadth of traditions within the Church of England</w:t>
            </w:r>
          </w:p>
          <w:p w14:paraId="216DDD50" w14:textId="77777777" w:rsidR="006B5D33" w:rsidRDefault="00C41176" w:rsidP="00C41176">
            <w:pPr>
              <w:pStyle w:val="ListParagraph"/>
              <w:numPr>
                <w:ilvl w:val="0"/>
                <w:numId w:val="2"/>
              </w:numPr>
              <w:rPr>
                <w:rFonts w:ascii="Arial" w:hAnsi="Arial" w:cs="Arial"/>
              </w:rPr>
            </w:pPr>
            <w:r>
              <w:rPr>
                <w:rFonts w:ascii="Arial" w:hAnsi="Arial" w:cs="Arial"/>
              </w:rPr>
              <w:t>Broad experience of discerning gifts and calling within ministry</w:t>
            </w:r>
          </w:p>
          <w:p w14:paraId="0B7CEEC7" w14:textId="7DF13AE0" w:rsidR="00C41176" w:rsidRPr="00C41176" w:rsidRDefault="00C41176" w:rsidP="00C41176">
            <w:pPr>
              <w:pStyle w:val="ListParagraph"/>
              <w:rPr>
                <w:rFonts w:ascii="Arial" w:hAnsi="Arial" w:cs="Arial"/>
              </w:rPr>
            </w:pPr>
          </w:p>
        </w:tc>
        <w:tc>
          <w:tcPr>
            <w:tcW w:w="4224" w:type="dxa"/>
          </w:tcPr>
          <w:p w14:paraId="55A4588A" w14:textId="77777777" w:rsidR="00D67D25" w:rsidRPr="002E0131" w:rsidRDefault="00D67D25" w:rsidP="00D67D25">
            <w:pPr>
              <w:pStyle w:val="ListParagraph"/>
              <w:numPr>
                <w:ilvl w:val="0"/>
                <w:numId w:val="16"/>
              </w:numPr>
              <w:rPr>
                <w:rFonts w:ascii="Arial" w:hAnsi="Arial" w:cs="Arial"/>
              </w:rPr>
            </w:pPr>
            <w:r w:rsidRPr="002E0131">
              <w:rPr>
                <w:rFonts w:ascii="Arial" w:hAnsi="Arial" w:cs="Arial"/>
              </w:rPr>
              <w:t xml:space="preserve">Experience of advising and encouraging vocations to ministry. </w:t>
            </w:r>
          </w:p>
          <w:p w14:paraId="52E0FC24" w14:textId="77777777" w:rsidR="006B5D33" w:rsidRPr="00356618" w:rsidRDefault="006B5D33" w:rsidP="00806A6B">
            <w:pPr>
              <w:spacing w:after="120"/>
              <w:rPr>
                <w:rFonts w:ascii="Arial" w:hAnsi="Arial" w:cs="Arial"/>
              </w:rPr>
            </w:pPr>
          </w:p>
        </w:tc>
      </w:tr>
      <w:tr w:rsidR="006B5D33" w14:paraId="5F6F04EA" w14:textId="77777777" w:rsidTr="008775E4">
        <w:tc>
          <w:tcPr>
            <w:tcW w:w="1838" w:type="dxa"/>
          </w:tcPr>
          <w:p w14:paraId="5AB5BD00" w14:textId="77777777" w:rsidR="006B5D33" w:rsidRPr="00356618" w:rsidRDefault="00356618" w:rsidP="00806A6B">
            <w:pPr>
              <w:spacing w:after="120"/>
              <w:rPr>
                <w:rFonts w:ascii="Arial" w:hAnsi="Arial" w:cs="Arial"/>
              </w:rPr>
            </w:pPr>
            <w:r w:rsidRPr="00356618">
              <w:rPr>
                <w:rFonts w:ascii="Arial" w:hAnsi="Arial" w:cs="Arial"/>
              </w:rPr>
              <w:t xml:space="preserve">Education/ Qualifications </w:t>
            </w:r>
          </w:p>
        </w:tc>
        <w:tc>
          <w:tcPr>
            <w:tcW w:w="4394" w:type="dxa"/>
          </w:tcPr>
          <w:p w14:paraId="09209F77" w14:textId="4D385F68" w:rsidR="006B5D33" w:rsidRPr="00356618" w:rsidRDefault="00F5778B" w:rsidP="00025B0C">
            <w:pPr>
              <w:pStyle w:val="ListParagraph"/>
              <w:numPr>
                <w:ilvl w:val="0"/>
                <w:numId w:val="6"/>
              </w:numPr>
              <w:spacing w:after="120"/>
              <w:rPr>
                <w:rFonts w:ascii="Arial" w:hAnsi="Arial" w:cs="Arial"/>
              </w:rPr>
            </w:pPr>
            <w:r>
              <w:rPr>
                <w:rFonts w:ascii="Arial" w:hAnsi="Arial" w:cs="Arial"/>
              </w:rPr>
              <w:t>A self-supporting Ordained Minister in the Diocese of Bristol</w:t>
            </w:r>
          </w:p>
        </w:tc>
        <w:tc>
          <w:tcPr>
            <w:tcW w:w="4224" w:type="dxa"/>
          </w:tcPr>
          <w:p w14:paraId="43925260" w14:textId="77777777" w:rsidR="006B5D33" w:rsidRPr="00356618" w:rsidRDefault="006B5D33" w:rsidP="00806A6B">
            <w:pPr>
              <w:spacing w:after="120"/>
              <w:rPr>
                <w:rFonts w:ascii="Arial" w:hAnsi="Arial" w:cs="Arial"/>
              </w:rPr>
            </w:pPr>
          </w:p>
        </w:tc>
      </w:tr>
      <w:tr w:rsidR="006B5D33" w14:paraId="70F83A3E" w14:textId="77777777" w:rsidTr="008775E4">
        <w:tc>
          <w:tcPr>
            <w:tcW w:w="1838" w:type="dxa"/>
          </w:tcPr>
          <w:p w14:paraId="411C6F42" w14:textId="77777777" w:rsidR="006B5D33" w:rsidRPr="00356618" w:rsidRDefault="00356618" w:rsidP="00806A6B">
            <w:pPr>
              <w:spacing w:after="120"/>
              <w:rPr>
                <w:rFonts w:ascii="Arial" w:hAnsi="Arial" w:cs="Arial"/>
              </w:rPr>
            </w:pPr>
            <w:r w:rsidRPr="00356618">
              <w:rPr>
                <w:rFonts w:ascii="Arial" w:hAnsi="Arial" w:cs="Arial"/>
              </w:rPr>
              <w:t xml:space="preserve">Skills/ Ability </w:t>
            </w:r>
          </w:p>
        </w:tc>
        <w:tc>
          <w:tcPr>
            <w:tcW w:w="4394" w:type="dxa"/>
          </w:tcPr>
          <w:p w14:paraId="68249DEC" w14:textId="77777777" w:rsidR="006B5D33" w:rsidRDefault="007F4734" w:rsidP="00F278A8">
            <w:pPr>
              <w:numPr>
                <w:ilvl w:val="0"/>
                <w:numId w:val="1"/>
              </w:numPr>
              <w:rPr>
                <w:rFonts w:ascii="Arial" w:hAnsi="Arial" w:cs="Arial"/>
              </w:rPr>
            </w:pPr>
            <w:r>
              <w:rPr>
                <w:rFonts w:ascii="Arial" w:hAnsi="Arial" w:cs="Arial"/>
              </w:rPr>
              <w:t>Excellent oral and written communications skills, able to represent the SSOM community</w:t>
            </w:r>
          </w:p>
          <w:p w14:paraId="4F467C3D" w14:textId="77777777" w:rsidR="007F4734" w:rsidRDefault="007F4734" w:rsidP="00F278A8">
            <w:pPr>
              <w:numPr>
                <w:ilvl w:val="0"/>
                <w:numId w:val="1"/>
              </w:numPr>
              <w:rPr>
                <w:rFonts w:ascii="Arial" w:hAnsi="Arial" w:cs="Arial"/>
              </w:rPr>
            </w:pPr>
            <w:r>
              <w:rPr>
                <w:rFonts w:ascii="Arial" w:hAnsi="Arial" w:cs="Arial"/>
              </w:rPr>
              <w:t xml:space="preserve">Evidence of encouraging </w:t>
            </w:r>
            <w:r w:rsidR="006B417A">
              <w:rPr>
                <w:rFonts w:ascii="Arial" w:hAnsi="Arial" w:cs="Arial"/>
              </w:rPr>
              <w:t xml:space="preserve">ordained and lay colleagues to take responsibility for their own development and support needs in ministry </w:t>
            </w:r>
          </w:p>
          <w:p w14:paraId="3ED8BDE4" w14:textId="77777777" w:rsidR="001103A1" w:rsidRDefault="001103A1" w:rsidP="00F278A8">
            <w:pPr>
              <w:numPr>
                <w:ilvl w:val="0"/>
                <w:numId w:val="1"/>
              </w:numPr>
              <w:rPr>
                <w:rFonts w:ascii="Arial" w:hAnsi="Arial" w:cs="Arial"/>
              </w:rPr>
            </w:pPr>
            <w:r>
              <w:rPr>
                <w:rFonts w:ascii="Arial" w:hAnsi="Arial" w:cs="Arial"/>
              </w:rPr>
              <w:t>Skills in gathering colleagues for mutual support</w:t>
            </w:r>
          </w:p>
          <w:p w14:paraId="7AE5002E" w14:textId="3C85D383" w:rsidR="00A516E7" w:rsidRPr="00356618" w:rsidRDefault="00A516E7" w:rsidP="00F278A8">
            <w:pPr>
              <w:numPr>
                <w:ilvl w:val="0"/>
                <w:numId w:val="1"/>
              </w:numPr>
              <w:rPr>
                <w:rFonts w:ascii="Arial" w:hAnsi="Arial" w:cs="Arial"/>
              </w:rPr>
            </w:pPr>
            <w:r>
              <w:rPr>
                <w:rFonts w:ascii="Arial" w:hAnsi="Arial" w:cs="Arial"/>
              </w:rPr>
              <w:t xml:space="preserve">Knowledge of current issues in ministerial formation and the mission of the </w:t>
            </w:r>
            <w:r w:rsidR="008254E1">
              <w:rPr>
                <w:rFonts w:ascii="Arial" w:hAnsi="Arial" w:cs="Arial"/>
              </w:rPr>
              <w:t>church</w:t>
            </w:r>
          </w:p>
        </w:tc>
        <w:tc>
          <w:tcPr>
            <w:tcW w:w="4224" w:type="dxa"/>
          </w:tcPr>
          <w:p w14:paraId="6E384551" w14:textId="77777777" w:rsidR="00F96705" w:rsidRPr="00896206" w:rsidRDefault="00F96705" w:rsidP="00F96705">
            <w:pPr>
              <w:pStyle w:val="ListParagraph"/>
              <w:numPr>
                <w:ilvl w:val="0"/>
                <w:numId w:val="1"/>
              </w:numPr>
              <w:rPr>
                <w:rFonts w:ascii="Arial" w:hAnsi="Arial" w:cs="Arial"/>
              </w:rPr>
            </w:pPr>
            <w:r w:rsidRPr="0036396F">
              <w:rPr>
                <w:rFonts w:ascii="Arial" w:hAnsi="Arial" w:cs="Arial"/>
              </w:rPr>
              <w:t xml:space="preserve">Familiarity with the Church of England’s procedures for </w:t>
            </w:r>
            <w:r>
              <w:rPr>
                <w:rFonts w:ascii="Arial" w:hAnsi="Arial" w:cs="Arial"/>
              </w:rPr>
              <w:t>curacy and clergy development</w:t>
            </w:r>
          </w:p>
          <w:p w14:paraId="3E44D04F" w14:textId="77777777" w:rsidR="006B5D33" w:rsidRPr="00356618" w:rsidRDefault="006B5D33" w:rsidP="00806A6B">
            <w:pPr>
              <w:spacing w:after="120"/>
              <w:rPr>
                <w:rFonts w:ascii="Arial" w:hAnsi="Arial" w:cs="Arial"/>
              </w:rPr>
            </w:pPr>
          </w:p>
        </w:tc>
      </w:tr>
      <w:tr w:rsidR="00356618" w14:paraId="5DB502C9" w14:textId="77777777" w:rsidTr="008775E4">
        <w:tc>
          <w:tcPr>
            <w:tcW w:w="1838" w:type="dxa"/>
          </w:tcPr>
          <w:p w14:paraId="7DDF4AAA" w14:textId="77777777" w:rsidR="00356618" w:rsidRPr="00356618" w:rsidRDefault="00356618" w:rsidP="00806A6B">
            <w:pPr>
              <w:spacing w:after="120"/>
              <w:rPr>
                <w:rFonts w:ascii="Arial" w:hAnsi="Arial" w:cs="Arial"/>
              </w:rPr>
            </w:pPr>
            <w:r w:rsidRPr="00356618">
              <w:rPr>
                <w:rFonts w:ascii="Arial" w:hAnsi="Arial" w:cs="Arial"/>
              </w:rPr>
              <w:t xml:space="preserve">Personal </w:t>
            </w:r>
          </w:p>
        </w:tc>
        <w:tc>
          <w:tcPr>
            <w:tcW w:w="4394" w:type="dxa"/>
          </w:tcPr>
          <w:p w14:paraId="4524FDAF" w14:textId="77777777" w:rsidR="008254E1" w:rsidRPr="0036396F" w:rsidRDefault="008254E1" w:rsidP="00B5534C">
            <w:pPr>
              <w:pStyle w:val="ListParagraph"/>
              <w:numPr>
                <w:ilvl w:val="0"/>
                <w:numId w:val="17"/>
              </w:numPr>
              <w:rPr>
                <w:rFonts w:ascii="Arial" w:hAnsi="Arial" w:cs="Arial"/>
              </w:rPr>
            </w:pPr>
            <w:r w:rsidRPr="0036396F">
              <w:rPr>
                <w:rFonts w:ascii="Arial" w:hAnsi="Arial" w:cs="Arial"/>
              </w:rPr>
              <w:t>A lively and committed faith that sustains through times of challenge</w:t>
            </w:r>
          </w:p>
          <w:p w14:paraId="3724EC14" w14:textId="77777777" w:rsidR="008254E1" w:rsidRPr="0036396F" w:rsidRDefault="008254E1" w:rsidP="00B5534C">
            <w:pPr>
              <w:pStyle w:val="ListParagraph"/>
              <w:numPr>
                <w:ilvl w:val="0"/>
                <w:numId w:val="17"/>
              </w:numPr>
              <w:rPr>
                <w:rFonts w:ascii="Arial" w:hAnsi="Arial" w:cs="Arial"/>
              </w:rPr>
            </w:pPr>
            <w:r w:rsidRPr="0036396F">
              <w:rPr>
                <w:rFonts w:ascii="Arial" w:hAnsi="Arial" w:cs="Arial"/>
              </w:rPr>
              <w:t>High emotional intelligence and self-awareness, and demonstrating critical discernment</w:t>
            </w:r>
          </w:p>
          <w:p w14:paraId="1E819C60" w14:textId="77777777" w:rsidR="008254E1" w:rsidRDefault="008254E1" w:rsidP="00B5534C">
            <w:pPr>
              <w:pStyle w:val="ListParagraph"/>
              <w:numPr>
                <w:ilvl w:val="0"/>
                <w:numId w:val="17"/>
              </w:numPr>
              <w:rPr>
                <w:rFonts w:ascii="Arial" w:hAnsi="Arial" w:cs="Arial"/>
              </w:rPr>
            </w:pPr>
            <w:r w:rsidRPr="0036396F">
              <w:rPr>
                <w:rFonts w:ascii="Arial" w:hAnsi="Arial" w:cs="Arial"/>
              </w:rPr>
              <w:t>Able to have difficult conversations about sensitive matters</w:t>
            </w:r>
            <w:r>
              <w:rPr>
                <w:rFonts w:ascii="Arial" w:hAnsi="Arial" w:cs="Arial"/>
              </w:rPr>
              <w:t>,</w:t>
            </w:r>
            <w:r w:rsidRPr="0036396F">
              <w:rPr>
                <w:rFonts w:ascii="Arial" w:hAnsi="Arial" w:cs="Arial"/>
              </w:rPr>
              <w:t xml:space="preserve"> hold appropriate levels of confidentiality</w:t>
            </w:r>
            <w:r>
              <w:rPr>
                <w:rFonts w:ascii="Arial" w:hAnsi="Arial" w:cs="Arial"/>
              </w:rPr>
              <w:t>, and speak truth to power</w:t>
            </w:r>
          </w:p>
          <w:p w14:paraId="6D58D1EF" w14:textId="77777777" w:rsidR="008254E1" w:rsidRDefault="008254E1" w:rsidP="00B5534C">
            <w:pPr>
              <w:pStyle w:val="ListParagraph"/>
              <w:numPr>
                <w:ilvl w:val="0"/>
                <w:numId w:val="17"/>
              </w:numPr>
              <w:rPr>
                <w:rFonts w:ascii="Arial" w:hAnsi="Arial" w:cs="Arial"/>
              </w:rPr>
            </w:pPr>
            <w:r w:rsidRPr="002E0131">
              <w:rPr>
                <w:rFonts w:ascii="Arial" w:hAnsi="Arial" w:cs="Arial"/>
              </w:rPr>
              <w:t>Evidence of commitment to their own continuing professional development</w:t>
            </w:r>
          </w:p>
          <w:p w14:paraId="037AAD79" w14:textId="77777777" w:rsidR="008254E1" w:rsidRDefault="008254E1" w:rsidP="00B5534C">
            <w:pPr>
              <w:pStyle w:val="ListParagraph"/>
              <w:numPr>
                <w:ilvl w:val="0"/>
                <w:numId w:val="17"/>
              </w:numPr>
              <w:rPr>
                <w:rFonts w:ascii="Arial" w:hAnsi="Arial" w:cs="Arial"/>
              </w:rPr>
            </w:pPr>
            <w:r w:rsidRPr="0036396F">
              <w:rPr>
                <w:rFonts w:ascii="Arial" w:hAnsi="Arial" w:cs="Arial"/>
              </w:rPr>
              <w:t>Able to travel across the Diocese of Bristol</w:t>
            </w:r>
          </w:p>
          <w:p w14:paraId="2A6C513B" w14:textId="77777777" w:rsidR="00B5534C" w:rsidRPr="00952EE5" w:rsidRDefault="00B5534C" w:rsidP="00B5534C">
            <w:pPr>
              <w:numPr>
                <w:ilvl w:val="0"/>
                <w:numId w:val="17"/>
              </w:numPr>
              <w:contextualSpacing/>
              <w:rPr>
                <w:rFonts w:ascii="Arial" w:hAnsi="Arial" w:cs="Arial"/>
              </w:rPr>
            </w:pPr>
            <w:r w:rsidRPr="00952EE5">
              <w:rPr>
                <w:rFonts w:ascii="Arial" w:hAnsi="Arial" w:cs="Arial"/>
              </w:rPr>
              <w:lastRenderedPageBreak/>
              <w:t>To be fully supportive of the Christian objectives and ethos of the Diocese of Bristol.</w:t>
            </w:r>
          </w:p>
          <w:p w14:paraId="7E4EA712" w14:textId="77777777" w:rsidR="00B5534C" w:rsidRPr="0036396F" w:rsidRDefault="00B5534C" w:rsidP="00B5534C">
            <w:pPr>
              <w:pStyle w:val="ListParagraph"/>
              <w:numPr>
                <w:ilvl w:val="0"/>
                <w:numId w:val="17"/>
              </w:numPr>
              <w:rPr>
                <w:rFonts w:ascii="Arial" w:hAnsi="Arial" w:cs="Arial"/>
              </w:rPr>
            </w:pPr>
          </w:p>
          <w:p w14:paraId="122BBD15" w14:textId="77777777" w:rsidR="00356618" w:rsidRPr="00356618" w:rsidRDefault="00356618" w:rsidP="00F278A8">
            <w:pPr>
              <w:ind w:left="360"/>
              <w:contextualSpacing/>
              <w:rPr>
                <w:rFonts w:ascii="Arial" w:hAnsi="Arial" w:cs="Arial"/>
                <w:szCs w:val="22"/>
              </w:rPr>
            </w:pPr>
          </w:p>
        </w:tc>
        <w:tc>
          <w:tcPr>
            <w:tcW w:w="4224" w:type="dxa"/>
          </w:tcPr>
          <w:p w14:paraId="53FB8EFB" w14:textId="77777777" w:rsidR="00E333FB" w:rsidRPr="004E7D70" w:rsidRDefault="00E333FB" w:rsidP="00E333FB">
            <w:pPr>
              <w:pStyle w:val="ListParagraph"/>
              <w:numPr>
                <w:ilvl w:val="0"/>
                <w:numId w:val="20"/>
              </w:numPr>
              <w:rPr>
                <w:rFonts w:ascii="Arial" w:hAnsi="Arial" w:cs="Arial"/>
              </w:rPr>
            </w:pPr>
            <w:r w:rsidRPr="004E7D70">
              <w:rPr>
                <w:rFonts w:ascii="Arial" w:hAnsi="Arial" w:cs="Arial"/>
              </w:rPr>
              <w:lastRenderedPageBreak/>
              <w:t xml:space="preserve">Able to work within a changing environment, adapting practices and </w:t>
            </w:r>
            <w:r>
              <w:rPr>
                <w:rFonts w:ascii="Arial" w:hAnsi="Arial" w:cs="Arial"/>
              </w:rPr>
              <w:t>approaches</w:t>
            </w:r>
            <w:r w:rsidRPr="004E7D70">
              <w:rPr>
                <w:rFonts w:ascii="Arial" w:hAnsi="Arial" w:cs="Arial"/>
              </w:rPr>
              <w:t>.</w:t>
            </w:r>
          </w:p>
          <w:p w14:paraId="33018E18" w14:textId="77777777" w:rsidR="00356618" w:rsidRPr="00356618" w:rsidRDefault="00356618" w:rsidP="00806A6B">
            <w:pPr>
              <w:spacing w:after="120"/>
              <w:rPr>
                <w:rFonts w:ascii="Arial" w:hAnsi="Arial" w:cs="Arial"/>
              </w:rPr>
            </w:pPr>
          </w:p>
        </w:tc>
      </w:tr>
    </w:tbl>
    <w:p w14:paraId="0438D195" w14:textId="77777777" w:rsidR="006B5D33" w:rsidRPr="004024AC" w:rsidRDefault="006B5D33" w:rsidP="00806A6B">
      <w:pPr>
        <w:spacing w:after="120"/>
        <w:rPr>
          <w:rFonts w:ascii="Arial" w:hAnsi="Arial" w:cs="Arial"/>
          <w:color w:val="70AD47" w:themeColor="accent6"/>
        </w:rPr>
      </w:pPr>
    </w:p>
    <w:p w14:paraId="12CCFE93" w14:textId="01AFF834" w:rsidR="006E5711" w:rsidRPr="006E5711" w:rsidRDefault="000A40BE" w:rsidP="00F20BDF">
      <w:pPr>
        <w:spacing w:after="120"/>
        <w:rPr>
          <w:rFonts w:ascii="Arial" w:hAnsi="Arial" w:cs="Arial"/>
          <w:bCs/>
          <w:color w:val="FF0000"/>
        </w:rPr>
      </w:pPr>
      <w:r>
        <w:rPr>
          <w:rFonts w:ascii="Arial" w:hAnsi="Arial" w:cs="Arial"/>
          <w:b/>
        </w:rPr>
        <w:t xml:space="preserve">Date: </w:t>
      </w:r>
      <w:r w:rsidR="00E333FB">
        <w:rPr>
          <w:rFonts w:ascii="Arial" w:hAnsi="Arial" w:cs="Arial"/>
          <w:bCs/>
        </w:rPr>
        <w:t xml:space="preserve">18 July 2024 </w:t>
      </w:r>
    </w:p>
    <w:sectPr w:rsidR="006E5711" w:rsidRPr="006E5711" w:rsidSect="0015109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158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9DC05" w14:textId="77777777" w:rsidR="00293D35" w:rsidRDefault="00293D35" w:rsidP="00D37C03">
      <w:r>
        <w:separator/>
      </w:r>
    </w:p>
  </w:endnote>
  <w:endnote w:type="continuationSeparator" w:id="0">
    <w:p w14:paraId="4408F9A9" w14:textId="77777777" w:rsidR="00293D35" w:rsidRDefault="00293D35" w:rsidP="00D37C03">
      <w:r>
        <w:continuationSeparator/>
      </w:r>
    </w:p>
  </w:endnote>
  <w:endnote w:type="continuationNotice" w:id="1">
    <w:p w14:paraId="7600F844" w14:textId="77777777" w:rsidR="00293D35" w:rsidRDefault="00293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A85D7" w14:textId="77777777" w:rsidR="00D861DA" w:rsidRDefault="00D86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001241"/>
      <w:docPartObj>
        <w:docPartGallery w:val="Page Numbers (Bottom of Page)"/>
        <w:docPartUnique/>
      </w:docPartObj>
    </w:sdtPr>
    <w:sdtEndPr>
      <w:rPr>
        <w:noProof/>
        <w:color w:val="FFFFFF" w:themeColor="background1"/>
        <w:sz w:val="32"/>
        <w:szCs w:val="32"/>
      </w:rPr>
    </w:sdtEndPr>
    <w:sdtContent>
      <w:p w14:paraId="3098C762" w14:textId="77777777" w:rsidR="008953D4" w:rsidRDefault="008953D4">
        <w:pPr>
          <w:pStyle w:val="Footer"/>
          <w:jc w:val="right"/>
        </w:pPr>
      </w:p>
      <w:p w14:paraId="7025CB26" w14:textId="77777777" w:rsidR="0033235A" w:rsidRDefault="0033235A">
        <w:pPr>
          <w:pStyle w:val="Footer"/>
          <w:jc w:val="right"/>
          <w:rPr>
            <w:rFonts w:ascii="Trebuchet MS" w:hAnsi="Trebuchet MS"/>
            <w:color w:val="FFFFFF" w:themeColor="background1"/>
          </w:rPr>
        </w:pPr>
      </w:p>
      <w:p w14:paraId="74EF54C2" w14:textId="77777777" w:rsidR="00637641" w:rsidRPr="008E2C56" w:rsidRDefault="008953D4">
        <w:pPr>
          <w:pStyle w:val="Footer"/>
          <w:jc w:val="right"/>
          <w:rPr>
            <w:color w:val="FFFFFF" w:themeColor="background1"/>
            <w:sz w:val="32"/>
            <w:szCs w:val="32"/>
          </w:rPr>
        </w:pPr>
        <w:r w:rsidRPr="008E2C56">
          <w:rPr>
            <w:rFonts w:ascii="Trebuchet MS" w:hAnsi="Trebuchet MS"/>
            <w:noProof/>
            <w:color w:val="FFFFFF" w:themeColor="background1"/>
            <w:lang w:eastAsia="en-GB"/>
          </w:rPr>
          <mc:AlternateContent>
            <mc:Choice Requires="wps">
              <w:drawing>
                <wp:anchor distT="0" distB="0" distL="114300" distR="114300" simplePos="0" relativeHeight="251658240" behindDoc="1" locked="0" layoutInCell="1" allowOverlap="1" wp14:anchorId="073FAF95" wp14:editId="313F9AE8">
                  <wp:simplePos x="0" y="0"/>
                  <wp:positionH relativeFrom="page">
                    <wp:posOffset>-254000</wp:posOffset>
                  </wp:positionH>
                  <wp:positionV relativeFrom="paragraph">
                    <wp:posOffset>275590</wp:posOffset>
                  </wp:positionV>
                  <wp:extent cx="7842738" cy="889000"/>
                  <wp:effectExtent l="0" t="0" r="6350" b="6350"/>
                  <wp:wrapNone/>
                  <wp:docPr id="1" name="Rectangle 1"/>
                  <wp:cNvGraphicFramePr/>
                  <a:graphic xmlns:a="http://schemas.openxmlformats.org/drawingml/2006/main">
                    <a:graphicData uri="http://schemas.microsoft.com/office/word/2010/wordprocessingShape">
                      <wps:wsp>
                        <wps:cNvSpPr/>
                        <wps:spPr>
                          <a:xfrm>
                            <a:off x="0" y="0"/>
                            <a:ext cx="7842738" cy="889000"/>
                          </a:xfrm>
                          <a:prstGeom prst="rect">
                            <a:avLst/>
                          </a:prstGeom>
                          <a:solidFill>
                            <a:srgbClr val="008AD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7AEAE" id="Rectangle 1" o:spid="_x0000_s1026" style="position:absolute;margin-left:-20pt;margin-top:21.7pt;width:617.55pt;height:7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" fillcolor="#008ad8" stroked="f" strokeweight=".5pt">
                  <w10:wrap anchorx="page"/>
                </v:rect>
              </w:pict>
            </mc:Fallback>
          </mc:AlternateContent>
        </w:r>
        <w:r w:rsidR="00637641" w:rsidRPr="008E2C56">
          <w:rPr>
            <w:rFonts w:ascii="Trebuchet MS" w:hAnsi="Trebuchet MS"/>
            <w:color w:val="FFFFFF" w:themeColor="background1"/>
          </w:rPr>
          <w:fldChar w:fldCharType="begin"/>
        </w:r>
        <w:r w:rsidR="00637641" w:rsidRPr="008E2C56">
          <w:rPr>
            <w:rFonts w:ascii="Trebuchet MS" w:hAnsi="Trebuchet MS"/>
            <w:color w:val="FFFFFF" w:themeColor="background1"/>
          </w:rPr>
          <w:instrText xml:space="preserve"> PAGE   \* MERGEFORMAT </w:instrText>
        </w:r>
        <w:r w:rsidR="00637641" w:rsidRPr="008E2C56">
          <w:rPr>
            <w:rFonts w:ascii="Trebuchet MS" w:hAnsi="Trebuchet MS"/>
            <w:color w:val="FFFFFF" w:themeColor="background1"/>
          </w:rPr>
          <w:fldChar w:fldCharType="separate"/>
        </w:r>
        <w:r w:rsidR="00E72C6C" w:rsidRPr="008E2C56">
          <w:rPr>
            <w:rFonts w:ascii="Trebuchet MS" w:hAnsi="Trebuchet MS"/>
            <w:noProof/>
            <w:color w:val="FFFFFF" w:themeColor="background1"/>
          </w:rPr>
          <w:t>7</w:t>
        </w:r>
        <w:r w:rsidR="00637641" w:rsidRPr="008E2C56">
          <w:rPr>
            <w:rFonts w:ascii="Trebuchet MS" w:hAnsi="Trebuchet MS"/>
            <w:noProof/>
            <w:color w:val="FFFFFF" w:themeColor="background1"/>
          </w:rPr>
          <w:fldChar w:fldCharType="end"/>
        </w:r>
      </w:p>
    </w:sdtContent>
  </w:sdt>
  <w:p w14:paraId="1C937C4E" w14:textId="77777777" w:rsidR="008953D4" w:rsidRPr="008E2C56" w:rsidRDefault="008953D4">
    <w:pPr>
      <w:pStyle w:val="Footer"/>
      <w:jc w:val="right"/>
      <w:rPr>
        <w:color w:val="FFFFFF" w:themeColor="background1"/>
        <w:sz w:val="32"/>
        <w:szCs w:val="32"/>
      </w:rPr>
    </w:pPr>
  </w:p>
  <w:p w14:paraId="6114907B" w14:textId="77777777" w:rsidR="00637641" w:rsidRDefault="008953D4">
    <w:pPr>
      <w:pStyle w:val="Footer"/>
    </w:pPr>
    <w:r w:rsidRPr="008E2C56">
      <w:rPr>
        <w:rFonts w:ascii="Arial" w:hAnsi="Arial" w:cs="Arial"/>
        <w:b/>
        <w:noProof/>
        <w:color w:val="FFFFFF" w:themeColor="background1"/>
        <w:sz w:val="32"/>
        <w:szCs w:val="32"/>
        <w:lang w:eastAsia="en-GB"/>
      </w:rPr>
      <mc:AlternateContent>
        <mc:Choice Requires="wps">
          <w:drawing>
            <wp:anchor distT="0" distB="0" distL="114300" distR="114300" simplePos="0" relativeHeight="251660290" behindDoc="0" locked="0" layoutInCell="1" allowOverlap="1" wp14:anchorId="70267D76" wp14:editId="0FA80724">
              <wp:simplePos x="0" y="0"/>
              <wp:positionH relativeFrom="column">
                <wp:posOffset>-114300</wp:posOffset>
              </wp:positionH>
              <wp:positionV relativeFrom="paragraph">
                <wp:posOffset>49530</wp:posOffset>
              </wp:positionV>
              <wp:extent cx="5600700" cy="615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600700" cy="61595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016005"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6ECD6233" w14:textId="77777777"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1"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583D3C2E"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403AA214" w14:textId="77777777" w:rsidR="00637641" w:rsidRPr="00E04D91" w:rsidRDefault="00637641" w:rsidP="00FD07C4">
                          <w:pPr>
                            <w:rPr>
                              <w:rFonts w:ascii="Arial" w:hAnsi="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67D76" id="_x0000_t202" coordsize="21600,21600" o:spt="202" path="m,l,21600r21600,l21600,xe">
              <v:stroke joinstyle="miter"/>
              <v:path gradientshapeok="t" o:connecttype="rect"/>
            </v:shapetype>
            <v:shape id="Text Box 3" o:spid="_x0000_s1027" type="#_x0000_t202" style="position:absolute;margin-left:-9pt;margin-top:3.9pt;width:441pt;height:48.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" filled="f" stroked="f">
              <v:textbox>
                <w:txbxContent>
                  <w:p w14:paraId="2B016005"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6ECD6233" w14:textId="77777777"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2"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583D3C2E"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403AA214" w14:textId="77777777" w:rsidR="00637641" w:rsidRPr="00E04D91" w:rsidRDefault="00637641" w:rsidP="00FD07C4">
                    <w:pPr>
                      <w:rPr>
                        <w:rFonts w:ascii="Arial" w:hAnsi="Arial"/>
                        <w:color w:val="FFFFFF" w:themeColor="background1"/>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1F457" w14:textId="77777777" w:rsidR="00D861DA" w:rsidRDefault="00D86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10D08" w14:textId="77777777" w:rsidR="00293D35" w:rsidRDefault="00293D35" w:rsidP="00D37C03">
      <w:r>
        <w:separator/>
      </w:r>
    </w:p>
  </w:footnote>
  <w:footnote w:type="continuationSeparator" w:id="0">
    <w:p w14:paraId="4A824251" w14:textId="77777777" w:rsidR="00293D35" w:rsidRDefault="00293D35" w:rsidP="00D37C03">
      <w:r>
        <w:continuationSeparator/>
      </w:r>
    </w:p>
  </w:footnote>
  <w:footnote w:type="continuationNotice" w:id="1">
    <w:p w14:paraId="12E3AFEE" w14:textId="77777777" w:rsidR="00293D35" w:rsidRDefault="00293D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EF1E4" w14:textId="77777777" w:rsidR="00D861DA" w:rsidRDefault="00D86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1CCE4" w14:textId="77777777" w:rsidR="00424D21" w:rsidRDefault="00424D21">
    <w:pPr>
      <w:pStyle w:val="Header"/>
    </w:pPr>
    <w:r>
      <w:rPr>
        <w:rFonts w:ascii="Arial" w:hAnsi="Arial" w:cs="Arial"/>
        <w:b/>
        <w:noProof/>
      </w:rPr>
      <mc:AlternateContent>
        <mc:Choice Requires="wps">
          <w:drawing>
            <wp:anchor distT="0" distB="0" distL="114300" distR="114300" simplePos="0" relativeHeight="251658242" behindDoc="0" locked="0" layoutInCell="1" allowOverlap="1" wp14:anchorId="37BE3384" wp14:editId="16CB105E">
              <wp:simplePos x="0" y="0"/>
              <wp:positionH relativeFrom="page">
                <wp:align>left</wp:align>
              </wp:positionH>
              <wp:positionV relativeFrom="paragraph">
                <wp:posOffset>-1080135</wp:posOffset>
              </wp:positionV>
              <wp:extent cx="7543800" cy="1047750"/>
              <wp:effectExtent l="0" t="0" r="19050" b="19050"/>
              <wp:wrapNone/>
              <wp:docPr id="738438133" name="Rectangle 738438133"/>
              <wp:cNvGraphicFramePr/>
              <a:graphic xmlns:a="http://schemas.openxmlformats.org/drawingml/2006/main">
                <a:graphicData uri="http://schemas.microsoft.com/office/word/2010/wordprocessingShape">
                  <wps:wsp>
                    <wps:cNvSpPr/>
                    <wps:spPr>
                      <a:xfrm>
                        <a:off x="0" y="0"/>
                        <a:ext cx="7543800" cy="1047750"/>
                      </a:xfrm>
                      <a:prstGeom prst="rect">
                        <a:avLst/>
                      </a:prstGeom>
                      <a:solidFill>
                        <a:srgbClr val="018AD8"/>
                      </a:solidFill>
                      <a:ln>
                        <a:solidFill>
                          <a:srgbClr val="018AD8"/>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C269984" w14:textId="77777777" w:rsidR="000C175A" w:rsidRDefault="000C175A" w:rsidP="00152FC5">
                          <w:pPr>
                            <w:jc w:val="right"/>
                          </w:pPr>
                          <w:r w:rsidRPr="000C175A">
                            <w:rPr>
                              <w:noProof/>
                            </w:rPr>
                            <w:drawing>
                              <wp:inline distT="0" distB="0" distL="0" distR="0" wp14:anchorId="2D617806" wp14:editId="0F4650AE">
                                <wp:extent cx="2258836" cy="655791"/>
                                <wp:effectExtent l="0" t="0" r="0" b="0"/>
                                <wp:docPr id="1165267988" name="Picture 116526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l="4349" t="27385" r="9007" b="24392"/>
                                        <a:stretch/>
                                      </pic:blipFill>
                                      <pic:spPr bwMode="auto">
                                        <a:xfrm>
                                          <a:off x="0" y="0"/>
                                          <a:ext cx="2310881" cy="67090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E3384" id="Rectangle 738438133" o:spid="_x0000_s1026" style="position:absolute;margin-left:0;margin-top:-85.05pt;width:594pt;height:82.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" fillcolor="#018ad8" strokecolor="#018ad8" strokeweight="1pt">
              <v:textbox>
                <w:txbxContent>
                  <w:p w14:paraId="3C269984" w14:textId="77777777" w:rsidR="000C175A" w:rsidRDefault="000C175A" w:rsidP="00152FC5">
                    <w:pPr>
                      <w:jc w:val="right"/>
                    </w:pPr>
                    <w:r w:rsidRPr="000C175A">
                      <w:rPr>
                        <w:noProof/>
                      </w:rPr>
                      <w:drawing>
                        <wp:inline distT="0" distB="0" distL="0" distR="0" wp14:anchorId="2D617806" wp14:editId="0F4650AE">
                          <wp:extent cx="2258836" cy="655791"/>
                          <wp:effectExtent l="0" t="0" r="0" b="0"/>
                          <wp:docPr id="1165267988" name="Picture 116526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l="4349" t="27385" r="9007" b="24392"/>
                                  <a:stretch/>
                                </pic:blipFill>
                                <pic:spPr bwMode="auto">
                                  <a:xfrm>
                                    <a:off x="0" y="0"/>
                                    <a:ext cx="2310881" cy="67090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page"/>
            </v:rect>
          </w:pict>
        </mc:Fallback>
      </mc:AlternateContent>
    </w:r>
    <w:r w:rsidR="000C175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93F83" w14:textId="77777777" w:rsidR="00D861DA" w:rsidRDefault="00D86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F7298"/>
    <w:multiLevelType w:val="hybridMultilevel"/>
    <w:tmpl w:val="29E49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073EF"/>
    <w:multiLevelType w:val="hybridMultilevel"/>
    <w:tmpl w:val="88B6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51447"/>
    <w:multiLevelType w:val="hybridMultilevel"/>
    <w:tmpl w:val="58E82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A169D"/>
    <w:multiLevelType w:val="hybridMultilevel"/>
    <w:tmpl w:val="27BE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85F4F"/>
    <w:multiLevelType w:val="hybridMultilevel"/>
    <w:tmpl w:val="27AA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AF135F"/>
    <w:multiLevelType w:val="hybridMultilevel"/>
    <w:tmpl w:val="5EFC7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2C2248"/>
    <w:multiLevelType w:val="hybridMultilevel"/>
    <w:tmpl w:val="D80A9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01957"/>
    <w:multiLevelType w:val="hybridMultilevel"/>
    <w:tmpl w:val="CA6E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60911"/>
    <w:multiLevelType w:val="hybridMultilevel"/>
    <w:tmpl w:val="17DA7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5D08AB"/>
    <w:multiLevelType w:val="hybridMultilevel"/>
    <w:tmpl w:val="6D02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12B55"/>
    <w:multiLevelType w:val="hybridMultilevel"/>
    <w:tmpl w:val="2EBE9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451C73"/>
    <w:multiLevelType w:val="hybridMultilevel"/>
    <w:tmpl w:val="35E06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5D5633"/>
    <w:multiLevelType w:val="hybridMultilevel"/>
    <w:tmpl w:val="364C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AA2954"/>
    <w:multiLevelType w:val="hybridMultilevel"/>
    <w:tmpl w:val="6784CF4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14" w15:restartNumberingAfterBreak="0">
    <w:nsid w:val="5A653056"/>
    <w:multiLevelType w:val="multilevel"/>
    <w:tmpl w:val="2DF4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277DAE"/>
    <w:multiLevelType w:val="hybridMultilevel"/>
    <w:tmpl w:val="B4D27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7B671F"/>
    <w:multiLevelType w:val="hybridMultilevel"/>
    <w:tmpl w:val="D16E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565B88"/>
    <w:multiLevelType w:val="hybridMultilevel"/>
    <w:tmpl w:val="97FA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925E5F"/>
    <w:multiLevelType w:val="hybridMultilevel"/>
    <w:tmpl w:val="5AA8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51277A"/>
    <w:multiLevelType w:val="hybridMultilevel"/>
    <w:tmpl w:val="72D85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650762">
    <w:abstractNumId w:val="14"/>
  </w:num>
  <w:num w:numId="2" w16cid:durableId="344016914">
    <w:abstractNumId w:val="3"/>
  </w:num>
  <w:num w:numId="3" w16cid:durableId="1242987667">
    <w:abstractNumId w:val="13"/>
  </w:num>
  <w:num w:numId="4" w16cid:durableId="1494180834">
    <w:abstractNumId w:val="8"/>
  </w:num>
  <w:num w:numId="5" w16cid:durableId="667713275">
    <w:abstractNumId w:val="16"/>
  </w:num>
  <w:num w:numId="6" w16cid:durableId="635984940">
    <w:abstractNumId w:val="12"/>
  </w:num>
  <w:num w:numId="7" w16cid:durableId="224269329">
    <w:abstractNumId w:val="17"/>
  </w:num>
  <w:num w:numId="8" w16cid:durableId="1264343851">
    <w:abstractNumId w:val="11"/>
  </w:num>
  <w:num w:numId="9" w16cid:durableId="1695961327">
    <w:abstractNumId w:val="4"/>
  </w:num>
  <w:num w:numId="10" w16cid:durableId="1995260593">
    <w:abstractNumId w:val="18"/>
  </w:num>
  <w:num w:numId="11" w16cid:durableId="237397866">
    <w:abstractNumId w:val="2"/>
  </w:num>
  <w:num w:numId="12" w16cid:durableId="1597401925">
    <w:abstractNumId w:val="10"/>
  </w:num>
  <w:num w:numId="13" w16cid:durableId="1345008888">
    <w:abstractNumId w:val="15"/>
  </w:num>
  <w:num w:numId="14" w16cid:durableId="552662">
    <w:abstractNumId w:val="6"/>
  </w:num>
  <w:num w:numId="15" w16cid:durableId="662123103">
    <w:abstractNumId w:val="0"/>
  </w:num>
  <w:num w:numId="16" w16cid:durableId="1204901792">
    <w:abstractNumId w:val="1"/>
  </w:num>
  <w:num w:numId="17" w16cid:durableId="700471471">
    <w:abstractNumId w:val="9"/>
  </w:num>
  <w:num w:numId="18" w16cid:durableId="915700874">
    <w:abstractNumId w:val="5"/>
  </w:num>
  <w:num w:numId="19" w16cid:durableId="1678338316">
    <w:abstractNumId w:val="7"/>
  </w:num>
  <w:num w:numId="20" w16cid:durableId="854853102">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35"/>
    <w:rsid w:val="00000971"/>
    <w:rsid w:val="00001785"/>
    <w:rsid w:val="000042E9"/>
    <w:rsid w:val="0000706E"/>
    <w:rsid w:val="0001174B"/>
    <w:rsid w:val="00012BE5"/>
    <w:rsid w:val="00020ED9"/>
    <w:rsid w:val="000247B5"/>
    <w:rsid w:val="00025B0C"/>
    <w:rsid w:val="0003211B"/>
    <w:rsid w:val="00034FF3"/>
    <w:rsid w:val="00035030"/>
    <w:rsid w:val="000352F7"/>
    <w:rsid w:val="00035828"/>
    <w:rsid w:val="00035DBF"/>
    <w:rsid w:val="00037AE3"/>
    <w:rsid w:val="00037DFA"/>
    <w:rsid w:val="000409CD"/>
    <w:rsid w:val="000417AF"/>
    <w:rsid w:val="00043901"/>
    <w:rsid w:val="00043D39"/>
    <w:rsid w:val="00045B9C"/>
    <w:rsid w:val="00053478"/>
    <w:rsid w:val="000549A3"/>
    <w:rsid w:val="00057B8F"/>
    <w:rsid w:val="00057D16"/>
    <w:rsid w:val="000607D9"/>
    <w:rsid w:val="00063DC4"/>
    <w:rsid w:val="000701C2"/>
    <w:rsid w:val="00070712"/>
    <w:rsid w:val="00072B66"/>
    <w:rsid w:val="00080812"/>
    <w:rsid w:val="0008340D"/>
    <w:rsid w:val="0008347C"/>
    <w:rsid w:val="000856D0"/>
    <w:rsid w:val="00090225"/>
    <w:rsid w:val="00091F37"/>
    <w:rsid w:val="00093086"/>
    <w:rsid w:val="00093A11"/>
    <w:rsid w:val="0009414B"/>
    <w:rsid w:val="000943DD"/>
    <w:rsid w:val="00095BB9"/>
    <w:rsid w:val="00095CC1"/>
    <w:rsid w:val="000A0AC1"/>
    <w:rsid w:val="000A35D0"/>
    <w:rsid w:val="000A40BE"/>
    <w:rsid w:val="000A48BE"/>
    <w:rsid w:val="000A53D8"/>
    <w:rsid w:val="000A55A8"/>
    <w:rsid w:val="000B29FA"/>
    <w:rsid w:val="000B37FA"/>
    <w:rsid w:val="000B40B3"/>
    <w:rsid w:val="000B4F19"/>
    <w:rsid w:val="000B77D4"/>
    <w:rsid w:val="000C076A"/>
    <w:rsid w:val="000C175A"/>
    <w:rsid w:val="000C17B3"/>
    <w:rsid w:val="000C32E0"/>
    <w:rsid w:val="000D20A9"/>
    <w:rsid w:val="000D37D1"/>
    <w:rsid w:val="000D55ED"/>
    <w:rsid w:val="000D66CA"/>
    <w:rsid w:val="000E2728"/>
    <w:rsid w:val="000E3D86"/>
    <w:rsid w:val="000E78E8"/>
    <w:rsid w:val="000F1F93"/>
    <w:rsid w:val="000F2291"/>
    <w:rsid w:val="000F3899"/>
    <w:rsid w:val="000F69F1"/>
    <w:rsid w:val="001012E2"/>
    <w:rsid w:val="00101349"/>
    <w:rsid w:val="001032B2"/>
    <w:rsid w:val="00103686"/>
    <w:rsid w:val="00103DEC"/>
    <w:rsid w:val="001057BB"/>
    <w:rsid w:val="00105B5B"/>
    <w:rsid w:val="001103A1"/>
    <w:rsid w:val="00111302"/>
    <w:rsid w:val="00114626"/>
    <w:rsid w:val="001149E3"/>
    <w:rsid w:val="00117480"/>
    <w:rsid w:val="0011789A"/>
    <w:rsid w:val="00120633"/>
    <w:rsid w:val="001213B7"/>
    <w:rsid w:val="00123E46"/>
    <w:rsid w:val="00125106"/>
    <w:rsid w:val="0012669D"/>
    <w:rsid w:val="0013013B"/>
    <w:rsid w:val="001313D1"/>
    <w:rsid w:val="00131A22"/>
    <w:rsid w:val="001341F3"/>
    <w:rsid w:val="00136419"/>
    <w:rsid w:val="0013792B"/>
    <w:rsid w:val="00137E36"/>
    <w:rsid w:val="001401E0"/>
    <w:rsid w:val="00150FB1"/>
    <w:rsid w:val="00151098"/>
    <w:rsid w:val="00151E2B"/>
    <w:rsid w:val="00152FC5"/>
    <w:rsid w:val="0015693C"/>
    <w:rsid w:val="00157C49"/>
    <w:rsid w:val="00161207"/>
    <w:rsid w:val="001621C9"/>
    <w:rsid w:val="00174AC3"/>
    <w:rsid w:val="001769A0"/>
    <w:rsid w:val="001815C0"/>
    <w:rsid w:val="00182DA6"/>
    <w:rsid w:val="00187B08"/>
    <w:rsid w:val="00191CA3"/>
    <w:rsid w:val="001933DF"/>
    <w:rsid w:val="001944E7"/>
    <w:rsid w:val="001A1195"/>
    <w:rsid w:val="001A4F6A"/>
    <w:rsid w:val="001A543A"/>
    <w:rsid w:val="001A729B"/>
    <w:rsid w:val="001A7D98"/>
    <w:rsid w:val="001B42A7"/>
    <w:rsid w:val="001B54CF"/>
    <w:rsid w:val="001B5D2F"/>
    <w:rsid w:val="001B6527"/>
    <w:rsid w:val="001B6AC2"/>
    <w:rsid w:val="001B7661"/>
    <w:rsid w:val="001B7761"/>
    <w:rsid w:val="001C0EDC"/>
    <w:rsid w:val="001C14DB"/>
    <w:rsid w:val="001C2033"/>
    <w:rsid w:val="001C2D41"/>
    <w:rsid w:val="001C3AF6"/>
    <w:rsid w:val="001C3FA2"/>
    <w:rsid w:val="001C606A"/>
    <w:rsid w:val="001D0027"/>
    <w:rsid w:val="001D14B7"/>
    <w:rsid w:val="001D7D38"/>
    <w:rsid w:val="001E102B"/>
    <w:rsid w:val="001F45AA"/>
    <w:rsid w:val="002004E1"/>
    <w:rsid w:val="00201329"/>
    <w:rsid w:val="00201FF4"/>
    <w:rsid w:val="002020EB"/>
    <w:rsid w:val="00211DD1"/>
    <w:rsid w:val="002148C5"/>
    <w:rsid w:val="00215272"/>
    <w:rsid w:val="00216152"/>
    <w:rsid w:val="002206CA"/>
    <w:rsid w:val="002223F5"/>
    <w:rsid w:val="00223CBA"/>
    <w:rsid w:val="002254A5"/>
    <w:rsid w:val="00226835"/>
    <w:rsid w:val="0022733E"/>
    <w:rsid w:val="00231291"/>
    <w:rsid w:val="00231B00"/>
    <w:rsid w:val="00241E64"/>
    <w:rsid w:val="00245E9D"/>
    <w:rsid w:val="002500B8"/>
    <w:rsid w:val="00253310"/>
    <w:rsid w:val="00254AE1"/>
    <w:rsid w:val="002566D3"/>
    <w:rsid w:val="00256713"/>
    <w:rsid w:val="00256E65"/>
    <w:rsid w:val="00257B69"/>
    <w:rsid w:val="002657D8"/>
    <w:rsid w:val="0027019C"/>
    <w:rsid w:val="0027120E"/>
    <w:rsid w:val="00273634"/>
    <w:rsid w:val="00273748"/>
    <w:rsid w:val="00276028"/>
    <w:rsid w:val="00280657"/>
    <w:rsid w:val="00284122"/>
    <w:rsid w:val="002848EE"/>
    <w:rsid w:val="00285FC6"/>
    <w:rsid w:val="00290A1B"/>
    <w:rsid w:val="002917FF"/>
    <w:rsid w:val="00291C23"/>
    <w:rsid w:val="00293193"/>
    <w:rsid w:val="002937AA"/>
    <w:rsid w:val="00293D35"/>
    <w:rsid w:val="00295F4D"/>
    <w:rsid w:val="00297B03"/>
    <w:rsid w:val="002A3EB4"/>
    <w:rsid w:val="002B1040"/>
    <w:rsid w:val="002B4A2F"/>
    <w:rsid w:val="002B690E"/>
    <w:rsid w:val="002B6D98"/>
    <w:rsid w:val="002B7BE8"/>
    <w:rsid w:val="002C1E5A"/>
    <w:rsid w:val="002C4700"/>
    <w:rsid w:val="002C63BE"/>
    <w:rsid w:val="002D03E7"/>
    <w:rsid w:val="002D0648"/>
    <w:rsid w:val="002D0D9F"/>
    <w:rsid w:val="002D0ED3"/>
    <w:rsid w:val="002D1829"/>
    <w:rsid w:val="002D2B13"/>
    <w:rsid w:val="002D5360"/>
    <w:rsid w:val="002D79C4"/>
    <w:rsid w:val="002E57D7"/>
    <w:rsid w:val="002F4963"/>
    <w:rsid w:val="002F67CE"/>
    <w:rsid w:val="0030049F"/>
    <w:rsid w:val="00301E49"/>
    <w:rsid w:val="003036C9"/>
    <w:rsid w:val="00306AB7"/>
    <w:rsid w:val="00307804"/>
    <w:rsid w:val="003107E9"/>
    <w:rsid w:val="00311A7B"/>
    <w:rsid w:val="003162AD"/>
    <w:rsid w:val="00331F10"/>
    <w:rsid w:val="0033235A"/>
    <w:rsid w:val="0033569C"/>
    <w:rsid w:val="00335E7A"/>
    <w:rsid w:val="00337146"/>
    <w:rsid w:val="00343262"/>
    <w:rsid w:val="003454D9"/>
    <w:rsid w:val="00345E45"/>
    <w:rsid w:val="003464B9"/>
    <w:rsid w:val="00347662"/>
    <w:rsid w:val="0035020A"/>
    <w:rsid w:val="00350367"/>
    <w:rsid w:val="003509B4"/>
    <w:rsid w:val="00353F11"/>
    <w:rsid w:val="00354762"/>
    <w:rsid w:val="00356618"/>
    <w:rsid w:val="00357090"/>
    <w:rsid w:val="0036048D"/>
    <w:rsid w:val="003605EC"/>
    <w:rsid w:val="00364AC1"/>
    <w:rsid w:val="00374FC5"/>
    <w:rsid w:val="00375637"/>
    <w:rsid w:val="00381D95"/>
    <w:rsid w:val="003846C0"/>
    <w:rsid w:val="00384F3E"/>
    <w:rsid w:val="00390A45"/>
    <w:rsid w:val="00391FA3"/>
    <w:rsid w:val="00396016"/>
    <w:rsid w:val="00396850"/>
    <w:rsid w:val="003A146A"/>
    <w:rsid w:val="003A657F"/>
    <w:rsid w:val="003A7DDA"/>
    <w:rsid w:val="003B3D67"/>
    <w:rsid w:val="003B66CD"/>
    <w:rsid w:val="003C00A9"/>
    <w:rsid w:val="003C0726"/>
    <w:rsid w:val="003C3CE5"/>
    <w:rsid w:val="003C67C8"/>
    <w:rsid w:val="003C6F50"/>
    <w:rsid w:val="003C78CB"/>
    <w:rsid w:val="003D0AD2"/>
    <w:rsid w:val="003D1D99"/>
    <w:rsid w:val="003D437A"/>
    <w:rsid w:val="003D5596"/>
    <w:rsid w:val="003D75FF"/>
    <w:rsid w:val="003E114D"/>
    <w:rsid w:val="003E1383"/>
    <w:rsid w:val="003E216B"/>
    <w:rsid w:val="003E4866"/>
    <w:rsid w:val="003E7216"/>
    <w:rsid w:val="003F0F0B"/>
    <w:rsid w:val="003F6118"/>
    <w:rsid w:val="004009FA"/>
    <w:rsid w:val="004024AC"/>
    <w:rsid w:val="00405295"/>
    <w:rsid w:val="00407335"/>
    <w:rsid w:val="004108A3"/>
    <w:rsid w:val="00412169"/>
    <w:rsid w:val="00413DEB"/>
    <w:rsid w:val="0041653D"/>
    <w:rsid w:val="00420A96"/>
    <w:rsid w:val="00420E25"/>
    <w:rsid w:val="00421A75"/>
    <w:rsid w:val="00422F89"/>
    <w:rsid w:val="004238A9"/>
    <w:rsid w:val="00423C55"/>
    <w:rsid w:val="00424D21"/>
    <w:rsid w:val="00425D90"/>
    <w:rsid w:val="00430B45"/>
    <w:rsid w:val="004346DF"/>
    <w:rsid w:val="00436B3D"/>
    <w:rsid w:val="00437CD2"/>
    <w:rsid w:val="00437DA2"/>
    <w:rsid w:val="00440E49"/>
    <w:rsid w:val="00443261"/>
    <w:rsid w:val="00444FD6"/>
    <w:rsid w:val="004506CC"/>
    <w:rsid w:val="00450E56"/>
    <w:rsid w:val="0045123E"/>
    <w:rsid w:val="004514F5"/>
    <w:rsid w:val="00451960"/>
    <w:rsid w:val="004553C1"/>
    <w:rsid w:val="00456047"/>
    <w:rsid w:val="0045676F"/>
    <w:rsid w:val="00456A9F"/>
    <w:rsid w:val="00457942"/>
    <w:rsid w:val="00461B48"/>
    <w:rsid w:val="00464780"/>
    <w:rsid w:val="00465DDA"/>
    <w:rsid w:val="004711E6"/>
    <w:rsid w:val="00474D24"/>
    <w:rsid w:val="00474D4D"/>
    <w:rsid w:val="0048686C"/>
    <w:rsid w:val="00491580"/>
    <w:rsid w:val="00491867"/>
    <w:rsid w:val="004936DB"/>
    <w:rsid w:val="0049456B"/>
    <w:rsid w:val="004A4362"/>
    <w:rsid w:val="004A5313"/>
    <w:rsid w:val="004A5BFE"/>
    <w:rsid w:val="004A6363"/>
    <w:rsid w:val="004A649F"/>
    <w:rsid w:val="004A724D"/>
    <w:rsid w:val="004A7D09"/>
    <w:rsid w:val="004B0A8E"/>
    <w:rsid w:val="004B19E7"/>
    <w:rsid w:val="004B372A"/>
    <w:rsid w:val="004B3966"/>
    <w:rsid w:val="004B4106"/>
    <w:rsid w:val="004B6AFE"/>
    <w:rsid w:val="004B75B1"/>
    <w:rsid w:val="004C0165"/>
    <w:rsid w:val="004C17A2"/>
    <w:rsid w:val="004C629A"/>
    <w:rsid w:val="004D0654"/>
    <w:rsid w:val="004D2940"/>
    <w:rsid w:val="004D6837"/>
    <w:rsid w:val="004E18FC"/>
    <w:rsid w:val="004E374C"/>
    <w:rsid w:val="004E63F4"/>
    <w:rsid w:val="004F077A"/>
    <w:rsid w:val="004F1F20"/>
    <w:rsid w:val="004F24FA"/>
    <w:rsid w:val="004F56BE"/>
    <w:rsid w:val="004F6CBF"/>
    <w:rsid w:val="004F7358"/>
    <w:rsid w:val="005000B9"/>
    <w:rsid w:val="005054CD"/>
    <w:rsid w:val="00505DBF"/>
    <w:rsid w:val="005065F6"/>
    <w:rsid w:val="00506BC3"/>
    <w:rsid w:val="00506C4D"/>
    <w:rsid w:val="00506FE8"/>
    <w:rsid w:val="005074FA"/>
    <w:rsid w:val="00513DB4"/>
    <w:rsid w:val="0051416A"/>
    <w:rsid w:val="00521247"/>
    <w:rsid w:val="0052667F"/>
    <w:rsid w:val="00526BAC"/>
    <w:rsid w:val="005317C6"/>
    <w:rsid w:val="0053266F"/>
    <w:rsid w:val="00532793"/>
    <w:rsid w:val="005365D5"/>
    <w:rsid w:val="00537B7D"/>
    <w:rsid w:val="00537DA7"/>
    <w:rsid w:val="00540570"/>
    <w:rsid w:val="00545004"/>
    <w:rsid w:val="00551391"/>
    <w:rsid w:val="00551FD2"/>
    <w:rsid w:val="005527C4"/>
    <w:rsid w:val="00553ED5"/>
    <w:rsid w:val="00555330"/>
    <w:rsid w:val="00555626"/>
    <w:rsid w:val="00564996"/>
    <w:rsid w:val="005722B7"/>
    <w:rsid w:val="0057351C"/>
    <w:rsid w:val="00575DC3"/>
    <w:rsid w:val="00576141"/>
    <w:rsid w:val="00576361"/>
    <w:rsid w:val="00576638"/>
    <w:rsid w:val="005803D0"/>
    <w:rsid w:val="00580F8C"/>
    <w:rsid w:val="005862FF"/>
    <w:rsid w:val="005910BA"/>
    <w:rsid w:val="005937BF"/>
    <w:rsid w:val="005A041A"/>
    <w:rsid w:val="005B02F7"/>
    <w:rsid w:val="005B1A55"/>
    <w:rsid w:val="005B41AE"/>
    <w:rsid w:val="005C2320"/>
    <w:rsid w:val="005C4008"/>
    <w:rsid w:val="005C4983"/>
    <w:rsid w:val="005C4E21"/>
    <w:rsid w:val="005C4EE2"/>
    <w:rsid w:val="005D0A5C"/>
    <w:rsid w:val="005D1BDF"/>
    <w:rsid w:val="005D2FD0"/>
    <w:rsid w:val="005D6380"/>
    <w:rsid w:val="005D7352"/>
    <w:rsid w:val="005D7ED2"/>
    <w:rsid w:val="005E0E6A"/>
    <w:rsid w:val="005E3679"/>
    <w:rsid w:val="005E4E2D"/>
    <w:rsid w:val="005E7292"/>
    <w:rsid w:val="005F0C51"/>
    <w:rsid w:val="005F27BD"/>
    <w:rsid w:val="005F2B9C"/>
    <w:rsid w:val="005F5711"/>
    <w:rsid w:val="005F5CD6"/>
    <w:rsid w:val="006000E0"/>
    <w:rsid w:val="006105F0"/>
    <w:rsid w:val="00610FE2"/>
    <w:rsid w:val="0061126C"/>
    <w:rsid w:val="00615228"/>
    <w:rsid w:val="00620073"/>
    <w:rsid w:val="00620893"/>
    <w:rsid w:val="00621296"/>
    <w:rsid w:val="00621CD1"/>
    <w:rsid w:val="00621F75"/>
    <w:rsid w:val="006229D1"/>
    <w:rsid w:val="00624350"/>
    <w:rsid w:val="00631CB6"/>
    <w:rsid w:val="00635948"/>
    <w:rsid w:val="006364CC"/>
    <w:rsid w:val="0063728D"/>
    <w:rsid w:val="00637641"/>
    <w:rsid w:val="00641A0D"/>
    <w:rsid w:val="00643293"/>
    <w:rsid w:val="0064748E"/>
    <w:rsid w:val="006532A6"/>
    <w:rsid w:val="006546E2"/>
    <w:rsid w:val="00654D2A"/>
    <w:rsid w:val="00655969"/>
    <w:rsid w:val="006571B6"/>
    <w:rsid w:val="006605A9"/>
    <w:rsid w:val="00665F9A"/>
    <w:rsid w:val="00666035"/>
    <w:rsid w:val="006676D5"/>
    <w:rsid w:val="00671195"/>
    <w:rsid w:val="00680CE5"/>
    <w:rsid w:val="00681B68"/>
    <w:rsid w:val="00682B47"/>
    <w:rsid w:val="00684842"/>
    <w:rsid w:val="00685671"/>
    <w:rsid w:val="00685B95"/>
    <w:rsid w:val="00692356"/>
    <w:rsid w:val="006A03BD"/>
    <w:rsid w:val="006A05AF"/>
    <w:rsid w:val="006A0B1D"/>
    <w:rsid w:val="006A0BFB"/>
    <w:rsid w:val="006A2424"/>
    <w:rsid w:val="006A41FC"/>
    <w:rsid w:val="006A4E35"/>
    <w:rsid w:val="006B1556"/>
    <w:rsid w:val="006B417A"/>
    <w:rsid w:val="006B5D33"/>
    <w:rsid w:val="006B652E"/>
    <w:rsid w:val="006C20FE"/>
    <w:rsid w:val="006C27A0"/>
    <w:rsid w:val="006C5A98"/>
    <w:rsid w:val="006D1AC1"/>
    <w:rsid w:val="006D20EB"/>
    <w:rsid w:val="006D2A81"/>
    <w:rsid w:val="006D4B35"/>
    <w:rsid w:val="006D5689"/>
    <w:rsid w:val="006D6EB5"/>
    <w:rsid w:val="006D76E7"/>
    <w:rsid w:val="006E3638"/>
    <w:rsid w:val="006E3F46"/>
    <w:rsid w:val="006E3F7D"/>
    <w:rsid w:val="006E3F90"/>
    <w:rsid w:val="006E45D1"/>
    <w:rsid w:val="006E4795"/>
    <w:rsid w:val="006E4A33"/>
    <w:rsid w:val="006E5711"/>
    <w:rsid w:val="006E6084"/>
    <w:rsid w:val="006E7543"/>
    <w:rsid w:val="006F0CAF"/>
    <w:rsid w:val="006F18FF"/>
    <w:rsid w:val="006F3A89"/>
    <w:rsid w:val="006F5AEE"/>
    <w:rsid w:val="00701344"/>
    <w:rsid w:val="00701E30"/>
    <w:rsid w:val="007029C5"/>
    <w:rsid w:val="00702DB8"/>
    <w:rsid w:val="00703B60"/>
    <w:rsid w:val="00705906"/>
    <w:rsid w:val="00705F4A"/>
    <w:rsid w:val="007078E8"/>
    <w:rsid w:val="0071138B"/>
    <w:rsid w:val="00712F37"/>
    <w:rsid w:val="0071305D"/>
    <w:rsid w:val="00715A1C"/>
    <w:rsid w:val="0072056B"/>
    <w:rsid w:val="00720DFB"/>
    <w:rsid w:val="00721245"/>
    <w:rsid w:val="00721487"/>
    <w:rsid w:val="00723AD7"/>
    <w:rsid w:val="00726E00"/>
    <w:rsid w:val="00731E30"/>
    <w:rsid w:val="00733BA8"/>
    <w:rsid w:val="00733DF0"/>
    <w:rsid w:val="007341B5"/>
    <w:rsid w:val="00737C94"/>
    <w:rsid w:val="007406D6"/>
    <w:rsid w:val="00741341"/>
    <w:rsid w:val="0074456F"/>
    <w:rsid w:val="007463E2"/>
    <w:rsid w:val="00746B8E"/>
    <w:rsid w:val="00747219"/>
    <w:rsid w:val="00747605"/>
    <w:rsid w:val="00747BB7"/>
    <w:rsid w:val="00750C3A"/>
    <w:rsid w:val="007516A1"/>
    <w:rsid w:val="00753167"/>
    <w:rsid w:val="00753B1C"/>
    <w:rsid w:val="00762DD1"/>
    <w:rsid w:val="007727A2"/>
    <w:rsid w:val="007775BD"/>
    <w:rsid w:val="00777D33"/>
    <w:rsid w:val="007802B4"/>
    <w:rsid w:val="0078074C"/>
    <w:rsid w:val="00780871"/>
    <w:rsid w:val="0078508D"/>
    <w:rsid w:val="0078577B"/>
    <w:rsid w:val="0078716B"/>
    <w:rsid w:val="00790BA5"/>
    <w:rsid w:val="007933B1"/>
    <w:rsid w:val="00794E53"/>
    <w:rsid w:val="00794F4C"/>
    <w:rsid w:val="00796FDD"/>
    <w:rsid w:val="007A0AE5"/>
    <w:rsid w:val="007A0FC1"/>
    <w:rsid w:val="007A2CBB"/>
    <w:rsid w:val="007A4F52"/>
    <w:rsid w:val="007B4107"/>
    <w:rsid w:val="007B6F3F"/>
    <w:rsid w:val="007C1CC1"/>
    <w:rsid w:val="007C5C4B"/>
    <w:rsid w:val="007D1CA3"/>
    <w:rsid w:val="007D5832"/>
    <w:rsid w:val="007D59EB"/>
    <w:rsid w:val="007D5BF0"/>
    <w:rsid w:val="007D7E23"/>
    <w:rsid w:val="007F248B"/>
    <w:rsid w:val="007F3CC8"/>
    <w:rsid w:val="007F4734"/>
    <w:rsid w:val="007F5C8E"/>
    <w:rsid w:val="007F7643"/>
    <w:rsid w:val="00802CF0"/>
    <w:rsid w:val="00803860"/>
    <w:rsid w:val="008040E1"/>
    <w:rsid w:val="00806A6B"/>
    <w:rsid w:val="0081190B"/>
    <w:rsid w:val="00815E72"/>
    <w:rsid w:val="00815FA9"/>
    <w:rsid w:val="008177AF"/>
    <w:rsid w:val="008208B4"/>
    <w:rsid w:val="00824B48"/>
    <w:rsid w:val="00825126"/>
    <w:rsid w:val="00825339"/>
    <w:rsid w:val="008254E1"/>
    <w:rsid w:val="008254F7"/>
    <w:rsid w:val="00826015"/>
    <w:rsid w:val="00826C04"/>
    <w:rsid w:val="00830F1D"/>
    <w:rsid w:val="0083203E"/>
    <w:rsid w:val="00837354"/>
    <w:rsid w:val="00843209"/>
    <w:rsid w:val="00850670"/>
    <w:rsid w:val="00860D0D"/>
    <w:rsid w:val="008701A4"/>
    <w:rsid w:val="0087082A"/>
    <w:rsid w:val="00871FA4"/>
    <w:rsid w:val="008723BC"/>
    <w:rsid w:val="00872C58"/>
    <w:rsid w:val="008747F7"/>
    <w:rsid w:val="0087483B"/>
    <w:rsid w:val="00874B9D"/>
    <w:rsid w:val="00875F15"/>
    <w:rsid w:val="00876DF1"/>
    <w:rsid w:val="008773FB"/>
    <w:rsid w:val="008775E4"/>
    <w:rsid w:val="00880B9F"/>
    <w:rsid w:val="00881251"/>
    <w:rsid w:val="00881A7A"/>
    <w:rsid w:val="008824F9"/>
    <w:rsid w:val="00883F11"/>
    <w:rsid w:val="008855FC"/>
    <w:rsid w:val="00885726"/>
    <w:rsid w:val="0088675C"/>
    <w:rsid w:val="00887E6A"/>
    <w:rsid w:val="008927F1"/>
    <w:rsid w:val="008950C7"/>
    <w:rsid w:val="008953D4"/>
    <w:rsid w:val="008962E3"/>
    <w:rsid w:val="008A6E1A"/>
    <w:rsid w:val="008A742C"/>
    <w:rsid w:val="008B0A08"/>
    <w:rsid w:val="008B0C67"/>
    <w:rsid w:val="008B1296"/>
    <w:rsid w:val="008B34D6"/>
    <w:rsid w:val="008C37F7"/>
    <w:rsid w:val="008C3B5D"/>
    <w:rsid w:val="008C4F92"/>
    <w:rsid w:val="008C611D"/>
    <w:rsid w:val="008C7D05"/>
    <w:rsid w:val="008D063E"/>
    <w:rsid w:val="008D2F42"/>
    <w:rsid w:val="008D4AFD"/>
    <w:rsid w:val="008D55DD"/>
    <w:rsid w:val="008D676E"/>
    <w:rsid w:val="008D7439"/>
    <w:rsid w:val="008D7480"/>
    <w:rsid w:val="008E01A6"/>
    <w:rsid w:val="008E1915"/>
    <w:rsid w:val="008E2C56"/>
    <w:rsid w:val="008E30E1"/>
    <w:rsid w:val="008E457B"/>
    <w:rsid w:val="008E4827"/>
    <w:rsid w:val="008E482D"/>
    <w:rsid w:val="008E6495"/>
    <w:rsid w:val="008E69A7"/>
    <w:rsid w:val="008F02FC"/>
    <w:rsid w:val="008F2958"/>
    <w:rsid w:val="008F6ED3"/>
    <w:rsid w:val="008F754F"/>
    <w:rsid w:val="00904744"/>
    <w:rsid w:val="00904C44"/>
    <w:rsid w:val="00905692"/>
    <w:rsid w:val="00906CFE"/>
    <w:rsid w:val="00911FBA"/>
    <w:rsid w:val="00912909"/>
    <w:rsid w:val="00916C8B"/>
    <w:rsid w:val="00917965"/>
    <w:rsid w:val="0092207C"/>
    <w:rsid w:val="00923ED1"/>
    <w:rsid w:val="0092417F"/>
    <w:rsid w:val="0092674D"/>
    <w:rsid w:val="00930E78"/>
    <w:rsid w:val="009326B0"/>
    <w:rsid w:val="00936671"/>
    <w:rsid w:val="00940D9E"/>
    <w:rsid w:val="00942777"/>
    <w:rsid w:val="00943A1F"/>
    <w:rsid w:val="009448A6"/>
    <w:rsid w:val="00946B51"/>
    <w:rsid w:val="00947D7C"/>
    <w:rsid w:val="0095050A"/>
    <w:rsid w:val="0095137E"/>
    <w:rsid w:val="00952EE5"/>
    <w:rsid w:val="00956172"/>
    <w:rsid w:val="009570FC"/>
    <w:rsid w:val="0096089C"/>
    <w:rsid w:val="00962D91"/>
    <w:rsid w:val="009639D5"/>
    <w:rsid w:val="0096517F"/>
    <w:rsid w:val="00966356"/>
    <w:rsid w:val="009673A8"/>
    <w:rsid w:val="0097016A"/>
    <w:rsid w:val="00973257"/>
    <w:rsid w:val="00973544"/>
    <w:rsid w:val="00973DEC"/>
    <w:rsid w:val="00974C69"/>
    <w:rsid w:val="00975D6D"/>
    <w:rsid w:val="00975E5A"/>
    <w:rsid w:val="00976B11"/>
    <w:rsid w:val="009824A4"/>
    <w:rsid w:val="00994F9C"/>
    <w:rsid w:val="00995E3A"/>
    <w:rsid w:val="009975A9"/>
    <w:rsid w:val="009A110E"/>
    <w:rsid w:val="009A4A68"/>
    <w:rsid w:val="009B090E"/>
    <w:rsid w:val="009B12DC"/>
    <w:rsid w:val="009B7D35"/>
    <w:rsid w:val="009C1342"/>
    <w:rsid w:val="009C419B"/>
    <w:rsid w:val="009C7323"/>
    <w:rsid w:val="009D0CC7"/>
    <w:rsid w:val="009D4937"/>
    <w:rsid w:val="009D5161"/>
    <w:rsid w:val="009D66D6"/>
    <w:rsid w:val="009D7ED4"/>
    <w:rsid w:val="009E225C"/>
    <w:rsid w:val="009E2AE1"/>
    <w:rsid w:val="009E2BE2"/>
    <w:rsid w:val="009E37D4"/>
    <w:rsid w:val="009E6C52"/>
    <w:rsid w:val="009F6B84"/>
    <w:rsid w:val="00A03498"/>
    <w:rsid w:val="00A05569"/>
    <w:rsid w:val="00A06A79"/>
    <w:rsid w:val="00A1144B"/>
    <w:rsid w:val="00A12616"/>
    <w:rsid w:val="00A12D76"/>
    <w:rsid w:val="00A1436C"/>
    <w:rsid w:val="00A1463B"/>
    <w:rsid w:val="00A20A04"/>
    <w:rsid w:val="00A20FAF"/>
    <w:rsid w:val="00A22A2D"/>
    <w:rsid w:val="00A26AD6"/>
    <w:rsid w:val="00A27EBD"/>
    <w:rsid w:val="00A345C9"/>
    <w:rsid w:val="00A35257"/>
    <w:rsid w:val="00A36B93"/>
    <w:rsid w:val="00A41571"/>
    <w:rsid w:val="00A41D54"/>
    <w:rsid w:val="00A43AB3"/>
    <w:rsid w:val="00A4776F"/>
    <w:rsid w:val="00A516E7"/>
    <w:rsid w:val="00A52BBA"/>
    <w:rsid w:val="00A52E20"/>
    <w:rsid w:val="00A540DC"/>
    <w:rsid w:val="00A62951"/>
    <w:rsid w:val="00A63D9A"/>
    <w:rsid w:val="00A654A8"/>
    <w:rsid w:val="00A664A7"/>
    <w:rsid w:val="00A67C4B"/>
    <w:rsid w:val="00A71C75"/>
    <w:rsid w:val="00A72F76"/>
    <w:rsid w:val="00A74747"/>
    <w:rsid w:val="00A8789C"/>
    <w:rsid w:val="00A91300"/>
    <w:rsid w:val="00A94263"/>
    <w:rsid w:val="00A94897"/>
    <w:rsid w:val="00A974C8"/>
    <w:rsid w:val="00AA1F72"/>
    <w:rsid w:val="00AA313F"/>
    <w:rsid w:val="00AA4573"/>
    <w:rsid w:val="00AB1728"/>
    <w:rsid w:val="00AB3149"/>
    <w:rsid w:val="00AB590E"/>
    <w:rsid w:val="00AB65B5"/>
    <w:rsid w:val="00AB68AE"/>
    <w:rsid w:val="00AB73B9"/>
    <w:rsid w:val="00AC01C0"/>
    <w:rsid w:val="00AC051F"/>
    <w:rsid w:val="00AC1AA0"/>
    <w:rsid w:val="00AC2B7A"/>
    <w:rsid w:val="00AC42FB"/>
    <w:rsid w:val="00AC4969"/>
    <w:rsid w:val="00AC5BE4"/>
    <w:rsid w:val="00AC5F03"/>
    <w:rsid w:val="00AC61D5"/>
    <w:rsid w:val="00AD2E7F"/>
    <w:rsid w:val="00AD6E8C"/>
    <w:rsid w:val="00AE1C6C"/>
    <w:rsid w:val="00AE5EFB"/>
    <w:rsid w:val="00AF17B3"/>
    <w:rsid w:val="00AF4363"/>
    <w:rsid w:val="00AF47F8"/>
    <w:rsid w:val="00AF797B"/>
    <w:rsid w:val="00B029C3"/>
    <w:rsid w:val="00B03B36"/>
    <w:rsid w:val="00B05903"/>
    <w:rsid w:val="00B07599"/>
    <w:rsid w:val="00B1004D"/>
    <w:rsid w:val="00B1077C"/>
    <w:rsid w:val="00B10E87"/>
    <w:rsid w:val="00B1119A"/>
    <w:rsid w:val="00B11AC1"/>
    <w:rsid w:val="00B1285B"/>
    <w:rsid w:val="00B15EEC"/>
    <w:rsid w:val="00B1759A"/>
    <w:rsid w:val="00B17F5D"/>
    <w:rsid w:val="00B23410"/>
    <w:rsid w:val="00B24D7F"/>
    <w:rsid w:val="00B251E2"/>
    <w:rsid w:val="00B270D1"/>
    <w:rsid w:val="00B30709"/>
    <w:rsid w:val="00B307CC"/>
    <w:rsid w:val="00B31628"/>
    <w:rsid w:val="00B31750"/>
    <w:rsid w:val="00B3255D"/>
    <w:rsid w:val="00B33CD0"/>
    <w:rsid w:val="00B34376"/>
    <w:rsid w:val="00B3466D"/>
    <w:rsid w:val="00B37958"/>
    <w:rsid w:val="00B40B27"/>
    <w:rsid w:val="00B42519"/>
    <w:rsid w:val="00B42C62"/>
    <w:rsid w:val="00B50BE0"/>
    <w:rsid w:val="00B51DBD"/>
    <w:rsid w:val="00B52C82"/>
    <w:rsid w:val="00B5391C"/>
    <w:rsid w:val="00B5534C"/>
    <w:rsid w:val="00B555D1"/>
    <w:rsid w:val="00B63C60"/>
    <w:rsid w:val="00B646AB"/>
    <w:rsid w:val="00B64E98"/>
    <w:rsid w:val="00B65B04"/>
    <w:rsid w:val="00B7617A"/>
    <w:rsid w:val="00B77447"/>
    <w:rsid w:val="00B810F0"/>
    <w:rsid w:val="00B819B4"/>
    <w:rsid w:val="00B81EEA"/>
    <w:rsid w:val="00B83DA2"/>
    <w:rsid w:val="00B86577"/>
    <w:rsid w:val="00B87F94"/>
    <w:rsid w:val="00B910D5"/>
    <w:rsid w:val="00B92926"/>
    <w:rsid w:val="00B95DB8"/>
    <w:rsid w:val="00B97643"/>
    <w:rsid w:val="00B97F6E"/>
    <w:rsid w:val="00BA107D"/>
    <w:rsid w:val="00BA13AE"/>
    <w:rsid w:val="00BA65FF"/>
    <w:rsid w:val="00BB2D19"/>
    <w:rsid w:val="00BB5A9C"/>
    <w:rsid w:val="00BB76E2"/>
    <w:rsid w:val="00BC356C"/>
    <w:rsid w:val="00BC6BD1"/>
    <w:rsid w:val="00BC6F60"/>
    <w:rsid w:val="00BC7173"/>
    <w:rsid w:val="00BD4424"/>
    <w:rsid w:val="00BE3B73"/>
    <w:rsid w:val="00BE4636"/>
    <w:rsid w:val="00BE5C92"/>
    <w:rsid w:val="00BE75DA"/>
    <w:rsid w:val="00BF1AAF"/>
    <w:rsid w:val="00C00EC0"/>
    <w:rsid w:val="00C023D1"/>
    <w:rsid w:val="00C03017"/>
    <w:rsid w:val="00C06BD6"/>
    <w:rsid w:val="00C112EE"/>
    <w:rsid w:val="00C11EB7"/>
    <w:rsid w:val="00C26305"/>
    <w:rsid w:val="00C279A9"/>
    <w:rsid w:val="00C322E0"/>
    <w:rsid w:val="00C327A5"/>
    <w:rsid w:val="00C33D50"/>
    <w:rsid w:val="00C33F55"/>
    <w:rsid w:val="00C35894"/>
    <w:rsid w:val="00C35F8B"/>
    <w:rsid w:val="00C41176"/>
    <w:rsid w:val="00C447C2"/>
    <w:rsid w:val="00C447D2"/>
    <w:rsid w:val="00C4524D"/>
    <w:rsid w:val="00C506FD"/>
    <w:rsid w:val="00C50ADE"/>
    <w:rsid w:val="00C52803"/>
    <w:rsid w:val="00C55043"/>
    <w:rsid w:val="00C62224"/>
    <w:rsid w:val="00C631EC"/>
    <w:rsid w:val="00C70E23"/>
    <w:rsid w:val="00C73C59"/>
    <w:rsid w:val="00C74BC6"/>
    <w:rsid w:val="00C761D8"/>
    <w:rsid w:val="00C76D12"/>
    <w:rsid w:val="00C82CB1"/>
    <w:rsid w:val="00C87F7B"/>
    <w:rsid w:val="00C92AD1"/>
    <w:rsid w:val="00C930ED"/>
    <w:rsid w:val="00C94644"/>
    <w:rsid w:val="00C952D5"/>
    <w:rsid w:val="00C964AF"/>
    <w:rsid w:val="00CA0CEC"/>
    <w:rsid w:val="00CA5650"/>
    <w:rsid w:val="00CB049D"/>
    <w:rsid w:val="00CB0A44"/>
    <w:rsid w:val="00CC0C75"/>
    <w:rsid w:val="00CC140C"/>
    <w:rsid w:val="00CC1F3A"/>
    <w:rsid w:val="00CC3B3E"/>
    <w:rsid w:val="00CC5900"/>
    <w:rsid w:val="00CD1AE5"/>
    <w:rsid w:val="00CD2584"/>
    <w:rsid w:val="00CD466F"/>
    <w:rsid w:val="00CE1564"/>
    <w:rsid w:val="00CE3758"/>
    <w:rsid w:val="00D00BB8"/>
    <w:rsid w:val="00D0212D"/>
    <w:rsid w:val="00D05343"/>
    <w:rsid w:val="00D06181"/>
    <w:rsid w:val="00D06546"/>
    <w:rsid w:val="00D0696B"/>
    <w:rsid w:val="00D106A4"/>
    <w:rsid w:val="00D112A5"/>
    <w:rsid w:val="00D12871"/>
    <w:rsid w:val="00D13BB2"/>
    <w:rsid w:val="00D143C1"/>
    <w:rsid w:val="00D16A3C"/>
    <w:rsid w:val="00D20D78"/>
    <w:rsid w:val="00D21C43"/>
    <w:rsid w:val="00D229D0"/>
    <w:rsid w:val="00D23979"/>
    <w:rsid w:val="00D25448"/>
    <w:rsid w:val="00D309A5"/>
    <w:rsid w:val="00D32D22"/>
    <w:rsid w:val="00D32F4B"/>
    <w:rsid w:val="00D37C03"/>
    <w:rsid w:val="00D407EE"/>
    <w:rsid w:val="00D430F2"/>
    <w:rsid w:val="00D51645"/>
    <w:rsid w:val="00D53265"/>
    <w:rsid w:val="00D5348D"/>
    <w:rsid w:val="00D54844"/>
    <w:rsid w:val="00D57F9D"/>
    <w:rsid w:val="00D60178"/>
    <w:rsid w:val="00D63C04"/>
    <w:rsid w:val="00D63E17"/>
    <w:rsid w:val="00D643E2"/>
    <w:rsid w:val="00D64E99"/>
    <w:rsid w:val="00D6591B"/>
    <w:rsid w:val="00D669F1"/>
    <w:rsid w:val="00D67D25"/>
    <w:rsid w:val="00D67E5E"/>
    <w:rsid w:val="00D7017B"/>
    <w:rsid w:val="00D72AB0"/>
    <w:rsid w:val="00D73409"/>
    <w:rsid w:val="00D74912"/>
    <w:rsid w:val="00D76461"/>
    <w:rsid w:val="00D817DB"/>
    <w:rsid w:val="00D81C4E"/>
    <w:rsid w:val="00D81E92"/>
    <w:rsid w:val="00D861DA"/>
    <w:rsid w:val="00D86554"/>
    <w:rsid w:val="00D9017B"/>
    <w:rsid w:val="00D932CF"/>
    <w:rsid w:val="00D95502"/>
    <w:rsid w:val="00D969EB"/>
    <w:rsid w:val="00DA4304"/>
    <w:rsid w:val="00DA5724"/>
    <w:rsid w:val="00DA707C"/>
    <w:rsid w:val="00DB0123"/>
    <w:rsid w:val="00DB1C7E"/>
    <w:rsid w:val="00DB4301"/>
    <w:rsid w:val="00DB4AD1"/>
    <w:rsid w:val="00DC22D3"/>
    <w:rsid w:val="00DC2BC9"/>
    <w:rsid w:val="00DD07C1"/>
    <w:rsid w:val="00DD1AB8"/>
    <w:rsid w:val="00DD1B5C"/>
    <w:rsid w:val="00DD573E"/>
    <w:rsid w:val="00DE267D"/>
    <w:rsid w:val="00DE2FE7"/>
    <w:rsid w:val="00DE5D82"/>
    <w:rsid w:val="00DF0379"/>
    <w:rsid w:val="00DF076D"/>
    <w:rsid w:val="00DF6B8A"/>
    <w:rsid w:val="00E01C0C"/>
    <w:rsid w:val="00E04D91"/>
    <w:rsid w:val="00E14084"/>
    <w:rsid w:val="00E14332"/>
    <w:rsid w:val="00E14AFA"/>
    <w:rsid w:val="00E20124"/>
    <w:rsid w:val="00E20396"/>
    <w:rsid w:val="00E2179C"/>
    <w:rsid w:val="00E2258E"/>
    <w:rsid w:val="00E33206"/>
    <w:rsid w:val="00E333FB"/>
    <w:rsid w:val="00E33617"/>
    <w:rsid w:val="00E35232"/>
    <w:rsid w:val="00E3664A"/>
    <w:rsid w:val="00E36803"/>
    <w:rsid w:val="00E410D0"/>
    <w:rsid w:val="00E423A2"/>
    <w:rsid w:val="00E4250C"/>
    <w:rsid w:val="00E429DE"/>
    <w:rsid w:val="00E45125"/>
    <w:rsid w:val="00E45802"/>
    <w:rsid w:val="00E504E1"/>
    <w:rsid w:val="00E52922"/>
    <w:rsid w:val="00E5415B"/>
    <w:rsid w:val="00E60E70"/>
    <w:rsid w:val="00E62768"/>
    <w:rsid w:val="00E62BC5"/>
    <w:rsid w:val="00E6628D"/>
    <w:rsid w:val="00E704AF"/>
    <w:rsid w:val="00E72C6C"/>
    <w:rsid w:val="00E7726D"/>
    <w:rsid w:val="00E8262D"/>
    <w:rsid w:val="00E838B8"/>
    <w:rsid w:val="00E95F9A"/>
    <w:rsid w:val="00E96FFC"/>
    <w:rsid w:val="00E97CFC"/>
    <w:rsid w:val="00EA0403"/>
    <w:rsid w:val="00EA35AB"/>
    <w:rsid w:val="00EA3861"/>
    <w:rsid w:val="00EA45F0"/>
    <w:rsid w:val="00EA7A57"/>
    <w:rsid w:val="00EB0342"/>
    <w:rsid w:val="00EB093C"/>
    <w:rsid w:val="00EB097F"/>
    <w:rsid w:val="00EB2422"/>
    <w:rsid w:val="00EB51B7"/>
    <w:rsid w:val="00EC0787"/>
    <w:rsid w:val="00EC213C"/>
    <w:rsid w:val="00EC25A2"/>
    <w:rsid w:val="00EC34CC"/>
    <w:rsid w:val="00EC38EC"/>
    <w:rsid w:val="00EC3962"/>
    <w:rsid w:val="00EC49FF"/>
    <w:rsid w:val="00EC6ACD"/>
    <w:rsid w:val="00ED07BC"/>
    <w:rsid w:val="00ED362C"/>
    <w:rsid w:val="00ED6626"/>
    <w:rsid w:val="00EE087B"/>
    <w:rsid w:val="00EE259A"/>
    <w:rsid w:val="00EE2BF6"/>
    <w:rsid w:val="00EE6CDD"/>
    <w:rsid w:val="00EE7A6F"/>
    <w:rsid w:val="00EF0ED1"/>
    <w:rsid w:val="00EF43F6"/>
    <w:rsid w:val="00EF69F8"/>
    <w:rsid w:val="00EF7243"/>
    <w:rsid w:val="00EF770E"/>
    <w:rsid w:val="00F01E6F"/>
    <w:rsid w:val="00F02EDA"/>
    <w:rsid w:val="00F10957"/>
    <w:rsid w:val="00F12468"/>
    <w:rsid w:val="00F1283C"/>
    <w:rsid w:val="00F140FB"/>
    <w:rsid w:val="00F20BDF"/>
    <w:rsid w:val="00F20CCD"/>
    <w:rsid w:val="00F22C01"/>
    <w:rsid w:val="00F278A8"/>
    <w:rsid w:val="00F27B2C"/>
    <w:rsid w:val="00F31594"/>
    <w:rsid w:val="00F4128A"/>
    <w:rsid w:val="00F4292E"/>
    <w:rsid w:val="00F45334"/>
    <w:rsid w:val="00F453C3"/>
    <w:rsid w:val="00F46B73"/>
    <w:rsid w:val="00F5086B"/>
    <w:rsid w:val="00F50A7A"/>
    <w:rsid w:val="00F5354C"/>
    <w:rsid w:val="00F539C1"/>
    <w:rsid w:val="00F54F6E"/>
    <w:rsid w:val="00F55716"/>
    <w:rsid w:val="00F5778B"/>
    <w:rsid w:val="00F60D8E"/>
    <w:rsid w:val="00F6358A"/>
    <w:rsid w:val="00F640D8"/>
    <w:rsid w:val="00F66D61"/>
    <w:rsid w:val="00F71EEF"/>
    <w:rsid w:val="00F722BC"/>
    <w:rsid w:val="00F73343"/>
    <w:rsid w:val="00F73861"/>
    <w:rsid w:val="00F75DBE"/>
    <w:rsid w:val="00F772EA"/>
    <w:rsid w:val="00F77713"/>
    <w:rsid w:val="00F77B18"/>
    <w:rsid w:val="00F81520"/>
    <w:rsid w:val="00F81A7E"/>
    <w:rsid w:val="00F81D2C"/>
    <w:rsid w:val="00F85C2A"/>
    <w:rsid w:val="00F86C87"/>
    <w:rsid w:val="00F90314"/>
    <w:rsid w:val="00F94FBF"/>
    <w:rsid w:val="00F95682"/>
    <w:rsid w:val="00F959E0"/>
    <w:rsid w:val="00F96705"/>
    <w:rsid w:val="00F97C6B"/>
    <w:rsid w:val="00FA3748"/>
    <w:rsid w:val="00FA588A"/>
    <w:rsid w:val="00FA78D6"/>
    <w:rsid w:val="00FB0280"/>
    <w:rsid w:val="00FB0DDF"/>
    <w:rsid w:val="00FB1B51"/>
    <w:rsid w:val="00FB35B7"/>
    <w:rsid w:val="00FB3CF7"/>
    <w:rsid w:val="00FB4719"/>
    <w:rsid w:val="00FC1CFE"/>
    <w:rsid w:val="00FC1F57"/>
    <w:rsid w:val="00FC2BDC"/>
    <w:rsid w:val="00FC4DFD"/>
    <w:rsid w:val="00FC5BB9"/>
    <w:rsid w:val="00FC5BCC"/>
    <w:rsid w:val="00FC5F3E"/>
    <w:rsid w:val="00FC63C3"/>
    <w:rsid w:val="00FC7CC7"/>
    <w:rsid w:val="00FC7EED"/>
    <w:rsid w:val="00FD07C4"/>
    <w:rsid w:val="00FD15F6"/>
    <w:rsid w:val="00FD207A"/>
    <w:rsid w:val="00FD72DC"/>
    <w:rsid w:val="00FE22E8"/>
    <w:rsid w:val="00FE4963"/>
    <w:rsid w:val="00FE5817"/>
    <w:rsid w:val="00FE5B49"/>
    <w:rsid w:val="00FE70CF"/>
    <w:rsid w:val="00FF0762"/>
    <w:rsid w:val="00FF0B5C"/>
    <w:rsid w:val="00FF4858"/>
    <w:rsid w:val="00FF4E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D1D084"/>
  <w15:docId w15:val="{DE604026-B259-4F28-91B9-BD9A53BF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64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A0A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A0AC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136419"/>
  </w:style>
  <w:style w:type="paragraph" w:styleId="ListParagraph">
    <w:name w:val="List Paragraph"/>
    <w:basedOn w:val="Normal"/>
    <w:uiPriority w:val="34"/>
    <w:qFormat/>
    <w:rsid w:val="00136419"/>
    <w:pPr>
      <w:ind w:left="720"/>
      <w:contextualSpacing/>
    </w:pPr>
  </w:style>
  <w:style w:type="character" w:styleId="Hyperlink">
    <w:name w:val="Hyperlink"/>
    <w:basedOn w:val="DefaultParagraphFont"/>
    <w:uiPriority w:val="99"/>
    <w:unhideWhenUsed/>
    <w:rsid w:val="005D7ED2"/>
    <w:rPr>
      <w:color w:val="0563C1" w:themeColor="hyperlink"/>
      <w:u w:val="single"/>
    </w:rPr>
  </w:style>
  <w:style w:type="paragraph" w:styleId="Header">
    <w:name w:val="header"/>
    <w:basedOn w:val="Normal"/>
    <w:link w:val="HeaderChar"/>
    <w:unhideWhenUsed/>
    <w:rsid w:val="00D37C03"/>
    <w:pPr>
      <w:tabs>
        <w:tab w:val="center" w:pos="4513"/>
        <w:tab w:val="right" w:pos="9026"/>
      </w:tabs>
    </w:pPr>
  </w:style>
  <w:style w:type="character" w:customStyle="1" w:styleId="HeaderChar">
    <w:name w:val="Header Char"/>
    <w:basedOn w:val="DefaultParagraphFont"/>
    <w:link w:val="Header"/>
    <w:rsid w:val="00D37C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7C03"/>
    <w:pPr>
      <w:tabs>
        <w:tab w:val="center" w:pos="4513"/>
        <w:tab w:val="right" w:pos="9026"/>
      </w:tabs>
    </w:pPr>
  </w:style>
  <w:style w:type="character" w:customStyle="1" w:styleId="FooterChar">
    <w:name w:val="Footer Char"/>
    <w:basedOn w:val="DefaultParagraphFont"/>
    <w:link w:val="Footer"/>
    <w:uiPriority w:val="99"/>
    <w:rsid w:val="00D37C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3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2C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364CC"/>
    <w:rPr>
      <w:rFonts w:ascii="Cambria" w:eastAsia="Times New Roman" w:hAnsi="Cambria" w:cs="Times New Roman"/>
      <w:b/>
      <w:bCs/>
      <w:kern w:val="32"/>
      <w:sz w:val="32"/>
      <w:szCs w:val="32"/>
    </w:rPr>
  </w:style>
  <w:style w:type="paragraph" w:customStyle="1" w:styleId="Default">
    <w:name w:val="Default"/>
    <w:rsid w:val="006364CC"/>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2937AA"/>
  </w:style>
  <w:style w:type="character" w:customStyle="1" w:styleId="Heading2Char">
    <w:name w:val="Heading 2 Char"/>
    <w:basedOn w:val="DefaultParagraphFont"/>
    <w:link w:val="Heading2"/>
    <w:uiPriority w:val="9"/>
    <w:semiHidden/>
    <w:rsid w:val="000A0A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A0AC1"/>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4C17A2"/>
    <w:pPr>
      <w:jc w:val="center"/>
    </w:pPr>
    <w:rPr>
      <w:b/>
      <w:sz w:val="20"/>
    </w:rPr>
  </w:style>
  <w:style w:type="character" w:customStyle="1" w:styleId="TitleChar">
    <w:name w:val="Title Char"/>
    <w:basedOn w:val="DefaultParagraphFont"/>
    <w:link w:val="Title"/>
    <w:rsid w:val="004C17A2"/>
    <w:rPr>
      <w:rFonts w:ascii="Times New Roman" w:eastAsia="Times New Roman" w:hAnsi="Times New Roman" w:cs="Times New Roman"/>
      <w:b/>
      <w:sz w:val="20"/>
      <w:szCs w:val="24"/>
    </w:rPr>
  </w:style>
  <w:style w:type="paragraph" w:styleId="BodyText">
    <w:name w:val="Body Text"/>
    <w:basedOn w:val="Normal"/>
    <w:link w:val="BodyTextChar"/>
    <w:rsid w:val="004C17A2"/>
    <w:rPr>
      <w:i/>
      <w:sz w:val="20"/>
    </w:rPr>
  </w:style>
  <w:style w:type="character" w:customStyle="1" w:styleId="BodyTextChar">
    <w:name w:val="Body Text Char"/>
    <w:basedOn w:val="DefaultParagraphFont"/>
    <w:link w:val="BodyText"/>
    <w:rsid w:val="004C17A2"/>
    <w:rPr>
      <w:rFonts w:ascii="Times New Roman" w:eastAsia="Times New Roman" w:hAnsi="Times New Roman" w:cs="Times New Roman"/>
      <w:i/>
      <w:sz w:val="20"/>
      <w:szCs w:val="24"/>
    </w:rPr>
  </w:style>
  <w:style w:type="character" w:styleId="PageNumber">
    <w:name w:val="page number"/>
    <w:basedOn w:val="DefaultParagraphFont"/>
    <w:uiPriority w:val="99"/>
    <w:semiHidden/>
    <w:unhideWhenUsed/>
    <w:rsid w:val="002D5360"/>
  </w:style>
  <w:style w:type="character" w:styleId="Strong">
    <w:name w:val="Strong"/>
    <w:basedOn w:val="DefaultParagraphFont"/>
    <w:uiPriority w:val="22"/>
    <w:qFormat/>
    <w:rsid w:val="000A48BE"/>
    <w:rPr>
      <w:b/>
      <w:bCs/>
    </w:rPr>
  </w:style>
  <w:style w:type="character" w:styleId="CommentReference">
    <w:name w:val="annotation reference"/>
    <w:basedOn w:val="DefaultParagraphFont"/>
    <w:uiPriority w:val="99"/>
    <w:semiHidden/>
    <w:unhideWhenUsed/>
    <w:rsid w:val="001C2033"/>
    <w:rPr>
      <w:sz w:val="16"/>
      <w:szCs w:val="16"/>
    </w:rPr>
  </w:style>
  <w:style w:type="paragraph" w:styleId="CommentText">
    <w:name w:val="annotation text"/>
    <w:basedOn w:val="Normal"/>
    <w:link w:val="CommentTextChar"/>
    <w:uiPriority w:val="99"/>
    <w:unhideWhenUsed/>
    <w:rsid w:val="001C2033"/>
    <w:rPr>
      <w:sz w:val="20"/>
      <w:szCs w:val="20"/>
    </w:rPr>
  </w:style>
  <w:style w:type="character" w:customStyle="1" w:styleId="CommentTextChar">
    <w:name w:val="Comment Text Char"/>
    <w:basedOn w:val="DefaultParagraphFont"/>
    <w:link w:val="CommentText"/>
    <w:uiPriority w:val="99"/>
    <w:rsid w:val="001C20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2033"/>
    <w:rPr>
      <w:b/>
      <w:bCs/>
    </w:rPr>
  </w:style>
  <w:style w:type="character" w:customStyle="1" w:styleId="CommentSubjectChar">
    <w:name w:val="Comment Subject Char"/>
    <w:basedOn w:val="CommentTextChar"/>
    <w:link w:val="CommentSubject"/>
    <w:uiPriority w:val="99"/>
    <w:semiHidden/>
    <w:rsid w:val="001C203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6680">
      <w:bodyDiv w:val="1"/>
      <w:marLeft w:val="0"/>
      <w:marRight w:val="0"/>
      <w:marTop w:val="0"/>
      <w:marBottom w:val="0"/>
      <w:divBdr>
        <w:top w:val="none" w:sz="0" w:space="0" w:color="auto"/>
        <w:left w:val="none" w:sz="0" w:space="0" w:color="auto"/>
        <w:bottom w:val="none" w:sz="0" w:space="0" w:color="auto"/>
        <w:right w:val="none" w:sz="0" w:space="0" w:color="auto"/>
      </w:divBdr>
    </w:div>
    <w:div w:id="350880480">
      <w:bodyDiv w:val="1"/>
      <w:marLeft w:val="0"/>
      <w:marRight w:val="0"/>
      <w:marTop w:val="0"/>
      <w:marBottom w:val="0"/>
      <w:divBdr>
        <w:top w:val="none" w:sz="0" w:space="0" w:color="auto"/>
        <w:left w:val="none" w:sz="0" w:space="0" w:color="auto"/>
        <w:bottom w:val="none" w:sz="0" w:space="0" w:color="auto"/>
        <w:right w:val="none" w:sz="0" w:space="0" w:color="auto"/>
      </w:divBdr>
    </w:div>
    <w:div w:id="648247386">
      <w:bodyDiv w:val="1"/>
      <w:marLeft w:val="0"/>
      <w:marRight w:val="0"/>
      <w:marTop w:val="0"/>
      <w:marBottom w:val="0"/>
      <w:divBdr>
        <w:top w:val="none" w:sz="0" w:space="0" w:color="auto"/>
        <w:left w:val="none" w:sz="0" w:space="0" w:color="auto"/>
        <w:bottom w:val="none" w:sz="0" w:space="0" w:color="auto"/>
        <w:right w:val="none" w:sz="0" w:space="0" w:color="auto"/>
      </w:divBdr>
    </w:div>
    <w:div w:id="769593055">
      <w:bodyDiv w:val="1"/>
      <w:marLeft w:val="0"/>
      <w:marRight w:val="0"/>
      <w:marTop w:val="0"/>
      <w:marBottom w:val="0"/>
      <w:divBdr>
        <w:top w:val="none" w:sz="0" w:space="0" w:color="auto"/>
        <w:left w:val="none" w:sz="0" w:space="0" w:color="auto"/>
        <w:bottom w:val="none" w:sz="0" w:space="0" w:color="auto"/>
        <w:right w:val="none" w:sz="0" w:space="0" w:color="auto"/>
      </w:divBdr>
    </w:div>
    <w:div w:id="776562599">
      <w:bodyDiv w:val="1"/>
      <w:marLeft w:val="0"/>
      <w:marRight w:val="0"/>
      <w:marTop w:val="0"/>
      <w:marBottom w:val="0"/>
      <w:divBdr>
        <w:top w:val="none" w:sz="0" w:space="0" w:color="auto"/>
        <w:left w:val="none" w:sz="0" w:space="0" w:color="auto"/>
        <w:bottom w:val="none" w:sz="0" w:space="0" w:color="auto"/>
        <w:right w:val="none" w:sz="0" w:space="0" w:color="auto"/>
      </w:divBdr>
      <w:divsChild>
        <w:div w:id="1885827071">
          <w:marLeft w:val="0"/>
          <w:marRight w:val="0"/>
          <w:marTop w:val="0"/>
          <w:marBottom w:val="0"/>
          <w:divBdr>
            <w:top w:val="none" w:sz="0" w:space="0" w:color="auto"/>
            <w:left w:val="none" w:sz="0" w:space="0" w:color="auto"/>
            <w:bottom w:val="none" w:sz="0" w:space="0" w:color="auto"/>
            <w:right w:val="none" w:sz="0" w:space="0" w:color="auto"/>
          </w:divBdr>
        </w:div>
      </w:divsChild>
    </w:div>
    <w:div w:id="874806427">
      <w:bodyDiv w:val="1"/>
      <w:marLeft w:val="0"/>
      <w:marRight w:val="0"/>
      <w:marTop w:val="0"/>
      <w:marBottom w:val="0"/>
      <w:divBdr>
        <w:top w:val="none" w:sz="0" w:space="0" w:color="auto"/>
        <w:left w:val="none" w:sz="0" w:space="0" w:color="auto"/>
        <w:bottom w:val="none" w:sz="0" w:space="0" w:color="auto"/>
        <w:right w:val="none" w:sz="0" w:space="0" w:color="auto"/>
      </w:divBdr>
    </w:div>
    <w:div w:id="1009254434">
      <w:bodyDiv w:val="1"/>
      <w:marLeft w:val="0"/>
      <w:marRight w:val="0"/>
      <w:marTop w:val="0"/>
      <w:marBottom w:val="0"/>
      <w:divBdr>
        <w:top w:val="none" w:sz="0" w:space="0" w:color="auto"/>
        <w:left w:val="none" w:sz="0" w:space="0" w:color="auto"/>
        <w:bottom w:val="none" w:sz="0" w:space="0" w:color="auto"/>
        <w:right w:val="none" w:sz="0" w:space="0" w:color="auto"/>
      </w:divBdr>
    </w:div>
    <w:div w:id="1126004455">
      <w:bodyDiv w:val="1"/>
      <w:marLeft w:val="0"/>
      <w:marRight w:val="0"/>
      <w:marTop w:val="0"/>
      <w:marBottom w:val="0"/>
      <w:divBdr>
        <w:top w:val="none" w:sz="0" w:space="0" w:color="auto"/>
        <w:left w:val="none" w:sz="0" w:space="0" w:color="auto"/>
        <w:bottom w:val="none" w:sz="0" w:space="0" w:color="auto"/>
        <w:right w:val="none" w:sz="0" w:space="0" w:color="auto"/>
      </w:divBdr>
    </w:div>
    <w:div w:id="1208637719">
      <w:bodyDiv w:val="1"/>
      <w:marLeft w:val="0"/>
      <w:marRight w:val="0"/>
      <w:marTop w:val="0"/>
      <w:marBottom w:val="0"/>
      <w:divBdr>
        <w:top w:val="none" w:sz="0" w:space="0" w:color="auto"/>
        <w:left w:val="none" w:sz="0" w:space="0" w:color="auto"/>
        <w:bottom w:val="none" w:sz="0" w:space="0" w:color="auto"/>
        <w:right w:val="none" w:sz="0" w:space="0" w:color="auto"/>
      </w:divBdr>
    </w:div>
    <w:div w:id="1269701065">
      <w:bodyDiv w:val="1"/>
      <w:marLeft w:val="0"/>
      <w:marRight w:val="0"/>
      <w:marTop w:val="0"/>
      <w:marBottom w:val="0"/>
      <w:divBdr>
        <w:top w:val="none" w:sz="0" w:space="0" w:color="auto"/>
        <w:left w:val="none" w:sz="0" w:space="0" w:color="auto"/>
        <w:bottom w:val="none" w:sz="0" w:space="0" w:color="auto"/>
        <w:right w:val="none" w:sz="0" w:space="0" w:color="auto"/>
      </w:divBdr>
    </w:div>
    <w:div w:id="1316372922">
      <w:bodyDiv w:val="1"/>
      <w:marLeft w:val="0"/>
      <w:marRight w:val="0"/>
      <w:marTop w:val="0"/>
      <w:marBottom w:val="0"/>
      <w:divBdr>
        <w:top w:val="none" w:sz="0" w:space="0" w:color="auto"/>
        <w:left w:val="none" w:sz="0" w:space="0" w:color="auto"/>
        <w:bottom w:val="none" w:sz="0" w:space="0" w:color="auto"/>
        <w:right w:val="none" w:sz="0" w:space="0" w:color="auto"/>
      </w:divBdr>
    </w:div>
    <w:div w:id="1471898942">
      <w:bodyDiv w:val="1"/>
      <w:marLeft w:val="0"/>
      <w:marRight w:val="0"/>
      <w:marTop w:val="0"/>
      <w:marBottom w:val="0"/>
      <w:divBdr>
        <w:top w:val="none" w:sz="0" w:space="0" w:color="auto"/>
        <w:left w:val="none" w:sz="0" w:space="0" w:color="auto"/>
        <w:bottom w:val="none" w:sz="0" w:space="0" w:color="auto"/>
        <w:right w:val="none" w:sz="0" w:space="0" w:color="auto"/>
      </w:divBdr>
    </w:div>
    <w:div w:id="1473476169">
      <w:bodyDiv w:val="1"/>
      <w:marLeft w:val="0"/>
      <w:marRight w:val="0"/>
      <w:marTop w:val="0"/>
      <w:marBottom w:val="0"/>
      <w:divBdr>
        <w:top w:val="none" w:sz="0" w:space="0" w:color="auto"/>
        <w:left w:val="none" w:sz="0" w:space="0" w:color="auto"/>
        <w:bottom w:val="none" w:sz="0" w:space="0" w:color="auto"/>
        <w:right w:val="none" w:sz="0" w:space="0" w:color="auto"/>
      </w:divBdr>
    </w:div>
    <w:div w:id="1569876251">
      <w:bodyDiv w:val="1"/>
      <w:marLeft w:val="0"/>
      <w:marRight w:val="0"/>
      <w:marTop w:val="0"/>
      <w:marBottom w:val="0"/>
      <w:divBdr>
        <w:top w:val="none" w:sz="0" w:space="0" w:color="auto"/>
        <w:left w:val="none" w:sz="0" w:space="0" w:color="auto"/>
        <w:bottom w:val="none" w:sz="0" w:space="0" w:color="auto"/>
        <w:right w:val="none" w:sz="0" w:space="0" w:color="auto"/>
      </w:divBdr>
      <w:divsChild>
        <w:div w:id="1646205603">
          <w:marLeft w:val="0"/>
          <w:marRight w:val="0"/>
          <w:marTop w:val="0"/>
          <w:marBottom w:val="0"/>
          <w:divBdr>
            <w:top w:val="none" w:sz="0" w:space="0" w:color="auto"/>
            <w:left w:val="none" w:sz="0" w:space="0" w:color="auto"/>
            <w:bottom w:val="none" w:sz="0" w:space="0" w:color="auto"/>
            <w:right w:val="none" w:sz="0" w:space="0" w:color="auto"/>
          </w:divBdr>
        </w:div>
      </w:divsChild>
    </w:div>
    <w:div w:id="1706327607">
      <w:bodyDiv w:val="1"/>
      <w:marLeft w:val="0"/>
      <w:marRight w:val="0"/>
      <w:marTop w:val="0"/>
      <w:marBottom w:val="0"/>
      <w:divBdr>
        <w:top w:val="none" w:sz="0" w:space="0" w:color="auto"/>
        <w:left w:val="none" w:sz="0" w:space="0" w:color="auto"/>
        <w:bottom w:val="none" w:sz="0" w:space="0" w:color="auto"/>
        <w:right w:val="none" w:sz="0" w:space="0" w:color="auto"/>
      </w:divBdr>
    </w:div>
    <w:div w:id="1871063097">
      <w:bodyDiv w:val="1"/>
      <w:marLeft w:val="0"/>
      <w:marRight w:val="0"/>
      <w:marTop w:val="0"/>
      <w:marBottom w:val="0"/>
      <w:divBdr>
        <w:top w:val="none" w:sz="0" w:space="0" w:color="auto"/>
        <w:left w:val="none" w:sz="0" w:space="0" w:color="auto"/>
        <w:bottom w:val="none" w:sz="0" w:space="0" w:color="auto"/>
        <w:right w:val="none" w:sz="0" w:space="0" w:color="auto"/>
      </w:divBdr>
    </w:div>
    <w:div w:id="1940480028">
      <w:bodyDiv w:val="1"/>
      <w:marLeft w:val="0"/>
      <w:marRight w:val="0"/>
      <w:marTop w:val="0"/>
      <w:marBottom w:val="0"/>
      <w:divBdr>
        <w:top w:val="none" w:sz="0" w:space="0" w:color="auto"/>
        <w:left w:val="none" w:sz="0" w:space="0" w:color="auto"/>
        <w:bottom w:val="none" w:sz="0" w:space="0" w:color="auto"/>
        <w:right w:val="none" w:sz="0" w:space="0" w:color="auto"/>
      </w:divBdr>
    </w:div>
    <w:div w:id="21115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hyperlink" Target="http://www.bristol.anglican.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inaRoss\THE%20BRISTOL%20DIOCESAN%20BOARD%20OF%20FINANCE%20LIMITED\DOB%20-%20HR%20-%20Documents\HR%20Team%20Info%20(Locked)\1%20Templates\Recruitment\New%20Job%20Description%20and%20Person%20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ca4beddf-4eb9-4120-a0d9-57b1e45fd5ed" xsi:nil="true"/>
    <MigrationWizIdVersion xmlns="ca4beddf-4eb9-4120-a0d9-57b1e45fd5ed">4c4dfb09-526e-49f4-bea2-e54b71061e5f-638554324320000000</MigrationWizIdVersion>
    <MigrationWizId xmlns="ca4beddf-4eb9-4120-a0d9-57b1e45fd5ed">4c4dfb09-526e-49f4-bea2-e54b71061e5f</MigrationWizId>
    <lcf76f155ced4ddcb4097134ff3c332f0 xmlns="ca4beddf-4eb9-4120-a0d9-57b1e45fd5ed" xsi:nil="true"/>
    <lcf76f155ced4ddcb4097134ff3c332f xmlns="ca4beddf-4eb9-4120-a0d9-57b1e45fd5ed">
      <Terms xmlns="http://schemas.microsoft.com/office/infopath/2007/PartnerControls"/>
    </lcf76f155ced4ddcb4097134ff3c332f>
    <TaxCatchAll xmlns="f4d18122-eaa1-4c7e-8903-d1e0c9a66a6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45745-12F9-4B56-866C-70D0E081B0F6}">
  <ds:schemaRefs>
    <ds:schemaRef ds:uri="http://schemas.openxmlformats.org/officeDocument/2006/bibliography"/>
  </ds:schemaRefs>
</ds:datastoreItem>
</file>

<file path=customXml/itemProps2.xml><?xml version="1.0" encoding="utf-8"?>
<ds:datastoreItem xmlns:ds="http://schemas.openxmlformats.org/officeDocument/2006/customXml" ds:itemID="{AB199F35-D51B-441A-9F67-47AC1AA110AC}">
  <ds:schemaRefs>
    <ds:schemaRef ds:uri="http://schemas.microsoft.com/sharepoint/v3/contenttype/forms"/>
  </ds:schemaRefs>
</ds:datastoreItem>
</file>

<file path=customXml/itemProps3.xml><?xml version="1.0" encoding="utf-8"?>
<ds:datastoreItem xmlns:ds="http://schemas.openxmlformats.org/officeDocument/2006/customXml" ds:itemID="{6C961B86-821F-47DE-9475-022A7AAC3F8F}">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customXml/itemProps4.xml><?xml version="1.0" encoding="utf-8"?>
<ds:datastoreItem xmlns:ds="http://schemas.openxmlformats.org/officeDocument/2006/customXml" ds:itemID="{EF4C821F-A42A-4379-8B9C-C2654C9D87CC}"/>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New Job Description and Person Specification Template</Template>
  <TotalTime>9</TotalTime>
  <Pages>4</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 Ross</dc:creator>
  <cp:lastModifiedBy>Georgina Ross</cp:lastModifiedBy>
  <cp:revision>24</cp:revision>
  <cp:lastPrinted>2022-08-23T13:24:00Z</cp:lastPrinted>
  <dcterms:created xsi:type="dcterms:W3CDTF">2025-02-12T15:44:00Z</dcterms:created>
  <dcterms:modified xsi:type="dcterms:W3CDTF">2025-02-12T15:54:00Z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0x010100016635D0FF886547A37CFE1DEA53A63F</vt:lpwstr>
  </property>
  <property fmtid="{D5CDD505-2E9C-101B-9397-08002B2CF9AE}" pid="4" name="MediaServiceImageTags">
    <vt:lpwstr/>
  </property>
</Properties>
</file>