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DA7E" w14:textId="77777777" w:rsidR="00B75926" w:rsidRDefault="00B75926" w:rsidP="00B75926">
      <w:pPr>
        <w:jc w:val="center"/>
      </w:pPr>
      <w:r>
        <w:t>One-to-One Meeting Template</w:t>
      </w:r>
    </w:p>
    <w:p w14:paraId="1652CDB2" w14:textId="77777777" w:rsidR="00B75926" w:rsidRDefault="00B75926" w:rsidP="00B7592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75926" w14:paraId="6A1C1F38" w14:textId="77777777" w:rsidTr="00BB5E32">
        <w:tc>
          <w:tcPr>
            <w:tcW w:w="2689" w:type="dxa"/>
            <w:shd w:val="clear" w:color="auto" w:fill="E8E8E8" w:themeFill="background2"/>
          </w:tcPr>
          <w:p w14:paraId="01A9E8CE" w14:textId="77777777" w:rsidR="00B75926" w:rsidRDefault="00B75926">
            <w:r>
              <w:t>Employee Name</w:t>
            </w:r>
          </w:p>
        </w:tc>
        <w:tc>
          <w:tcPr>
            <w:tcW w:w="6327" w:type="dxa"/>
          </w:tcPr>
          <w:p w14:paraId="6E54D0B8" w14:textId="77777777" w:rsidR="00B75926" w:rsidRDefault="00B75926"/>
          <w:p w14:paraId="46D8114A" w14:textId="77777777" w:rsidR="00B75926" w:rsidRDefault="00B75926"/>
        </w:tc>
      </w:tr>
      <w:tr w:rsidR="00B75926" w14:paraId="016ED51E" w14:textId="77777777" w:rsidTr="00BB5E32">
        <w:tc>
          <w:tcPr>
            <w:tcW w:w="2689" w:type="dxa"/>
            <w:shd w:val="clear" w:color="auto" w:fill="E8E8E8" w:themeFill="background2"/>
          </w:tcPr>
          <w:p w14:paraId="53E6914B" w14:textId="77777777" w:rsidR="00B75926" w:rsidRDefault="00B75926">
            <w:r>
              <w:t>Line Manager Name</w:t>
            </w:r>
          </w:p>
        </w:tc>
        <w:tc>
          <w:tcPr>
            <w:tcW w:w="6327" w:type="dxa"/>
          </w:tcPr>
          <w:p w14:paraId="4F60BDF1" w14:textId="77777777" w:rsidR="00B75926" w:rsidRDefault="00B75926"/>
          <w:p w14:paraId="4D639C45" w14:textId="77777777" w:rsidR="00B75926" w:rsidRDefault="00B75926"/>
        </w:tc>
      </w:tr>
      <w:tr w:rsidR="00B75926" w14:paraId="0819BDD8" w14:textId="77777777" w:rsidTr="00BB5E32">
        <w:tc>
          <w:tcPr>
            <w:tcW w:w="2689" w:type="dxa"/>
            <w:shd w:val="clear" w:color="auto" w:fill="E8E8E8" w:themeFill="background2"/>
          </w:tcPr>
          <w:p w14:paraId="13F28F68" w14:textId="77777777" w:rsidR="00B75926" w:rsidRDefault="00B75926">
            <w:r>
              <w:t>Date</w:t>
            </w:r>
          </w:p>
        </w:tc>
        <w:tc>
          <w:tcPr>
            <w:tcW w:w="6327" w:type="dxa"/>
          </w:tcPr>
          <w:p w14:paraId="5B744267" w14:textId="77777777" w:rsidR="00B75926" w:rsidRDefault="00B75926"/>
          <w:p w14:paraId="1624428C" w14:textId="77777777" w:rsidR="00B75926" w:rsidRDefault="00B75926"/>
        </w:tc>
      </w:tr>
    </w:tbl>
    <w:p w14:paraId="5E94B7CC" w14:textId="77777777" w:rsidR="00B75926" w:rsidRDefault="00B75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75926" w14:paraId="03A09F7A" w14:textId="77777777" w:rsidTr="00BB5E32">
        <w:tc>
          <w:tcPr>
            <w:tcW w:w="9016" w:type="dxa"/>
            <w:gridSpan w:val="2"/>
            <w:shd w:val="clear" w:color="auto" w:fill="E8E8E8" w:themeFill="background2"/>
          </w:tcPr>
          <w:p w14:paraId="0A5BED05" w14:textId="77777777" w:rsidR="00B75926" w:rsidRPr="00BB5E32" w:rsidRDefault="00B75926">
            <w:pPr>
              <w:rPr>
                <w:b/>
                <w:bCs/>
              </w:rPr>
            </w:pPr>
            <w:r w:rsidRPr="00BB5E32">
              <w:rPr>
                <w:b/>
                <w:bCs/>
              </w:rPr>
              <w:t>Check In</w:t>
            </w:r>
          </w:p>
        </w:tc>
      </w:tr>
      <w:tr w:rsidR="00B75926" w14:paraId="645DF3B5" w14:textId="77777777" w:rsidTr="00BB5E32">
        <w:tc>
          <w:tcPr>
            <w:tcW w:w="2689" w:type="dxa"/>
            <w:shd w:val="clear" w:color="auto" w:fill="E8E8E8" w:themeFill="background2"/>
          </w:tcPr>
          <w:p w14:paraId="4412C9D0" w14:textId="77777777" w:rsidR="00B75926" w:rsidRDefault="00B75926">
            <w:r>
              <w:t>How have you been feeling recently?</w:t>
            </w:r>
          </w:p>
        </w:tc>
        <w:tc>
          <w:tcPr>
            <w:tcW w:w="6327" w:type="dxa"/>
          </w:tcPr>
          <w:p w14:paraId="1FD4F6C6" w14:textId="77777777" w:rsidR="00B75926" w:rsidRDefault="00B75926"/>
          <w:p w14:paraId="480BC4F9" w14:textId="77777777" w:rsidR="00B75926" w:rsidRDefault="00B75926"/>
          <w:p w14:paraId="06906365" w14:textId="77777777" w:rsidR="00B75926" w:rsidRDefault="00B75926"/>
          <w:p w14:paraId="6C41D27C" w14:textId="77777777" w:rsidR="00B75926" w:rsidRDefault="00B75926"/>
          <w:p w14:paraId="3434D31D" w14:textId="77777777" w:rsidR="00B75926" w:rsidRDefault="00B75926"/>
          <w:p w14:paraId="6993C0F2" w14:textId="77777777" w:rsidR="00B75926" w:rsidRDefault="00B75926"/>
        </w:tc>
      </w:tr>
      <w:tr w:rsidR="00B75926" w14:paraId="473A3B36" w14:textId="77777777" w:rsidTr="00BB5E32">
        <w:tc>
          <w:tcPr>
            <w:tcW w:w="2689" w:type="dxa"/>
            <w:shd w:val="clear" w:color="auto" w:fill="E8E8E8" w:themeFill="background2"/>
          </w:tcPr>
          <w:p w14:paraId="035B40E6" w14:textId="77777777" w:rsidR="00B75926" w:rsidRDefault="00B75926">
            <w:r>
              <w:t>Any personal or professional wins you’d like to share?</w:t>
            </w:r>
          </w:p>
        </w:tc>
        <w:tc>
          <w:tcPr>
            <w:tcW w:w="6327" w:type="dxa"/>
          </w:tcPr>
          <w:p w14:paraId="5ED5585F" w14:textId="77777777" w:rsidR="00B75926" w:rsidRDefault="00B75926"/>
          <w:p w14:paraId="39AC23C8" w14:textId="77777777" w:rsidR="00B75926" w:rsidRDefault="00B75926"/>
          <w:p w14:paraId="1BE57F62" w14:textId="77777777" w:rsidR="00B75926" w:rsidRDefault="00B75926"/>
          <w:p w14:paraId="4E549044" w14:textId="77777777" w:rsidR="00B75926" w:rsidRDefault="00B75926"/>
          <w:p w14:paraId="1D2F6D5A" w14:textId="77777777" w:rsidR="00B75926" w:rsidRDefault="00B75926"/>
          <w:p w14:paraId="3F82D7B5" w14:textId="77777777" w:rsidR="00B75926" w:rsidRDefault="00B75926"/>
          <w:p w14:paraId="199A1592" w14:textId="77777777" w:rsidR="00B75926" w:rsidRDefault="00B75926"/>
        </w:tc>
      </w:tr>
    </w:tbl>
    <w:p w14:paraId="1FFE50CC" w14:textId="77777777" w:rsidR="00B75926" w:rsidRDefault="00B75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75926" w14:paraId="7A933696" w14:textId="77777777" w:rsidTr="00BB5E32">
        <w:tc>
          <w:tcPr>
            <w:tcW w:w="9016" w:type="dxa"/>
            <w:gridSpan w:val="2"/>
            <w:shd w:val="clear" w:color="auto" w:fill="E8E8E8" w:themeFill="background2"/>
          </w:tcPr>
          <w:p w14:paraId="7A6E7534" w14:textId="77777777" w:rsidR="00B75926" w:rsidRPr="00BB5E32" w:rsidRDefault="00B75926">
            <w:pPr>
              <w:rPr>
                <w:b/>
                <w:bCs/>
              </w:rPr>
            </w:pPr>
            <w:r w:rsidRPr="00BB5E32">
              <w:rPr>
                <w:b/>
                <w:bCs/>
              </w:rPr>
              <w:t>Progress and Updates</w:t>
            </w:r>
          </w:p>
        </w:tc>
      </w:tr>
      <w:tr w:rsidR="00B75926" w14:paraId="5A87CAD0" w14:textId="77777777" w:rsidTr="00BB5E32">
        <w:tc>
          <w:tcPr>
            <w:tcW w:w="2689" w:type="dxa"/>
            <w:shd w:val="clear" w:color="auto" w:fill="E8E8E8" w:themeFill="background2"/>
          </w:tcPr>
          <w:p w14:paraId="7CA20B81" w14:textId="77777777" w:rsidR="00B75926" w:rsidRDefault="00B75926">
            <w:r>
              <w:t>What have you been working on since our last meeting?</w:t>
            </w:r>
          </w:p>
        </w:tc>
        <w:tc>
          <w:tcPr>
            <w:tcW w:w="6327" w:type="dxa"/>
          </w:tcPr>
          <w:p w14:paraId="6FA04D2B" w14:textId="77777777" w:rsidR="00B75926" w:rsidRDefault="00B75926"/>
          <w:p w14:paraId="73BD6DD1" w14:textId="77777777" w:rsidR="00BB5E32" w:rsidRDefault="00BB5E32"/>
          <w:p w14:paraId="452AED3A" w14:textId="77777777" w:rsidR="00BB5E32" w:rsidRDefault="00BB5E32"/>
          <w:p w14:paraId="1ADB9F1E" w14:textId="77777777" w:rsidR="00BB5E32" w:rsidRDefault="00BB5E32"/>
          <w:p w14:paraId="7673FB97" w14:textId="77777777" w:rsidR="00BB5E32" w:rsidRDefault="00BB5E32"/>
        </w:tc>
      </w:tr>
      <w:tr w:rsidR="00B75926" w14:paraId="4379BD57" w14:textId="77777777" w:rsidTr="00BB5E32">
        <w:tc>
          <w:tcPr>
            <w:tcW w:w="2689" w:type="dxa"/>
            <w:shd w:val="clear" w:color="auto" w:fill="E8E8E8" w:themeFill="background2"/>
          </w:tcPr>
          <w:p w14:paraId="267C6A40" w14:textId="77777777" w:rsidR="00B75926" w:rsidRDefault="00B75926">
            <w:r>
              <w:t>What are you most proud of accomplishing?</w:t>
            </w:r>
          </w:p>
          <w:p w14:paraId="0E04E72E" w14:textId="77777777" w:rsidR="00B75926" w:rsidRDefault="00B75926"/>
        </w:tc>
        <w:tc>
          <w:tcPr>
            <w:tcW w:w="6327" w:type="dxa"/>
          </w:tcPr>
          <w:p w14:paraId="6D257F96" w14:textId="77777777" w:rsidR="00B75926" w:rsidRDefault="00B75926"/>
          <w:p w14:paraId="529CA051" w14:textId="77777777" w:rsidR="00BB5E32" w:rsidRDefault="00BB5E32"/>
          <w:p w14:paraId="5DBF22F5" w14:textId="77777777" w:rsidR="00BB5E32" w:rsidRDefault="00BB5E32"/>
          <w:p w14:paraId="08AD018D" w14:textId="77777777" w:rsidR="00BB5E32" w:rsidRDefault="00BB5E32"/>
          <w:p w14:paraId="70212AF4" w14:textId="77777777" w:rsidR="00BB5E32" w:rsidRDefault="00BB5E32"/>
        </w:tc>
      </w:tr>
      <w:tr w:rsidR="00B75926" w14:paraId="586C4431" w14:textId="77777777" w:rsidTr="00BB5E32">
        <w:tc>
          <w:tcPr>
            <w:tcW w:w="2689" w:type="dxa"/>
            <w:shd w:val="clear" w:color="auto" w:fill="E8E8E8" w:themeFill="background2"/>
          </w:tcPr>
          <w:p w14:paraId="30617F42" w14:textId="77777777" w:rsidR="00B75926" w:rsidRDefault="00B75926">
            <w:r>
              <w:t>Any blocks or challenges?</w:t>
            </w:r>
          </w:p>
        </w:tc>
        <w:tc>
          <w:tcPr>
            <w:tcW w:w="6327" w:type="dxa"/>
          </w:tcPr>
          <w:p w14:paraId="275BD9D9" w14:textId="77777777" w:rsidR="00B75926" w:rsidRDefault="00B75926"/>
          <w:p w14:paraId="09C12FA1" w14:textId="77777777" w:rsidR="00B75926" w:rsidRDefault="00B75926"/>
          <w:p w14:paraId="534CE624" w14:textId="77777777" w:rsidR="00B75926" w:rsidRDefault="00B75926"/>
          <w:p w14:paraId="4825C4D3" w14:textId="77777777" w:rsidR="00B75926" w:rsidRDefault="00B75926"/>
          <w:p w14:paraId="6BFCB302" w14:textId="77777777" w:rsidR="00BB5E32" w:rsidRDefault="00BB5E32"/>
        </w:tc>
      </w:tr>
      <w:tr w:rsidR="00B75926" w14:paraId="3F95887C" w14:textId="77777777" w:rsidTr="00BB5E32">
        <w:tc>
          <w:tcPr>
            <w:tcW w:w="2689" w:type="dxa"/>
            <w:shd w:val="clear" w:color="auto" w:fill="E8E8E8" w:themeFill="background2"/>
          </w:tcPr>
          <w:p w14:paraId="4C80FE5E" w14:textId="77777777" w:rsidR="00B75926" w:rsidRDefault="00B75926">
            <w:r>
              <w:t>What lessons have been learnt (if any)?</w:t>
            </w:r>
          </w:p>
        </w:tc>
        <w:tc>
          <w:tcPr>
            <w:tcW w:w="6327" w:type="dxa"/>
          </w:tcPr>
          <w:p w14:paraId="0BAB2B93" w14:textId="77777777" w:rsidR="00B75926" w:rsidRDefault="00B75926"/>
          <w:p w14:paraId="40B36E8F" w14:textId="77777777" w:rsidR="00B75926" w:rsidRDefault="00B75926"/>
          <w:p w14:paraId="3EA53AB7" w14:textId="77777777" w:rsidR="00B75926" w:rsidRDefault="00B75926"/>
          <w:p w14:paraId="63CA655B" w14:textId="77777777" w:rsidR="00BB5E32" w:rsidRDefault="00BB5E32"/>
          <w:p w14:paraId="669F3CF5" w14:textId="77777777" w:rsidR="00BB5E32" w:rsidRDefault="00BB5E32"/>
          <w:p w14:paraId="05F2683C" w14:textId="77777777" w:rsidR="00B75926" w:rsidRDefault="00B75926"/>
        </w:tc>
      </w:tr>
      <w:tr w:rsidR="00B75926" w14:paraId="100DD98B" w14:textId="77777777" w:rsidTr="00BB5E32">
        <w:tc>
          <w:tcPr>
            <w:tcW w:w="2689" w:type="dxa"/>
            <w:shd w:val="clear" w:color="auto" w:fill="E8E8E8" w:themeFill="background2"/>
          </w:tcPr>
          <w:p w14:paraId="66A1C9D9" w14:textId="77777777" w:rsidR="00B75926" w:rsidRDefault="00B75926">
            <w:r>
              <w:lastRenderedPageBreak/>
              <w:t>Do your goals need adjusting?</w:t>
            </w:r>
          </w:p>
        </w:tc>
        <w:tc>
          <w:tcPr>
            <w:tcW w:w="6327" w:type="dxa"/>
          </w:tcPr>
          <w:p w14:paraId="67C96AA3" w14:textId="77777777" w:rsidR="00B75926" w:rsidRDefault="00B75926"/>
          <w:p w14:paraId="350CE321" w14:textId="77777777" w:rsidR="00BB5E32" w:rsidRDefault="00BB5E32"/>
          <w:p w14:paraId="4A7242C1" w14:textId="77777777" w:rsidR="00BB5E32" w:rsidRDefault="00BB5E32"/>
          <w:p w14:paraId="1C77B0D2" w14:textId="77777777" w:rsidR="00BB5E32" w:rsidRDefault="00BB5E32"/>
          <w:p w14:paraId="36C71F70" w14:textId="77777777" w:rsidR="00BB5E32" w:rsidRDefault="00BB5E32"/>
        </w:tc>
      </w:tr>
      <w:tr w:rsidR="00B75926" w14:paraId="743D6E26" w14:textId="77777777" w:rsidTr="00BB5E32">
        <w:tc>
          <w:tcPr>
            <w:tcW w:w="2689" w:type="dxa"/>
            <w:shd w:val="clear" w:color="auto" w:fill="E8E8E8" w:themeFill="background2"/>
          </w:tcPr>
          <w:p w14:paraId="7E5F5267" w14:textId="77777777" w:rsidR="00B75926" w:rsidRDefault="00B75926">
            <w:r>
              <w:t>What support do you need?</w:t>
            </w:r>
          </w:p>
        </w:tc>
        <w:tc>
          <w:tcPr>
            <w:tcW w:w="6327" w:type="dxa"/>
          </w:tcPr>
          <w:p w14:paraId="29E9405E" w14:textId="77777777" w:rsidR="00B75926" w:rsidRDefault="00B75926"/>
          <w:p w14:paraId="74570EDE" w14:textId="77777777" w:rsidR="00BB5E32" w:rsidRDefault="00BB5E32"/>
          <w:p w14:paraId="4AE247BE" w14:textId="77777777" w:rsidR="00BB5E32" w:rsidRDefault="00BB5E32"/>
          <w:p w14:paraId="65E72FD8" w14:textId="77777777" w:rsidR="00BB5E32" w:rsidRDefault="00BB5E32"/>
          <w:p w14:paraId="712359EB" w14:textId="77777777" w:rsidR="00BB5E32" w:rsidRDefault="00BB5E32"/>
        </w:tc>
      </w:tr>
    </w:tbl>
    <w:p w14:paraId="73B7A9A7" w14:textId="77777777" w:rsidR="00B75926" w:rsidRDefault="00B75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75926" w14:paraId="259EE9FC" w14:textId="77777777" w:rsidTr="00BB5E32">
        <w:tc>
          <w:tcPr>
            <w:tcW w:w="9016" w:type="dxa"/>
            <w:gridSpan w:val="2"/>
            <w:shd w:val="clear" w:color="auto" w:fill="E8E8E8" w:themeFill="background2"/>
          </w:tcPr>
          <w:p w14:paraId="67F463A0" w14:textId="77777777" w:rsidR="00B75926" w:rsidRPr="00BB5E32" w:rsidRDefault="00B75926">
            <w:pPr>
              <w:rPr>
                <w:b/>
                <w:bCs/>
              </w:rPr>
            </w:pPr>
            <w:r w:rsidRPr="00BB5E32">
              <w:rPr>
                <w:b/>
                <w:bCs/>
              </w:rPr>
              <w:t>Feedback Exchange</w:t>
            </w:r>
          </w:p>
        </w:tc>
      </w:tr>
      <w:tr w:rsidR="00B75926" w14:paraId="5E72B2D5" w14:textId="77777777" w:rsidTr="00BB5E32">
        <w:tc>
          <w:tcPr>
            <w:tcW w:w="2689" w:type="dxa"/>
            <w:shd w:val="clear" w:color="auto" w:fill="E8E8E8" w:themeFill="background2"/>
          </w:tcPr>
          <w:p w14:paraId="5C8341DC" w14:textId="77777777" w:rsidR="00B75926" w:rsidRDefault="00B75926">
            <w:r>
              <w:t>What feedback do you have for me?</w:t>
            </w:r>
          </w:p>
        </w:tc>
        <w:tc>
          <w:tcPr>
            <w:tcW w:w="6327" w:type="dxa"/>
          </w:tcPr>
          <w:p w14:paraId="3282828B" w14:textId="77777777" w:rsidR="00B75926" w:rsidRDefault="00B75926"/>
          <w:p w14:paraId="53D6DE5E" w14:textId="77777777" w:rsidR="00BB5E32" w:rsidRDefault="00BB5E32"/>
          <w:p w14:paraId="751DAE1D" w14:textId="77777777" w:rsidR="00BB5E32" w:rsidRDefault="00BB5E32"/>
          <w:p w14:paraId="0EAD72F1" w14:textId="77777777" w:rsidR="00BB5E32" w:rsidRDefault="00BB5E32"/>
          <w:p w14:paraId="2F1F4A50" w14:textId="77777777" w:rsidR="00BB5E32" w:rsidRDefault="00BB5E32"/>
        </w:tc>
      </w:tr>
      <w:tr w:rsidR="00B75926" w14:paraId="0F7FBE85" w14:textId="77777777" w:rsidTr="00BB5E32">
        <w:tc>
          <w:tcPr>
            <w:tcW w:w="2689" w:type="dxa"/>
            <w:shd w:val="clear" w:color="auto" w:fill="E8E8E8" w:themeFill="background2"/>
          </w:tcPr>
          <w:p w14:paraId="71437210" w14:textId="77777777" w:rsidR="00B75926" w:rsidRDefault="00B75926">
            <w:r>
              <w:t>Have you received any feedback from others?</w:t>
            </w:r>
          </w:p>
        </w:tc>
        <w:tc>
          <w:tcPr>
            <w:tcW w:w="6327" w:type="dxa"/>
          </w:tcPr>
          <w:p w14:paraId="437BC41A" w14:textId="77777777" w:rsidR="00B75926" w:rsidRDefault="00B75926"/>
          <w:p w14:paraId="7E1EEFAF" w14:textId="77777777" w:rsidR="00BB5E32" w:rsidRDefault="00BB5E32"/>
          <w:p w14:paraId="03DE0F67" w14:textId="77777777" w:rsidR="00BB5E32" w:rsidRDefault="00BB5E32"/>
          <w:p w14:paraId="79019B96" w14:textId="77777777" w:rsidR="00BB5E32" w:rsidRDefault="00BB5E32"/>
          <w:p w14:paraId="4DBABA09" w14:textId="77777777" w:rsidR="00BB5E32" w:rsidRDefault="00BB5E32"/>
        </w:tc>
      </w:tr>
      <w:tr w:rsidR="00B75926" w14:paraId="49DB8B78" w14:textId="77777777" w:rsidTr="00BB5E32">
        <w:tc>
          <w:tcPr>
            <w:tcW w:w="2689" w:type="dxa"/>
            <w:shd w:val="clear" w:color="auto" w:fill="E8E8E8" w:themeFill="background2"/>
          </w:tcPr>
          <w:p w14:paraId="32BCA03A" w14:textId="77777777" w:rsidR="00B75926" w:rsidRDefault="00B75926">
            <w:r>
              <w:t>What feedback would you like from me?</w:t>
            </w:r>
          </w:p>
        </w:tc>
        <w:tc>
          <w:tcPr>
            <w:tcW w:w="6327" w:type="dxa"/>
          </w:tcPr>
          <w:p w14:paraId="095B957C" w14:textId="77777777" w:rsidR="00B75926" w:rsidRDefault="00B75926"/>
          <w:p w14:paraId="1982634E" w14:textId="77777777" w:rsidR="00BB5E32" w:rsidRDefault="00BB5E32"/>
          <w:p w14:paraId="3A287616" w14:textId="77777777" w:rsidR="00BB5E32" w:rsidRDefault="00BB5E32"/>
          <w:p w14:paraId="3D470029" w14:textId="77777777" w:rsidR="00BB5E32" w:rsidRDefault="00BB5E32"/>
          <w:p w14:paraId="67DDFA63" w14:textId="77777777" w:rsidR="00BB5E32" w:rsidRDefault="00BB5E32"/>
        </w:tc>
      </w:tr>
    </w:tbl>
    <w:p w14:paraId="06825CD4" w14:textId="77777777" w:rsidR="00B75926" w:rsidRDefault="00B75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B5E32" w14:paraId="131E1EC9" w14:textId="77777777" w:rsidTr="00BB5E32">
        <w:tc>
          <w:tcPr>
            <w:tcW w:w="9016" w:type="dxa"/>
            <w:gridSpan w:val="2"/>
            <w:shd w:val="clear" w:color="auto" w:fill="E8E8E8" w:themeFill="background2"/>
          </w:tcPr>
          <w:p w14:paraId="522FE983" w14:textId="77777777" w:rsidR="00BB5E32" w:rsidRPr="00BB5E32" w:rsidRDefault="00BB5E32">
            <w:pPr>
              <w:rPr>
                <w:b/>
                <w:bCs/>
              </w:rPr>
            </w:pPr>
            <w:r w:rsidRPr="00BB5E32">
              <w:rPr>
                <w:b/>
                <w:bCs/>
              </w:rPr>
              <w:t xml:space="preserve">Development </w:t>
            </w:r>
          </w:p>
        </w:tc>
      </w:tr>
      <w:tr w:rsidR="00B75926" w14:paraId="1FAA8C9B" w14:textId="77777777" w:rsidTr="00BB5E32">
        <w:tc>
          <w:tcPr>
            <w:tcW w:w="2689" w:type="dxa"/>
            <w:shd w:val="clear" w:color="auto" w:fill="E8E8E8" w:themeFill="background2"/>
          </w:tcPr>
          <w:p w14:paraId="058FB07B" w14:textId="77777777" w:rsidR="00B75926" w:rsidRDefault="00B75926">
            <w:r>
              <w:t>Any new skills or knowledge gained?</w:t>
            </w:r>
          </w:p>
        </w:tc>
        <w:tc>
          <w:tcPr>
            <w:tcW w:w="6327" w:type="dxa"/>
          </w:tcPr>
          <w:p w14:paraId="74721FA5" w14:textId="77777777" w:rsidR="00B75926" w:rsidRDefault="00B75926"/>
          <w:p w14:paraId="5934E949" w14:textId="77777777" w:rsidR="00BB5E32" w:rsidRDefault="00BB5E32"/>
          <w:p w14:paraId="5DE68888" w14:textId="77777777" w:rsidR="00BB5E32" w:rsidRDefault="00BB5E32"/>
          <w:p w14:paraId="7010C2A3" w14:textId="77777777" w:rsidR="00BB5E32" w:rsidRDefault="00BB5E32"/>
          <w:p w14:paraId="4E07E35F" w14:textId="77777777" w:rsidR="00BB5E32" w:rsidRDefault="00BB5E32"/>
        </w:tc>
      </w:tr>
      <w:tr w:rsidR="00B75926" w14:paraId="1EA0E2F5" w14:textId="77777777" w:rsidTr="00BB5E32">
        <w:tc>
          <w:tcPr>
            <w:tcW w:w="2689" w:type="dxa"/>
            <w:shd w:val="clear" w:color="auto" w:fill="E8E8E8" w:themeFill="background2"/>
          </w:tcPr>
          <w:p w14:paraId="6CE0C8A8" w14:textId="77777777" w:rsidR="00B75926" w:rsidRDefault="00BB5E32">
            <w:r>
              <w:t>What areas would you like to grow in?</w:t>
            </w:r>
          </w:p>
        </w:tc>
        <w:tc>
          <w:tcPr>
            <w:tcW w:w="6327" w:type="dxa"/>
          </w:tcPr>
          <w:p w14:paraId="067ED7A3" w14:textId="77777777" w:rsidR="00B75926" w:rsidRDefault="00B75926"/>
          <w:p w14:paraId="4B232C68" w14:textId="77777777" w:rsidR="00BB5E32" w:rsidRDefault="00BB5E32"/>
          <w:p w14:paraId="1F6B615B" w14:textId="77777777" w:rsidR="00BB5E32" w:rsidRDefault="00BB5E32"/>
          <w:p w14:paraId="7582B626" w14:textId="77777777" w:rsidR="00BB5E32" w:rsidRDefault="00BB5E32"/>
          <w:p w14:paraId="3292C4B2" w14:textId="77777777" w:rsidR="00BB5E32" w:rsidRDefault="00BB5E32"/>
          <w:p w14:paraId="4390A1ED" w14:textId="77777777" w:rsidR="00BB5E32" w:rsidRDefault="00BB5E32"/>
        </w:tc>
      </w:tr>
    </w:tbl>
    <w:p w14:paraId="1D2F8D06" w14:textId="77777777" w:rsidR="00B75926" w:rsidRDefault="00B75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B5E32" w14:paraId="2F1287FC" w14:textId="77777777" w:rsidTr="00BB5E32">
        <w:tc>
          <w:tcPr>
            <w:tcW w:w="9016" w:type="dxa"/>
            <w:gridSpan w:val="2"/>
            <w:shd w:val="clear" w:color="auto" w:fill="E8E8E8" w:themeFill="background2"/>
          </w:tcPr>
          <w:p w14:paraId="4441E59D" w14:textId="77777777" w:rsidR="00BB5E32" w:rsidRPr="00BB5E32" w:rsidRDefault="00BB5E32">
            <w:pPr>
              <w:rPr>
                <w:b/>
                <w:bCs/>
              </w:rPr>
            </w:pPr>
            <w:r w:rsidRPr="00BB5E32">
              <w:rPr>
                <w:b/>
                <w:bCs/>
              </w:rPr>
              <w:t>Planning</w:t>
            </w:r>
          </w:p>
        </w:tc>
      </w:tr>
      <w:tr w:rsidR="00BB5E32" w14:paraId="1405F24E" w14:textId="77777777" w:rsidTr="00BB5E32">
        <w:tc>
          <w:tcPr>
            <w:tcW w:w="2689" w:type="dxa"/>
            <w:shd w:val="clear" w:color="auto" w:fill="E8E8E8" w:themeFill="background2"/>
          </w:tcPr>
          <w:p w14:paraId="74F7A11D" w14:textId="77777777" w:rsidR="00BB5E32" w:rsidRDefault="00BB5E32">
            <w:r>
              <w:lastRenderedPageBreak/>
              <w:t>What are your top priorities for the next month?</w:t>
            </w:r>
          </w:p>
        </w:tc>
        <w:tc>
          <w:tcPr>
            <w:tcW w:w="6327" w:type="dxa"/>
          </w:tcPr>
          <w:p w14:paraId="5AECDC2E" w14:textId="77777777" w:rsidR="00BB5E32" w:rsidRDefault="00BB5E32"/>
          <w:p w14:paraId="4BC7BA49" w14:textId="77777777" w:rsidR="00BB5E32" w:rsidRDefault="00BB5E32"/>
          <w:p w14:paraId="484259BC" w14:textId="77777777" w:rsidR="00BB5E32" w:rsidRDefault="00BB5E32"/>
          <w:p w14:paraId="34796B9F" w14:textId="77777777" w:rsidR="00BB5E32" w:rsidRDefault="00BB5E32"/>
          <w:p w14:paraId="312282F0" w14:textId="77777777" w:rsidR="00BB5E32" w:rsidRDefault="00BB5E32"/>
        </w:tc>
      </w:tr>
      <w:tr w:rsidR="00BB5E32" w14:paraId="3C21555B" w14:textId="77777777" w:rsidTr="00BB5E32">
        <w:tc>
          <w:tcPr>
            <w:tcW w:w="2689" w:type="dxa"/>
            <w:shd w:val="clear" w:color="auto" w:fill="E8E8E8" w:themeFill="background2"/>
          </w:tcPr>
          <w:p w14:paraId="432D47E4" w14:textId="77777777" w:rsidR="00BB5E32" w:rsidRDefault="00BB5E32">
            <w:r>
              <w:t>Have you any upcoming deadline or events?</w:t>
            </w:r>
          </w:p>
        </w:tc>
        <w:tc>
          <w:tcPr>
            <w:tcW w:w="6327" w:type="dxa"/>
          </w:tcPr>
          <w:p w14:paraId="3B2BE074" w14:textId="77777777" w:rsidR="00BB5E32" w:rsidRDefault="00BB5E32"/>
          <w:p w14:paraId="1D4E87D4" w14:textId="77777777" w:rsidR="00BB5E32" w:rsidRDefault="00BB5E32"/>
          <w:p w14:paraId="68BD80A4" w14:textId="77777777" w:rsidR="00BB5E32" w:rsidRDefault="00BB5E32"/>
          <w:p w14:paraId="48FD0F5C" w14:textId="77777777" w:rsidR="00BB5E32" w:rsidRDefault="00BB5E32"/>
          <w:p w14:paraId="2F4318F6" w14:textId="77777777" w:rsidR="00BB5E32" w:rsidRDefault="00BB5E32"/>
        </w:tc>
      </w:tr>
      <w:tr w:rsidR="00BB5E32" w14:paraId="095F9D49" w14:textId="77777777" w:rsidTr="00BB5E32">
        <w:tc>
          <w:tcPr>
            <w:tcW w:w="2689" w:type="dxa"/>
            <w:shd w:val="clear" w:color="auto" w:fill="E8E8E8" w:themeFill="background2"/>
          </w:tcPr>
          <w:p w14:paraId="65D4628B" w14:textId="77777777" w:rsidR="00BB5E32" w:rsidRDefault="00BB5E32">
            <w:r>
              <w:t>What are you excited or concerned about?</w:t>
            </w:r>
          </w:p>
        </w:tc>
        <w:tc>
          <w:tcPr>
            <w:tcW w:w="6327" w:type="dxa"/>
          </w:tcPr>
          <w:p w14:paraId="1FD54A36" w14:textId="77777777" w:rsidR="00BB5E32" w:rsidRDefault="00BB5E32"/>
          <w:p w14:paraId="548CB9AE" w14:textId="77777777" w:rsidR="00BB5E32" w:rsidRDefault="00BB5E32"/>
          <w:p w14:paraId="35BC2DAA" w14:textId="77777777" w:rsidR="00BB5E32" w:rsidRDefault="00BB5E32"/>
          <w:p w14:paraId="0F30AA5A" w14:textId="77777777" w:rsidR="00BB5E32" w:rsidRDefault="00BB5E32"/>
          <w:p w14:paraId="5903FF22" w14:textId="77777777" w:rsidR="00BB5E32" w:rsidRDefault="00BB5E32"/>
        </w:tc>
      </w:tr>
    </w:tbl>
    <w:p w14:paraId="3421BC82" w14:textId="77777777" w:rsidR="00BB5E32" w:rsidRDefault="00BB5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B5E32" w14:paraId="1FDB4944" w14:textId="77777777" w:rsidTr="00BB5E32">
        <w:tc>
          <w:tcPr>
            <w:tcW w:w="3005" w:type="dxa"/>
            <w:shd w:val="clear" w:color="auto" w:fill="E8E8E8" w:themeFill="background2"/>
          </w:tcPr>
          <w:p w14:paraId="0D49898B" w14:textId="77777777" w:rsidR="00BB5E32" w:rsidRPr="00BB5E32" w:rsidRDefault="00BB5E32" w:rsidP="00BB5E32">
            <w:pPr>
              <w:jc w:val="center"/>
              <w:rPr>
                <w:b/>
                <w:bCs/>
              </w:rPr>
            </w:pPr>
            <w:r w:rsidRPr="00BB5E32">
              <w:rPr>
                <w:b/>
                <w:bCs/>
              </w:rPr>
              <w:t>Action Item</w:t>
            </w:r>
          </w:p>
        </w:tc>
        <w:tc>
          <w:tcPr>
            <w:tcW w:w="3005" w:type="dxa"/>
            <w:shd w:val="clear" w:color="auto" w:fill="E8E8E8" w:themeFill="background2"/>
          </w:tcPr>
          <w:p w14:paraId="592E4374" w14:textId="77777777" w:rsidR="00BB5E32" w:rsidRPr="00BB5E32" w:rsidRDefault="00BB5E32" w:rsidP="00BB5E32">
            <w:pPr>
              <w:jc w:val="center"/>
              <w:rPr>
                <w:b/>
                <w:bCs/>
              </w:rPr>
            </w:pPr>
            <w:r w:rsidRPr="00BB5E32">
              <w:rPr>
                <w:b/>
                <w:bCs/>
              </w:rPr>
              <w:t>Owner</w:t>
            </w:r>
          </w:p>
        </w:tc>
        <w:tc>
          <w:tcPr>
            <w:tcW w:w="3006" w:type="dxa"/>
            <w:shd w:val="clear" w:color="auto" w:fill="E8E8E8" w:themeFill="background2"/>
          </w:tcPr>
          <w:p w14:paraId="5EDEAE8D" w14:textId="77777777" w:rsidR="00BB5E32" w:rsidRPr="00BB5E32" w:rsidRDefault="00BB5E32" w:rsidP="00BB5E32">
            <w:pPr>
              <w:jc w:val="center"/>
              <w:rPr>
                <w:b/>
                <w:bCs/>
              </w:rPr>
            </w:pPr>
            <w:r w:rsidRPr="00BB5E32">
              <w:rPr>
                <w:b/>
                <w:bCs/>
              </w:rPr>
              <w:t>Date Due</w:t>
            </w:r>
          </w:p>
        </w:tc>
      </w:tr>
      <w:tr w:rsidR="00BB5E32" w14:paraId="59F488F2" w14:textId="77777777" w:rsidTr="00BB5E32">
        <w:tc>
          <w:tcPr>
            <w:tcW w:w="3005" w:type="dxa"/>
          </w:tcPr>
          <w:p w14:paraId="3A967AB6" w14:textId="77777777" w:rsidR="00BB5E32" w:rsidRDefault="00BB5E32"/>
        </w:tc>
        <w:tc>
          <w:tcPr>
            <w:tcW w:w="3005" w:type="dxa"/>
          </w:tcPr>
          <w:p w14:paraId="39EE7D1F" w14:textId="77777777" w:rsidR="00BB5E32" w:rsidRDefault="00BB5E32"/>
        </w:tc>
        <w:tc>
          <w:tcPr>
            <w:tcW w:w="3006" w:type="dxa"/>
          </w:tcPr>
          <w:p w14:paraId="0D42E269" w14:textId="77777777" w:rsidR="00BB5E32" w:rsidRDefault="00BB5E32"/>
        </w:tc>
      </w:tr>
      <w:tr w:rsidR="00BB5E32" w14:paraId="24101030" w14:textId="77777777" w:rsidTr="00BB5E32">
        <w:tc>
          <w:tcPr>
            <w:tcW w:w="3005" w:type="dxa"/>
          </w:tcPr>
          <w:p w14:paraId="15368B9A" w14:textId="77777777" w:rsidR="00BB5E32" w:rsidRDefault="00BB5E32"/>
        </w:tc>
        <w:tc>
          <w:tcPr>
            <w:tcW w:w="3005" w:type="dxa"/>
          </w:tcPr>
          <w:p w14:paraId="689644B2" w14:textId="77777777" w:rsidR="00BB5E32" w:rsidRDefault="00BB5E32"/>
        </w:tc>
        <w:tc>
          <w:tcPr>
            <w:tcW w:w="3006" w:type="dxa"/>
          </w:tcPr>
          <w:p w14:paraId="67D651E1" w14:textId="77777777" w:rsidR="00BB5E32" w:rsidRDefault="00BB5E32"/>
        </w:tc>
      </w:tr>
    </w:tbl>
    <w:p w14:paraId="1749C70C" w14:textId="77777777" w:rsidR="00BB5E32" w:rsidRDefault="00BB5E32"/>
    <w:p w14:paraId="0465E763" w14:textId="77777777" w:rsidR="00C74F0D" w:rsidRDefault="00C74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134"/>
        <w:gridCol w:w="1366"/>
      </w:tblGrid>
      <w:tr w:rsidR="00C74F0D" w14:paraId="073636AB" w14:textId="77777777" w:rsidTr="00C74F0D">
        <w:tc>
          <w:tcPr>
            <w:tcW w:w="2689" w:type="dxa"/>
            <w:shd w:val="clear" w:color="auto" w:fill="E8E8E8" w:themeFill="background2"/>
          </w:tcPr>
          <w:p w14:paraId="546A7424" w14:textId="77777777" w:rsidR="00C74F0D" w:rsidRDefault="00C74F0D">
            <w:r>
              <w:t>Employee Signature</w:t>
            </w:r>
          </w:p>
        </w:tc>
        <w:tc>
          <w:tcPr>
            <w:tcW w:w="3827" w:type="dxa"/>
          </w:tcPr>
          <w:p w14:paraId="12F6653E" w14:textId="77777777" w:rsidR="00C74F0D" w:rsidRDefault="00C74F0D"/>
          <w:p w14:paraId="1196BF09" w14:textId="77777777" w:rsidR="00C74F0D" w:rsidRDefault="00C74F0D"/>
          <w:p w14:paraId="5F2B88FF" w14:textId="77777777" w:rsidR="00C74F0D" w:rsidRDefault="00C74F0D"/>
        </w:tc>
        <w:tc>
          <w:tcPr>
            <w:tcW w:w="1134" w:type="dxa"/>
            <w:shd w:val="clear" w:color="auto" w:fill="E8E8E8" w:themeFill="background2"/>
          </w:tcPr>
          <w:p w14:paraId="2433787A" w14:textId="77777777" w:rsidR="00C74F0D" w:rsidRPr="00C74F0D" w:rsidRDefault="00C74F0D">
            <w:r w:rsidRPr="00C74F0D">
              <w:t>Date</w:t>
            </w:r>
          </w:p>
        </w:tc>
        <w:tc>
          <w:tcPr>
            <w:tcW w:w="1366" w:type="dxa"/>
          </w:tcPr>
          <w:p w14:paraId="65A1B1FD" w14:textId="77777777" w:rsidR="00C74F0D" w:rsidRDefault="00C74F0D"/>
        </w:tc>
      </w:tr>
      <w:tr w:rsidR="00C74F0D" w14:paraId="1D869853" w14:textId="77777777" w:rsidTr="00C74F0D">
        <w:tc>
          <w:tcPr>
            <w:tcW w:w="2689" w:type="dxa"/>
            <w:shd w:val="clear" w:color="auto" w:fill="E8E8E8" w:themeFill="background2"/>
          </w:tcPr>
          <w:p w14:paraId="45DBE5FC" w14:textId="77777777" w:rsidR="00C74F0D" w:rsidRDefault="00C74F0D">
            <w:r>
              <w:t>Line Manager Signature</w:t>
            </w:r>
          </w:p>
        </w:tc>
        <w:tc>
          <w:tcPr>
            <w:tcW w:w="3827" w:type="dxa"/>
          </w:tcPr>
          <w:p w14:paraId="2012C04D" w14:textId="77777777" w:rsidR="00C74F0D" w:rsidRDefault="00C74F0D"/>
          <w:p w14:paraId="0A6815F4" w14:textId="77777777" w:rsidR="00C74F0D" w:rsidRDefault="00C74F0D"/>
          <w:p w14:paraId="561EEC29" w14:textId="77777777" w:rsidR="00C74F0D" w:rsidRDefault="00C74F0D"/>
        </w:tc>
        <w:tc>
          <w:tcPr>
            <w:tcW w:w="1134" w:type="dxa"/>
            <w:shd w:val="clear" w:color="auto" w:fill="E8E8E8" w:themeFill="background2"/>
          </w:tcPr>
          <w:p w14:paraId="7B56B569" w14:textId="77777777" w:rsidR="00C74F0D" w:rsidRPr="00C74F0D" w:rsidRDefault="00C74F0D">
            <w:r w:rsidRPr="00C74F0D">
              <w:t xml:space="preserve">Date </w:t>
            </w:r>
          </w:p>
        </w:tc>
        <w:tc>
          <w:tcPr>
            <w:tcW w:w="1366" w:type="dxa"/>
          </w:tcPr>
          <w:p w14:paraId="487A7927" w14:textId="77777777" w:rsidR="00C74F0D" w:rsidRDefault="00C74F0D"/>
        </w:tc>
      </w:tr>
    </w:tbl>
    <w:p w14:paraId="4F8E62BF" w14:textId="77777777" w:rsidR="00C74F0D" w:rsidRDefault="00C74F0D"/>
    <w:sectPr w:rsidR="00C74F0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19A5" w14:textId="77777777" w:rsidR="00FE1934" w:rsidRDefault="00FE1934" w:rsidP="00BB5E32">
      <w:pPr>
        <w:spacing w:after="0" w:line="240" w:lineRule="auto"/>
      </w:pPr>
      <w:r>
        <w:separator/>
      </w:r>
    </w:p>
  </w:endnote>
  <w:endnote w:type="continuationSeparator" w:id="0">
    <w:p w14:paraId="78548378" w14:textId="77777777" w:rsidR="00FE1934" w:rsidRDefault="00FE1934" w:rsidP="00BB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489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72F9A" w14:textId="77777777" w:rsidR="00BB5E32" w:rsidRDefault="00BB5E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9A195D" w14:textId="77777777" w:rsidR="00BB5E32" w:rsidRDefault="00BB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A6E5" w14:textId="77777777" w:rsidR="00FE1934" w:rsidRDefault="00FE1934" w:rsidP="00BB5E32">
      <w:pPr>
        <w:spacing w:after="0" w:line="240" w:lineRule="auto"/>
      </w:pPr>
      <w:r>
        <w:separator/>
      </w:r>
    </w:p>
  </w:footnote>
  <w:footnote w:type="continuationSeparator" w:id="0">
    <w:p w14:paraId="2CBAD032" w14:textId="77777777" w:rsidR="00FE1934" w:rsidRDefault="00FE1934" w:rsidP="00BB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BA88" w14:textId="77777777" w:rsidR="00C74F0D" w:rsidRDefault="00C74F0D">
    <w:pPr>
      <w:pStyle w:val="Header"/>
    </w:pPr>
    <w:r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4"/>
    <w:rsid w:val="00513C6B"/>
    <w:rsid w:val="006534B1"/>
    <w:rsid w:val="00B75926"/>
    <w:rsid w:val="00BB5E32"/>
    <w:rsid w:val="00C74F0D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D2D9"/>
  <w15:chartTrackingRefBased/>
  <w15:docId w15:val="{C5FFD485-4C3B-4AC0-A868-A8DFD122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9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32"/>
  </w:style>
  <w:style w:type="paragraph" w:styleId="Footer">
    <w:name w:val="footer"/>
    <w:basedOn w:val="Normal"/>
    <w:link w:val="FooterChar"/>
    <w:uiPriority w:val="99"/>
    <w:unhideWhenUsed/>
    <w:rsid w:val="00BB5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inaRoss\THE%20BRISTOL%20DIOCESAN%20BOARD%20OF%20FINANCE%20LIMITED\DOB%20-%20HR%20-%20Documents\DBF%20Policies\Draft%20Parish%20Resources\Support%20and%20Supervision\One-to-one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D207D8B4-FA73-4DA0-93FB-FC6150D2D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F1EEC-2048-4494-871E-CFC39DBD0AC8}"/>
</file>

<file path=customXml/itemProps3.xml><?xml version="1.0" encoding="utf-8"?>
<ds:datastoreItem xmlns:ds="http://schemas.openxmlformats.org/officeDocument/2006/customXml" ds:itemID="{759A7359-5870-45F8-8FBE-8760F5182E18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One-to-one meeting</Template>
  <TotalTime>0</TotalTime>
  <Pages>3</Pages>
  <Words>139</Words>
  <Characters>852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1</cp:revision>
  <dcterms:created xsi:type="dcterms:W3CDTF">2025-12-04T11:00:00Z</dcterms:created>
  <dcterms:modified xsi:type="dcterms:W3CDTF">2025-12-04T11:00:00Z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</Properties>
</file>