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ADC2" w14:textId="77777777" w:rsidR="008E01A6" w:rsidRPr="00E7726D" w:rsidRDefault="008E01A6" w:rsidP="00E7726D">
      <w:pPr>
        <w:spacing w:after="160" w:line="259" w:lineRule="auto"/>
        <w:rPr>
          <w:rFonts w:ascii="Arial" w:hAnsi="Arial" w:cs="Arial"/>
          <w:b/>
        </w:rPr>
      </w:pPr>
    </w:p>
    <w:p w14:paraId="28D29A9C" w14:textId="77777777" w:rsidR="008E01A6" w:rsidRDefault="008E01A6" w:rsidP="00474D24">
      <w:pPr>
        <w:rPr>
          <w:rFonts w:ascii="Arial" w:hAnsi="Arial" w:cs="Arial"/>
          <w:b/>
          <w:sz w:val="17"/>
        </w:rPr>
      </w:pPr>
    </w:p>
    <w:p w14:paraId="32820FD1" w14:textId="77777777" w:rsidR="0013792B" w:rsidRPr="007B6F3F" w:rsidRDefault="00CD466F" w:rsidP="0013792B">
      <w:pPr>
        <w:jc w:val="center"/>
        <w:rPr>
          <w:rFonts w:ascii="Arial" w:hAnsi="Arial" w:cs="Arial"/>
          <w:b/>
          <w:bCs/>
          <w:color w:val="018AD8"/>
          <w:sz w:val="32"/>
          <w:szCs w:val="32"/>
        </w:rPr>
      </w:pPr>
      <w:r w:rsidRPr="007B6F3F">
        <w:rPr>
          <w:rFonts w:ascii="Arial" w:hAnsi="Arial" w:cs="Arial"/>
          <w:b/>
          <w:bCs/>
          <w:color w:val="018AD8"/>
          <w:sz w:val="32"/>
          <w:szCs w:val="32"/>
        </w:rPr>
        <w:t>DIOCESAN BOARD OF FINANCE</w:t>
      </w:r>
    </w:p>
    <w:p w14:paraId="42A580CB" w14:textId="77777777" w:rsidR="004C17A2" w:rsidRPr="00E97CFC" w:rsidRDefault="00295F4D" w:rsidP="007B6F3F">
      <w:pPr>
        <w:jc w:val="center"/>
        <w:rPr>
          <w:rFonts w:ascii="Arial" w:hAnsi="Arial" w:cs="Arial"/>
          <w:sz w:val="32"/>
          <w:szCs w:val="32"/>
        </w:rPr>
      </w:pPr>
      <w:r w:rsidRPr="00E97CFC">
        <w:rPr>
          <w:rFonts w:ascii="Arial" w:hAnsi="Arial" w:cs="Arial"/>
          <w:sz w:val="32"/>
          <w:szCs w:val="32"/>
        </w:rPr>
        <w:t>Job Description</w:t>
      </w:r>
      <w:r w:rsidR="00733DF0">
        <w:rPr>
          <w:rFonts w:ascii="Arial" w:hAnsi="Arial" w:cs="Arial"/>
          <w:sz w:val="32"/>
          <w:szCs w:val="32"/>
        </w:rPr>
        <w:t xml:space="preserve"> and </w:t>
      </w:r>
      <w:r w:rsidR="0013792B">
        <w:rPr>
          <w:rFonts w:ascii="Arial" w:hAnsi="Arial" w:cs="Arial"/>
          <w:sz w:val="32"/>
          <w:szCs w:val="32"/>
        </w:rPr>
        <w:t>Person Specification</w:t>
      </w:r>
    </w:p>
    <w:p w14:paraId="624ACA9B" w14:textId="77777777" w:rsidR="00295F4D" w:rsidRPr="002A3EB4" w:rsidRDefault="00295F4D" w:rsidP="00295F4D">
      <w:pPr>
        <w:pBdr>
          <w:bottom w:val="single" w:sz="4" w:space="1" w:color="auto"/>
        </w:pBdr>
        <w:spacing w:after="60"/>
        <w:ind w:right="20"/>
        <w:rPr>
          <w:rFonts w:ascii="Gill Sans MT" w:hAnsi="Gill Sans MT" w:cs="Arial"/>
          <w:sz w:val="32"/>
        </w:rPr>
      </w:pPr>
    </w:p>
    <w:p w14:paraId="6A4B747F" w14:textId="77777777" w:rsidR="004D6837" w:rsidRDefault="004D6837" w:rsidP="00FB35B7">
      <w:pPr>
        <w:spacing w:after="120"/>
        <w:jc w:val="both"/>
        <w:rPr>
          <w:rFonts w:ascii="Arial" w:hAnsi="Arial" w:cs="Arial"/>
          <w:b/>
        </w:rPr>
      </w:pPr>
      <w:bookmarkStart w:id="0" w:name="_Hlk114230455"/>
    </w:p>
    <w:tbl>
      <w:tblPr>
        <w:tblStyle w:val="TableGrid"/>
        <w:tblW w:w="0" w:type="auto"/>
        <w:tblLook w:val="04A0" w:firstRow="1" w:lastRow="0" w:firstColumn="1" w:lastColumn="0" w:noHBand="0" w:noVBand="1"/>
      </w:tblPr>
      <w:tblGrid>
        <w:gridCol w:w="2972"/>
        <w:gridCol w:w="7484"/>
      </w:tblGrid>
      <w:tr w:rsidR="004D6837" w14:paraId="3EB755F5" w14:textId="77777777" w:rsidTr="004A724D">
        <w:tc>
          <w:tcPr>
            <w:tcW w:w="2972" w:type="dxa"/>
          </w:tcPr>
          <w:p w14:paraId="6BC12452" w14:textId="77777777" w:rsidR="004D6837" w:rsidRDefault="004D6837" w:rsidP="00FB35B7">
            <w:pPr>
              <w:spacing w:after="120"/>
              <w:jc w:val="both"/>
              <w:rPr>
                <w:rFonts w:ascii="Arial" w:hAnsi="Arial" w:cs="Arial"/>
                <w:b/>
              </w:rPr>
            </w:pPr>
            <w:r>
              <w:rPr>
                <w:rFonts w:ascii="Arial" w:hAnsi="Arial" w:cs="Arial"/>
                <w:b/>
              </w:rPr>
              <w:t>JOB TITLE</w:t>
            </w:r>
          </w:p>
        </w:tc>
        <w:tc>
          <w:tcPr>
            <w:tcW w:w="7484" w:type="dxa"/>
          </w:tcPr>
          <w:p w14:paraId="6B9B451D" w14:textId="68760239" w:rsidR="004D6837" w:rsidRPr="00505DBF" w:rsidRDefault="00B00CB7" w:rsidP="00FB35B7">
            <w:pPr>
              <w:spacing w:after="120"/>
              <w:jc w:val="both"/>
              <w:rPr>
                <w:rFonts w:ascii="Arial" w:hAnsi="Arial" w:cs="Arial"/>
                <w:bCs/>
              </w:rPr>
            </w:pPr>
            <w:r>
              <w:rPr>
                <w:rFonts w:ascii="Arial" w:hAnsi="Arial" w:cs="Arial"/>
                <w:bCs/>
              </w:rPr>
              <w:t>Lay Training Support Officer</w:t>
            </w:r>
          </w:p>
        </w:tc>
      </w:tr>
      <w:tr w:rsidR="004D6837" w14:paraId="64B8A8A6" w14:textId="77777777" w:rsidTr="004A724D">
        <w:tc>
          <w:tcPr>
            <w:tcW w:w="2972" w:type="dxa"/>
          </w:tcPr>
          <w:p w14:paraId="1A696B8D" w14:textId="77777777" w:rsidR="004D6837" w:rsidRDefault="00720DFB" w:rsidP="00FB35B7">
            <w:pPr>
              <w:spacing w:after="120"/>
              <w:jc w:val="both"/>
              <w:rPr>
                <w:rFonts w:ascii="Arial" w:hAnsi="Arial" w:cs="Arial"/>
                <w:b/>
              </w:rPr>
            </w:pPr>
            <w:r>
              <w:rPr>
                <w:rFonts w:ascii="Arial" w:hAnsi="Arial" w:cs="Arial"/>
                <w:b/>
              </w:rPr>
              <w:t>LINE MANAGER</w:t>
            </w:r>
          </w:p>
        </w:tc>
        <w:tc>
          <w:tcPr>
            <w:tcW w:w="7484" w:type="dxa"/>
          </w:tcPr>
          <w:p w14:paraId="594FC801" w14:textId="2710E0AA" w:rsidR="004D6837" w:rsidRPr="006229D1" w:rsidRDefault="009512C2" w:rsidP="00FB35B7">
            <w:pPr>
              <w:spacing w:after="120"/>
              <w:jc w:val="both"/>
              <w:rPr>
                <w:rFonts w:ascii="Arial" w:hAnsi="Arial" w:cs="Arial"/>
                <w:bCs/>
              </w:rPr>
            </w:pPr>
            <w:r>
              <w:rPr>
                <w:rFonts w:ascii="Arial" w:hAnsi="Arial" w:cs="Arial"/>
                <w:bCs/>
              </w:rPr>
              <w:t xml:space="preserve">Adviser for </w:t>
            </w:r>
            <w:r w:rsidR="00850D77">
              <w:rPr>
                <w:rFonts w:ascii="Arial" w:hAnsi="Arial" w:cs="Arial"/>
                <w:bCs/>
              </w:rPr>
              <w:t>Lay Ministry</w:t>
            </w:r>
            <w:r>
              <w:rPr>
                <w:rFonts w:ascii="Arial" w:hAnsi="Arial" w:cs="Arial"/>
                <w:bCs/>
              </w:rPr>
              <w:t xml:space="preserve"> </w:t>
            </w:r>
          </w:p>
        </w:tc>
      </w:tr>
      <w:tr w:rsidR="004D6837" w:rsidRPr="007029C5" w14:paraId="37D705D5" w14:textId="77777777" w:rsidTr="004A724D">
        <w:tc>
          <w:tcPr>
            <w:tcW w:w="2972" w:type="dxa"/>
          </w:tcPr>
          <w:p w14:paraId="1B2AE3CA" w14:textId="77777777" w:rsidR="004D6837" w:rsidRDefault="00721245" w:rsidP="00FB35B7">
            <w:pPr>
              <w:spacing w:after="120"/>
              <w:jc w:val="both"/>
              <w:rPr>
                <w:rFonts w:ascii="Arial" w:hAnsi="Arial" w:cs="Arial"/>
                <w:b/>
              </w:rPr>
            </w:pPr>
            <w:r>
              <w:rPr>
                <w:rFonts w:ascii="Arial" w:hAnsi="Arial" w:cs="Arial"/>
                <w:b/>
              </w:rPr>
              <w:t>SALARY</w:t>
            </w:r>
          </w:p>
        </w:tc>
        <w:tc>
          <w:tcPr>
            <w:tcW w:w="7484" w:type="dxa"/>
          </w:tcPr>
          <w:p w14:paraId="57717D0B" w14:textId="3D2377A7" w:rsidR="004D6837" w:rsidRPr="009E31AB" w:rsidRDefault="009E31AB" w:rsidP="00FB35B7">
            <w:pPr>
              <w:spacing w:after="120"/>
              <w:jc w:val="both"/>
              <w:rPr>
                <w:rFonts w:ascii="Arial" w:hAnsi="Arial" w:cs="Arial"/>
                <w:color w:val="00B050"/>
              </w:rPr>
            </w:pPr>
            <w:r w:rsidRPr="009E31AB">
              <w:rPr>
                <w:rFonts w:ascii="Arial" w:hAnsi="Arial" w:cs="Arial"/>
              </w:rPr>
              <w:t>£3</w:t>
            </w:r>
            <w:r w:rsidR="00A671DA">
              <w:rPr>
                <w:rFonts w:ascii="Arial" w:hAnsi="Arial" w:cs="Arial"/>
              </w:rPr>
              <w:t>3,250</w:t>
            </w:r>
            <w:r w:rsidRPr="009E31AB">
              <w:rPr>
                <w:rFonts w:ascii="Arial" w:hAnsi="Arial" w:cs="Arial"/>
              </w:rPr>
              <w:t xml:space="preserve"> pro rata</w:t>
            </w:r>
          </w:p>
        </w:tc>
      </w:tr>
      <w:tr w:rsidR="004D6837" w14:paraId="40063640" w14:textId="77777777" w:rsidTr="004A724D">
        <w:tc>
          <w:tcPr>
            <w:tcW w:w="2972" w:type="dxa"/>
          </w:tcPr>
          <w:p w14:paraId="4F07995D" w14:textId="77777777" w:rsidR="004D6837" w:rsidRDefault="00721245" w:rsidP="00FB35B7">
            <w:pPr>
              <w:spacing w:after="120"/>
              <w:jc w:val="both"/>
              <w:rPr>
                <w:rFonts w:ascii="Arial" w:hAnsi="Arial" w:cs="Arial"/>
                <w:b/>
              </w:rPr>
            </w:pPr>
            <w:r>
              <w:rPr>
                <w:rFonts w:ascii="Arial" w:hAnsi="Arial" w:cs="Arial"/>
                <w:b/>
              </w:rPr>
              <w:t>HOURS</w:t>
            </w:r>
          </w:p>
        </w:tc>
        <w:tc>
          <w:tcPr>
            <w:tcW w:w="7484" w:type="dxa"/>
          </w:tcPr>
          <w:p w14:paraId="71936E95" w14:textId="1EB9BB73" w:rsidR="004D6837" w:rsidRPr="00505DBF" w:rsidRDefault="0042333E" w:rsidP="00FB35B7">
            <w:pPr>
              <w:spacing w:after="120"/>
              <w:jc w:val="both"/>
              <w:rPr>
                <w:rFonts w:ascii="Arial" w:hAnsi="Arial" w:cs="Arial"/>
                <w:bCs/>
              </w:rPr>
            </w:pPr>
            <w:r>
              <w:rPr>
                <w:rFonts w:ascii="Arial" w:hAnsi="Arial" w:cs="Arial"/>
                <w:bCs/>
              </w:rPr>
              <w:t xml:space="preserve">14 – </w:t>
            </w:r>
            <w:r w:rsidR="00850D77">
              <w:rPr>
                <w:rFonts w:ascii="Arial" w:hAnsi="Arial" w:cs="Arial"/>
                <w:bCs/>
              </w:rPr>
              <w:t>17.5</w:t>
            </w:r>
            <w:r w:rsidR="00464780">
              <w:rPr>
                <w:rFonts w:ascii="Arial" w:hAnsi="Arial" w:cs="Arial"/>
                <w:bCs/>
              </w:rPr>
              <w:t xml:space="preserve"> </w:t>
            </w:r>
            <w:r w:rsidR="000701C2" w:rsidRPr="00505DBF">
              <w:rPr>
                <w:rFonts w:ascii="Arial" w:hAnsi="Arial" w:cs="Arial"/>
                <w:bCs/>
              </w:rPr>
              <w:t xml:space="preserve">hours </w:t>
            </w:r>
          </w:p>
        </w:tc>
      </w:tr>
      <w:tr w:rsidR="00053478" w14:paraId="3AD08ACF" w14:textId="77777777" w:rsidTr="004A724D">
        <w:tc>
          <w:tcPr>
            <w:tcW w:w="2972" w:type="dxa"/>
          </w:tcPr>
          <w:p w14:paraId="495C1349" w14:textId="77777777" w:rsidR="00053478" w:rsidRDefault="00053478" w:rsidP="00FB35B7">
            <w:pPr>
              <w:spacing w:after="120"/>
              <w:jc w:val="both"/>
              <w:rPr>
                <w:rFonts w:ascii="Arial" w:hAnsi="Arial" w:cs="Arial"/>
                <w:b/>
              </w:rPr>
            </w:pPr>
            <w:r>
              <w:rPr>
                <w:rFonts w:ascii="Arial" w:hAnsi="Arial" w:cs="Arial"/>
                <w:b/>
              </w:rPr>
              <w:t>DURATION</w:t>
            </w:r>
          </w:p>
        </w:tc>
        <w:tc>
          <w:tcPr>
            <w:tcW w:w="7484" w:type="dxa"/>
          </w:tcPr>
          <w:p w14:paraId="6C5CAFC8" w14:textId="06B10A76" w:rsidR="00053478" w:rsidRPr="00505DBF" w:rsidRDefault="00655969" w:rsidP="00FB35B7">
            <w:pPr>
              <w:spacing w:after="120"/>
              <w:jc w:val="both"/>
              <w:rPr>
                <w:rFonts w:ascii="Arial" w:hAnsi="Arial" w:cs="Arial"/>
                <w:bCs/>
              </w:rPr>
            </w:pPr>
            <w:r w:rsidRPr="00505DBF">
              <w:rPr>
                <w:rFonts w:ascii="Arial" w:hAnsi="Arial" w:cs="Arial"/>
                <w:bCs/>
              </w:rPr>
              <w:t xml:space="preserve">This is a </w:t>
            </w:r>
            <w:r w:rsidR="00850D77">
              <w:rPr>
                <w:rFonts w:ascii="Arial" w:hAnsi="Arial" w:cs="Arial"/>
                <w:bCs/>
              </w:rPr>
              <w:t>temporary contract for a half time role</w:t>
            </w:r>
            <w:r w:rsidR="00B00CB7">
              <w:rPr>
                <w:rFonts w:ascii="Arial" w:hAnsi="Arial" w:cs="Arial"/>
                <w:bCs/>
              </w:rPr>
              <w:t>, due to time limited funding</w:t>
            </w:r>
          </w:p>
        </w:tc>
      </w:tr>
      <w:tr w:rsidR="004D6837" w14:paraId="3FF1DDF3" w14:textId="77777777" w:rsidTr="004A724D">
        <w:tc>
          <w:tcPr>
            <w:tcW w:w="2972" w:type="dxa"/>
          </w:tcPr>
          <w:p w14:paraId="6D6A0A7A" w14:textId="77777777" w:rsidR="004D6837" w:rsidRDefault="00721245" w:rsidP="00FB35B7">
            <w:pPr>
              <w:spacing w:after="120"/>
              <w:jc w:val="both"/>
              <w:rPr>
                <w:rFonts w:ascii="Arial" w:hAnsi="Arial" w:cs="Arial"/>
                <w:b/>
              </w:rPr>
            </w:pPr>
            <w:r>
              <w:rPr>
                <w:rFonts w:ascii="Arial" w:hAnsi="Arial" w:cs="Arial"/>
                <w:b/>
              </w:rPr>
              <w:t xml:space="preserve">LOCATION </w:t>
            </w:r>
          </w:p>
        </w:tc>
        <w:tc>
          <w:tcPr>
            <w:tcW w:w="7484" w:type="dxa"/>
          </w:tcPr>
          <w:p w14:paraId="733BD53C" w14:textId="77777777" w:rsidR="004D6837" w:rsidRDefault="00505DBF" w:rsidP="00FB35B7">
            <w:pPr>
              <w:spacing w:after="120"/>
              <w:jc w:val="both"/>
              <w:rPr>
                <w:rFonts w:ascii="Arial" w:hAnsi="Arial" w:cs="Arial"/>
              </w:rPr>
            </w:pPr>
            <w:r w:rsidRPr="00CC7EA9">
              <w:rPr>
                <w:rFonts w:ascii="Arial" w:hAnsi="Arial" w:cs="Arial"/>
              </w:rPr>
              <w:t>Diocesan Office, Hillside House, 1500 Parkway North, Stoke Gifford, Bristol, BS34 8YU</w:t>
            </w:r>
          </w:p>
          <w:p w14:paraId="2E49E7A2" w14:textId="77777777" w:rsidR="0042333E" w:rsidRDefault="001138E9" w:rsidP="00FB35B7">
            <w:pPr>
              <w:spacing w:after="120"/>
              <w:jc w:val="both"/>
              <w:rPr>
                <w:rFonts w:asciiTheme="minorBidi" w:hAnsiTheme="minorBidi" w:cstheme="minorBidi"/>
                <w:lang w:eastAsia="en-GB"/>
              </w:rPr>
            </w:pPr>
            <w:r w:rsidRPr="007F7CBF">
              <w:rPr>
                <w:rFonts w:asciiTheme="minorBidi" w:hAnsiTheme="minorBidi" w:cstheme="minorBidi"/>
                <w:lang w:eastAsia="en-GB"/>
              </w:rPr>
              <w:t xml:space="preserve">There </w:t>
            </w:r>
            <w:r w:rsidR="009C7CC7">
              <w:rPr>
                <w:rFonts w:asciiTheme="minorBidi" w:hAnsiTheme="minorBidi" w:cstheme="minorBidi"/>
                <w:lang w:eastAsia="en-GB"/>
              </w:rPr>
              <w:t xml:space="preserve">will </w:t>
            </w:r>
            <w:r w:rsidRPr="007F7CBF">
              <w:rPr>
                <w:rFonts w:asciiTheme="minorBidi" w:hAnsiTheme="minorBidi" w:cstheme="minorBidi"/>
                <w:lang w:eastAsia="en-GB"/>
              </w:rPr>
              <w:t xml:space="preserve">be </w:t>
            </w:r>
            <w:r w:rsidR="009C7CC7">
              <w:rPr>
                <w:rFonts w:asciiTheme="minorBidi" w:hAnsiTheme="minorBidi" w:cstheme="minorBidi"/>
                <w:lang w:eastAsia="en-GB"/>
              </w:rPr>
              <w:t>a</w:t>
            </w:r>
            <w:r w:rsidRPr="007F7CBF">
              <w:rPr>
                <w:rFonts w:asciiTheme="minorBidi" w:hAnsiTheme="minorBidi" w:cstheme="minorBidi"/>
                <w:lang w:eastAsia="en-GB"/>
              </w:rPr>
              <w:t xml:space="preserve"> </w:t>
            </w:r>
            <w:r w:rsidR="009C7CC7">
              <w:rPr>
                <w:rFonts w:asciiTheme="minorBidi" w:hAnsiTheme="minorBidi" w:cstheme="minorBidi"/>
                <w:lang w:eastAsia="en-GB"/>
              </w:rPr>
              <w:t xml:space="preserve">regular </w:t>
            </w:r>
            <w:r w:rsidRPr="007F7CBF">
              <w:rPr>
                <w:rFonts w:asciiTheme="minorBidi" w:hAnsiTheme="minorBidi" w:cstheme="minorBidi"/>
                <w:lang w:eastAsia="en-GB"/>
              </w:rPr>
              <w:t xml:space="preserve">need for </w:t>
            </w:r>
            <w:r w:rsidR="009C7CC7">
              <w:rPr>
                <w:rFonts w:asciiTheme="minorBidi" w:hAnsiTheme="minorBidi" w:cstheme="minorBidi"/>
                <w:lang w:eastAsia="en-GB"/>
              </w:rPr>
              <w:t xml:space="preserve">working </w:t>
            </w:r>
            <w:r w:rsidRPr="007F7CBF">
              <w:rPr>
                <w:rFonts w:asciiTheme="minorBidi" w:hAnsiTheme="minorBidi" w:cstheme="minorBidi"/>
                <w:lang w:eastAsia="en-GB"/>
              </w:rPr>
              <w:t>out of normal office hours working</w:t>
            </w:r>
            <w:r w:rsidR="009C7CC7">
              <w:rPr>
                <w:rFonts w:asciiTheme="minorBidi" w:hAnsiTheme="minorBidi" w:cstheme="minorBidi"/>
                <w:lang w:eastAsia="en-GB"/>
              </w:rPr>
              <w:t xml:space="preserve"> (evenings and Saturdays)</w:t>
            </w:r>
            <w:r w:rsidRPr="007F7CBF">
              <w:rPr>
                <w:rFonts w:asciiTheme="minorBidi" w:hAnsiTheme="minorBidi" w:cstheme="minorBidi"/>
                <w:lang w:eastAsia="en-GB"/>
              </w:rPr>
              <w:t xml:space="preserve"> </w:t>
            </w:r>
            <w:proofErr w:type="gramStart"/>
            <w:r w:rsidR="009C7CC7">
              <w:rPr>
                <w:rFonts w:asciiTheme="minorBidi" w:hAnsiTheme="minorBidi" w:cstheme="minorBidi"/>
                <w:lang w:eastAsia="en-GB"/>
              </w:rPr>
              <w:t>in order to</w:t>
            </w:r>
            <w:proofErr w:type="gramEnd"/>
            <w:r w:rsidR="009C7CC7">
              <w:rPr>
                <w:rFonts w:asciiTheme="minorBidi" w:hAnsiTheme="minorBidi" w:cstheme="minorBidi"/>
                <w:lang w:eastAsia="en-GB"/>
              </w:rPr>
              <w:t xml:space="preserve"> deliver training</w:t>
            </w:r>
            <w:r w:rsidRPr="007F7CBF">
              <w:rPr>
                <w:rFonts w:asciiTheme="minorBidi" w:hAnsiTheme="minorBidi" w:cstheme="minorBidi"/>
                <w:lang w:eastAsia="en-GB"/>
              </w:rPr>
              <w:t xml:space="preserve">. </w:t>
            </w:r>
          </w:p>
          <w:p w14:paraId="1820DE03" w14:textId="5658F8B4" w:rsidR="001138E9" w:rsidRDefault="001138E9" w:rsidP="00FB35B7">
            <w:pPr>
              <w:spacing w:after="120"/>
              <w:jc w:val="both"/>
              <w:rPr>
                <w:rFonts w:ascii="Arial" w:hAnsi="Arial" w:cs="Arial"/>
                <w:b/>
              </w:rPr>
            </w:pPr>
            <w:r w:rsidRPr="007F7CBF">
              <w:rPr>
                <w:rFonts w:asciiTheme="minorBidi" w:hAnsiTheme="minorBidi" w:cstheme="minorBidi"/>
                <w:lang w:eastAsia="en-GB"/>
              </w:rPr>
              <w:t xml:space="preserve">The role </w:t>
            </w:r>
            <w:r w:rsidR="009C7CC7">
              <w:rPr>
                <w:rFonts w:asciiTheme="minorBidi" w:hAnsiTheme="minorBidi" w:cstheme="minorBidi"/>
                <w:lang w:eastAsia="en-GB"/>
              </w:rPr>
              <w:t>will</w:t>
            </w:r>
            <w:r w:rsidRPr="007F7CBF">
              <w:rPr>
                <w:rFonts w:asciiTheme="minorBidi" w:hAnsiTheme="minorBidi" w:cstheme="minorBidi"/>
                <w:lang w:eastAsia="en-GB"/>
              </w:rPr>
              <w:t xml:space="preserve"> involve travel throughout the Diocese Travel expenses will be reimbursed in line with the Diocesan Expenses Policy.</w:t>
            </w:r>
          </w:p>
        </w:tc>
      </w:tr>
    </w:tbl>
    <w:p w14:paraId="3CDC8A58" w14:textId="77777777" w:rsidR="00806A6B" w:rsidRDefault="00806A6B" w:rsidP="00FB35B7">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440E49" w14:paraId="62633179" w14:textId="77777777" w:rsidTr="00440E49">
        <w:tc>
          <w:tcPr>
            <w:tcW w:w="10456" w:type="dxa"/>
          </w:tcPr>
          <w:p w14:paraId="73B42E5A" w14:textId="77777777" w:rsidR="00440E49" w:rsidRDefault="00137E36" w:rsidP="00FB35B7">
            <w:pPr>
              <w:spacing w:after="120"/>
              <w:jc w:val="both"/>
              <w:rPr>
                <w:rFonts w:ascii="Arial" w:hAnsi="Arial" w:cs="Arial"/>
                <w:b/>
              </w:rPr>
            </w:pPr>
            <w:r>
              <w:rPr>
                <w:rFonts w:ascii="Arial" w:hAnsi="Arial" w:cs="Arial"/>
                <w:b/>
                <w:color w:val="2E74B5" w:themeColor="accent1" w:themeShade="BF"/>
              </w:rPr>
              <w:t>JOB SUMMARY</w:t>
            </w:r>
          </w:p>
        </w:tc>
      </w:tr>
      <w:tr w:rsidR="00440E49" w14:paraId="6B5004B6" w14:textId="77777777" w:rsidTr="00440E49">
        <w:tc>
          <w:tcPr>
            <w:tcW w:w="10456" w:type="dxa"/>
          </w:tcPr>
          <w:p w14:paraId="3E9B6A76" w14:textId="7EF93B98" w:rsidR="005454AF" w:rsidRPr="005454AF" w:rsidRDefault="00AC38AF" w:rsidP="00FB35B7">
            <w:pPr>
              <w:spacing w:after="120"/>
              <w:jc w:val="both"/>
              <w:rPr>
                <w:rFonts w:asciiTheme="minorBidi" w:hAnsiTheme="minorBidi" w:cstheme="minorBidi"/>
              </w:rPr>
            </w:pPr>
            <w:r>
              <w:rPr>
                <w:rFonts w:asciiTheme="minorBidi" w:hAnsiTheme="minorBidi" w:cstheme="minorBidi"/>
              </w:rPr>
              <w:t xml:space="preserve">To </w:t>
            </w:r>
            <w:r w:rsidR="001C52FD">
              <w:rPr>
                <w:rFonts w:asciiTheme="minorBidi" w:hAnsiTheme="minorBidi" w:cstheme="minorBidi"/>
              </w:rPr>
              <w:t>deliver training to lay people and lay ministers, especially looking to develop and support new locally commissioned lay ministries</w:t>
            </w:r>
            <w:r w:rsidR="00741EB2">
              <w:rPr>
                <w:rFonts w:asciiTheme="minorBidi" w:hAnsiTheme="minorBidi" w:cstheme="minorBidi"/>
              </w:rPr>
              <w:t xml:space="preserve">, particularly </w:t>
            </w:r>
            <w:r w:rsidR="001C52FD">
              <w:rPr>
                <w:rFonts w:asciiTheme="minorBidi" w:hAnsiTheme="minorBidi" w:cstheme="minorBidi"/>
              </w:rPr>
              <w:t xml:space="preserve">in </w:t>
            </w:r>
            <w:r w:rsidR="005A5280">
              <w:rPr>
                <w:rFonts w:asciiTheme="minorBidi" w:hAnsiTheme="minorBidi" w:cstheme="minorBidi"/>
              </w:rPr>
              <w:t xml:space="preserve">leading </w:t>
            </w:r>
            <w:r w:rsidR="00905F5A">
              <w:rPr>
                <w:rFonts w:asciiTheme="minorBidi" w:hAnsiTheme="minorBidi" w:cstheme="minorBidi"/>
              </w:rPr>
              <w:t>small groups</w:t>
            </w:r>
            <w:r w:rsidR="00B25032">
              <w:rPr>
                <w:rFonts w:asciiTheme="minorBidi" w:hAnsiTheme="minorBidi" w:cstheme="minorBidi"/>
              </w:rPr>
              <w:t>, pastoral care,</w:t>
            </w:r>
            <w:r w:rsidR="00741EB2">
              <w:rPr>
                <w:rFonts w:asciiTheme="minorBidi" w:hAnsiTheme="minorBidi" w:cstheme="minorBidi"/>
              </w:rPr>
              <w:t xml:space="preserve"> </w:t>
            </w:r>
            <w:r w:rsidR="005A5280">
              <w:rPr>
                <w:rFonts w:asciiTheme="minorBidi" w:hAnsiTheme="minorBidi" w:cstheme="minorBidi"/>
              </w:rPr>
              <w:t>and evangelism.  To support the training of Licensed Lay Ministers</w:t>
            </w:r>
            <w:r w:rsidR="00EF550C">
              <w:rPr>
                <w:rFonts w:asciiTheme="minorBidi" w:hAnsiTheme="minorBidi" w:cstheme="minorBidi"/>
              </w:rPr>
              <w:t xml:space="preserve"> before and after licensing</w:t>
            </w:r>
            <w:r w:rsidR="00741EB2">
              <w:rPr>
                <w:rFonts w:asciiTheme="minorBidi" w:hAnsiTheme="minorBidi" w:cstheme="minorBidi"/>
              </w:rPr>
              <w:t xml:space="preserve">, including </w:t>
            </w:r>
            <w:r w:rsidR="009B0C7D" w:rsidRPr="009E31AB">
              <w:rPr>
                <w:rFonts w:asciiTheme="minorBidi" w:hAnsiTheme="minorBidi" w:cstheme="minorBidi"/>
              </w:rPr>
              <w:t xml:space="preserve">developing materials for </w:t>
            </w:r>
            <w:r w:rsidR="00741EB2">
              <w:rPr>
                <w:rFonts w:asciiTheme="minorBidi" w:hAnsiTheme="minorBidi" w:cstheme="minorBidi"/>
              </w:rPr>
              <w:t>funeral ministry.</w:t>
            </w:r>
          </w:p>
        </w:tc>
      </w:tr>
    </w:tbl>
    <w:p w14:paraId="77D19DC5" w14:textId="77777777" w:rsidR="007029C5" w:rsidRDefault="007029C5" w:rsidP="00FB35B7">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0F69F1" w14:paraId="3E7688BB" w14:textId="77777777" w:rsidTr="002357BA">
        <w:tc>
          <w:tcPr>
            <w:tcW w:w="10456" w:type="dxa"/>
          </w:tcPr>
          <w:p w14:paraId="3F9E7EE2" w14:textId="77777777" w:rsidR="000F69F1" w:rsidRDefault="000F69F1" w:rsidP="00FB35B7">
            <w:pPr>
              <w:spacing w:after="120"/>
              <w:jc w:val="both"/>
              <w:rPr>
                <w:rFonts w:ascii="Arial" w:hAnsi="Arial" w:cs="Arial"/>
                <w:b/>
              </w:rPr>
            </w:pPr>
            <w:r w:rsidRPr="00D20D78">
              <w:rPr>
                <w:rFonts w:ascii="Arial" w:hAnsi="Arial" w:cs="Arial"/>
                <w:b/>
                <w:color w:val="2E74B5" w:themeColor="accent1" w:themeShade="BF"/>
              </w:rPr>
              <w:t xml:space="preserve">KEY RELATIONSHIPS </w:t>
            </w:r>
          </w:p>
        </w:tc>
      </w:tr>
      <w:tr w:rsidR="00B307CC" w14:paraId="0F42EC5B" w14:textId="77777777" w:rsidTr="004E63F4">
        <w:trPr>
          <w:trHeight w:val="2468"/>
        </w:trPr>
        <w:tc>
          <w:tcPr>
            <w:tcW w:w="10456" w:type="dxa"/>
            <w:tcBorders>
              <w:bottom w:val="single" w:sz="4" w:space="0" w:color="auto"/>
            </w:tcBorders>
          </w:tcPr>
          <w:p w14:paraId="2302F32B" w14:textId="25D02D08" w:rsidR="007F1873" w:rsidRDefault="00EF550C" w:rsidP="007F1873">
            <w:pPr>
              <w:pStyle w:val="ListParagraph"/>
              <w:numPr>
                <w:ilvl w:val="0"/>
                <w:numId w:val="9"/>
              </w:numPr>
              <w:rPr>
                <w:rFonts w:asciiTheme="minorBidi" w:hAnsiTheme="minorBidi" w:cstheme="minorBidi"/>
              </w:rPr>
            </w:pPr>
            <w:r>
              <w:rPr>
                <w:rFonts w:asciiTheme="minorBidi" w:hAnsiTheme="minorBidi" w:cstheme="minorBidi"/>
              </w:rPr>
              <w:t xml:space="preserve">Lay people, Licensed Lay </w:t>
            </w:r>
            <w:r w:rsidR="007F1873">
              <w:rPr>
                <w:rFonts w:asciiTheme="minorBidi" w:hAnsiTheme="minorBidi" w:cstheme="minorBidi"/>
              </w:rPr>
              <w:t>Ministers</w:t>
            </w:r>
            <w:r>
              <w:rPr>
                <w:rFonts w:asciiTheme="minorBidi" w:hAnsiTheme="minorBidi" w:cstheme="minorBidi"/>
              </w:rPr>
              <w:t xml:space="preserve">, </w:t>
            </w:r>
            <w:r w:rsidR="007F1873">
              <w:rPr>
                <w:rFonts w:asciiTheme="minorBidi" w:hAnsiTheme="minorBidi" w:cstheme="minorBidi"/>
              </w:rPr>
              <w:t>and volunteers in churches of the Diocese of Bristol</w:t>
            </w:r>
          </w:p>
          <w:p w14:paraId="43377B4F" w14:textId="77777777" w:rsidR="007F1873" w:rsidRDefault="007F1873" w:rsidP="007F1873">
            <w:pPr>
              <w:pStyle w:val="ListParagraph"/>
              <w:numPr>
                <w:ilvl w:val="0"/>
                <w:numId w:val="9"/>
              </w:numPr>
              <w:rPr>
                <w:rFonts w:asciiTheme="minorBidi" w:hAnsiTheme="minorBidi" w:cstheme="minorBidi"/>
              </w:rPr>
            </w:pPr>
            <w:r>
              <w:rPr>
                <w:rFonts w:asciiTheme="minorBidi" w:hAnsiTheme="minorBidi" w:cstheme="minorBidi"/>
              </w:rPr>
              <w:t>Mission and Ministry Support Team</w:t>
            </w:r>
          </w:p>
          <w:p w14:paraId="42825280" w14:textId="68867303" w:rsidR="007F1873" w:rsidRDefault="007F1873" w:rsidP="007F1873">
            <w:pPr>
              <w:pStyle w:val="ListParagraph"/>
              <w:numPr>
                <w:ilvl w:val="0"/>
                <w:numId w:val="9"/>
              </w:numPr>
              <w:rPr>
                <w:rFonts w:asciiTheme="minorBidi" w:hAnsiTheme="minorBidi" w:cstheme="minorBidi"/>
              </w:rPr>
            </w:pPr>
            <w:r>
              <w:rPr>
                <w:rFonts w:asciiTheme="minorBidi" w:hAnsiTheme="minorBidi" w:cstheme="minorBidi"/>
              </w:rPr>
              <w:t>Other Diocesan Support Services staff</w:t>
            </w:r>
            <w:r w:rsidR="00502577">
              <w:rPr>
                <w:rFonts w:asciiTheme="minorBidi" w:hAnsiTheme="minorBidi" w:cstheme="minorBidi"/>
              </w:rPr>
              <w:t>, especially Safeguarding Team and Transformation Team</w:t>
            </w:r>
          </w:p>
          <w:p w14:paraId="1CA3D94F" w14:textId="42F16E5A" w:rsidR="007F1873" w:rsidRDefault="00190001" w:rsidP="007F1873">
            <w:pPr>
              <w:pStyle w:val="ListParagraph"/>
              <w:numPr>
                <w:ilvl w:val="0"/>
                <w:numId w:val="9"/>
              </w:numPr>
              <w:rPr>
                <w:rFonts w:asciiTheme="minorBidi" w:hAnsiTheme="minorBidi" w:cstheme="minorBidi"/>
              </w:rPr>
            </w:pPr>
            <w:r>
              <w:rPr>
                <w:rFonts w:asciiTheme="minorBidi" w:hAnsiTheme="minorBidi" w:cstheme="minorBidi"/>
              </w:rPr>
              <w:t>Priority Community Network</w:t>
            </w:r>
          </w:p>
          <w:p w14:paraId="54D47940" w14:textId="0FDE603D" w:rsidR="007F1873" w:rsidRPr="0023206D" w:rsidRDefault="00190001" w:rsidP="007F1873">
            <w:pPr>
              <w:pStyle w:val="ListParagraph"/>
              <w:numPr>
                <w:ilvl w:val="0"/>
                <w:numId w:val="9"/>
              </w:numPr>
              <w:rPr>
                <w:rFonts w:asciiTheme="minorBidi" w:hAnsiTheme="minorBidi" w:cstheme="minorBidi"/>
              </w:rPr>
            </w:pPr>
            <w:r>
              <w:rPr>
                <w:rFonts w:asciiTheme="minorBidi" w:hAnsiTheme="minorBidi" w:cstheme="minorBidi"/>
              </w:rPr>
              <w:t>Archdeacons team</w:t>
            </w:r>
          </w:p>
          <w:p w14:paraId="64684599" w14:textId="621599DB" w:rsidR="00B307CC" w:rsidRPr="006F681E" w:rsidRDefault="00502577" w:rsidP="006F681E">
            <w:pPr>
              <w:pStyle w:val="ListParagraph"/>
              <w:numPr>
                <w:ilvl w:val="0"/>
                <w:numId w:val="9"/>
              </w:numPr>
              <w:rPr>
                <w:rFonts w:asciiTheme="minorBidi" w:hAnsiTheme="minorBidi" w:cstheme="minorBidi"/>
              </w:rPr>
            </w:pPr>
            <w:r>
              <w:rPr>
                <w:rFonts w:asciiTheme="minorBidi" w:hAnsiTheme="minorBidi" w:cstheme="minorBidi"/>
              </w:rPr>
              <w:t>Clergy and Area Dean</w:t>
            </w:r>
            <w:r w:rsidR="006F681E">
              <w:rPr>
                <w:rFonts w:asciiTheme="minorBidi" w:hAnsiTheme="minorBidi" w:cstheme="minorBidi"/>
              </w:rPr>
              <w:t>s</w:t>
            </w:r>
          </w:p>
        </w:tc>
      </w:tr>
    </w:tbl>
    <w:p w14:paraId="15721682" w14:textId="77777777" w:rsidR="0022733E" w:rsidRDefault="0022733E" w:rsidP="00FB35B7">
      <w:pPr>
        <w:spacing w:after="120"/>
        <w:jc w:val="both"/>
        <w:rPr>
          <w:rFonts w:ascii="Arial" w:hAnsi="Arial" w:cs="Arial"/>
          <w:b/>
        </w:rPr>
      </w:pPr>
    </w:p>
    <w:p w14:paraId="54D63C96" w14:textId="77777777" w:rsidR="00FB35B7" w:rsidRPr="00AC61D5" w:rsidRDefault="00FB35B7" w:rsidP="00FB35B7">
      <w:pPr>
        <w:spacing w:after="120"/>
        <w:jc w:val="both"/>
        <w:rPr>
          <w:rFonts w:ascii="Arial" w:hAnsi="Arial" w:cs="Arial"/>
          <w:b/>
        </w:rPr>
      </w:pPr>
      <w:r w:rsidRPr="00AC61D5">
        <w:rPr>
          <w:rFonts w:ascii="Arial" w:hAnsi="Arial" w:cs="Arial"/>
          <w:b/>
        </w:rPr>
        <w:t>SAFEGUARDING</w:t>
      </w:r>
    </w:p>
    <w:p w14:paraId="39DF2BA5" w14:textId="77777777" w:rsidR="00444FD6" w:rsidRPr="00AC61D5" w:rsidRDefault="00FB35B7" w:rsidP="00806A6B">
      <w:pPr>
        <w:spacing w:after="120"/>
        <w:rPr>
          <w:rFonts w:ascii="Arial" w:hAnsi="Arial" w:cs="Arial"/>
        </w:rPr>
      </w:pPr>
      <w:r w:rsidRPr="00AC61D5">
        <w:rPr>
          <w:rFonts w:ascii="Arial" w:hAnsi="Arial" w:cs="Arial"/>
        </w:rPr>
        <w:lastRenderedPageBreak/>
        <w:t xml:space="preserve">The Diocese of Bristol is committed to safeguarding, safer recruiting practice and promoting the   welfare of children, young people and vulnerable adults and expect all staff and volunteers to share this commitment. </w:t>
      </w:r>
      <w:bookmarkEnd w:id="0"/>
    </w:p>
    <w:p w14:paraId="419A3B06" w14:textId="77777777" w:rsidR="004024AC" w:rsidRDefault="004024AC" w:rsidP="00806A6B">
      <w:pPr>
        <w:spacing w:after="120"/>
        <w:rPr>
          <w:rFonts w:ascii="Arial" w:hAnsi="Arial" w:cs="Arial"/>
          <w:color w:val="70AD47" w:themeColor="accent6"/>
        </w:rPr>
      </w:pPr>
    </w:p>
    <w:tbl>
      <w:tblPr>
        <w:tblStyle w:val="TableGrid"/>
        <w:tblW w:w="0" w:type="auto"/>
        <w:tblLook w:val="04A0" w:firstRow="1" w:lastRow="0" w:firstColumn="1" w:lastColumn="0" w:noHBand="0" w:noVBand="1"/>
      </w:tblPr>
      <w:tblGrid>
        <w:gridCol w:w="10456"/>
      </w:tblGrid>
      <w:tr w:rsidR="00A974C8" w14:paraId="5CDD93E0" w14:textId="77777777" w:rsidTr="00A974C8">
        <w:tc>
          <w:tcPr>
            <w:tcW w:w="10456" w:type="dxa"/>
          </w:tcPr>
          <w:p w14:paraId="54D7261A" w14:textId="77777777" w:rsidR="00A974C8" w:rsidRPr="00A974C8" w:rsidRDefault="008775E4" w:rsidP="00806A6B">
            <w:pPr>
              <w:spacing w:after="120"/>
              <w:rPr>
                <w:rFonts w:ascii="Arial" w:hAnsi="Arial" w:cs="Arial"/>
                <w:b/>
                <w:sz w:val="32"/>
                <w:szCs w:val="32"/>
              </w:rPr>
            </w:pPr>
            <w:r w:rsidRPr="008775E4">
              <w:rPr>
                <w:rFonts w:ascii="Arial" w:hAnsi="Arial" w:cs="Arial"/>
                <w:b/>
              </w:rPr>
              <w:t xml:space="preserve">MAIN RESPONSIBILITIES </w:t>
            </w:r>
          </w:p>
        </w:tc>
      </w:tr>
      <w:tr w:rsidR="00A974C8" w14:paraId="3E4897DF" w14:textId="77777777" w:rsidTr="00A974C8">
        <w:tc>
          <w:tcPr>
            <w:tcW w:w="10456" w:type="dxa"/>
          </w:tcPr>
          <w:p w14:paraId="3B7EEFD0" w14:textId="3BB37133" w:rsidR="00F278A8" w:rsidRPr="00A974C8" w:rsidRDefault="00BB6EA8" w:rsidP="00F278A8">
            <w:pPr>
              <w:rPr>
                <w:rFonts w:ascii="Arial" w:hAnsi="Arial" w:cs="Arial"/>
                <w:color w:val="000000" w:themeColor="text1"/>
              </w:rPr>
            </w:pPr>
            <w:r>
              <w:rPr>
                <w:rFonts w:ascii="Arial" w:hAnsi="Arial" w:cs="Arial"/>
                <w:b/>
                <w:color w:val="018AD8"/>
                <w:szCs w:val="22"/>
              </w:rPr>
              <w:t>DELIVER TRAINING FOR LAY PEOPLE</w:t>
            </w:r>
          </w:p>
          <w:p w14:paraId="3B8EAB3C" w14:textId="6C8B186F" w:rsidR="00136B90" w:rsidRPr="009E31AB" w:rsidRDefault="009C7CC7" w:rsidP="00136B90">
            <w:pPr>
              <w:pStyle w:val="ListParagraph"/>
              <w:numPr>
                <w:ilvl w:val="0"/>
                <w:numId w:val="5"/>
              </w:numPr>
              <w:jc w:val="both"/>
              <w:rPr>
                <w:rFonts w:ascii="Arial" w:hAnsi="Arial" w:cs="Arial"/>
              </w:rPr>
            </w:pPr>
            <w:r>
              <w:rPr>
                <w:rFonts w:ascii="Arial" w:hAnsi="Arial" w:cs="Arial"/>
              </w:rPr>
              <w:t xml:space="preserve">Deliver training </w:t>
            </w:r>
            <w:r w:rsidR="00541C2F">
              <w:rPr>
                <w:rFonts w:ascii="Arial" w:hAnsi="Arial" w:cs="Arial"/>
              </w:rPr>
              <w:t xml:space="preserve">with a particular focus on </w:t>
            </w:r>
            <w:r w:rsidR="00E706CE">
              <w:rPr>
                <w:rFonts w:ascii="Arial" w:hAnsi="Arial" w:cs="Arial"/>
              </w:rPr>
              <w:t xml:space="preserve">leading </w:t>
            </w:r>
            <w:r w:rsidR="00D31023">
              <w:rPr>
                <w:rFonts w:ascii="Arial" w:hAnsi="Arial" w:cs="Arial"/>
              </w:rPr>
              <w:t>small groups</w:t>
            </w:r>
            <w:r w:rsidR="00E706CE" w:rsidRPr="009E31AB">
              <w:rPr>
                <w:rFonts w:ascii="Arial" w:hAnsi="Arial" w:cs="Arial"/>
              </w:rPr>
              <w:t xml:space="preserve">, </w:t>
            </w:r>
            <w:r w:rsidR="009B0C7D" w:rsidRPr="009E31AB">
              <w:rPr>
                <w:rFonts w:ascii="Arial" w:hAnsi="Arial" w:cs="Arial"/>
              </w:rPr>
              <w:t>pastoral care</w:t>
            </w:r>
            <w:r w:rsidR="00E706CE" w:rsidRPr="009E31AB">
              <w:rPr>
                <w:rFonts w:ascii="Arial" w:hAnsi="Arial" w:cs="Arial"/>
              </w:rPr>
              <w:t>, and evangelism</w:t>
            </w:r>
          </w:p>
          <w:p w14:paraId="371217BF" w14:textId="0FE23DBC" w:rsidR="00A974C8" w:rsidRPr="009E31AB" w:rsidRDefault="00E84807" w:rsidP="00136B90">
            <w:pPr>
              <w:pStyle w:val="ListParagraph"/>
              <w:numPr>
                <w:ilvl w:val="0"/>
                <w:numId w:val="5"/>
              </w:numPr>
              <w:jc w:val="both"/>
              <w:rPr>
                <w:rFonts w:ascii="Arial" w:hAnsi="Arial" w:cs="Arial"/>
              </w:rPr>
            </w:pPr>
            <w:r w:rsidRPr="009E31AB">
              <w:rPr>
                <w:rFonts w:ascii="Arial" w:hAnsi="Arial" w:cs="Arial"/>
              </w:rPr>
              <w:t>Test and feedback on new training modules and courses</w:t>
            </w:r>
            <w:r w:rsidR="007A7445" w:rsidRPr="009E31AB">
              <w:rPr>
                <w:rFonts w:ascii="Arial" w:hAnsi="Arial" w:cs="Arial"/>
              </w:rPr>
              <w:t xml:space="preserve"> including the new Exploring Ministry course.</w:t>
            </w:r>
          </w:p>
          <w:p w14:paraId="024FEEDA" w14:textId="16DF10C8" w:rsidR="00417B5E" w:rsidRPr="009E31AB" w:rsidRDefault="00417B5E" w:rsidP="00136B90">
            <w:pPr>
              <w:pStyle w:val="ListParagraph"/>
              <w:numPr>
                <w:ilvl w:val="0"/>
                <w:numId w:val="5"/>
              </w:numPr>
              <w:jc w:val="both"/>
              <w:rPr>
                <w:rFonts w:ascii="Arial" w:hAnsi="Arial" w:cs="Arial"/>
              </w:rPr>
            </w:pPr>
            <w:r w:rsidRPr="009E31AB">
              <w:rPr>
                <w:rFonts w:ascii="Arial" w:hAnsi="Arial" w:cs="Arial"/>
              </w:rPr>
              <w:t xml:space="preserve">Develop materials for </w:t>
            </w:r>
            <w:r w:rsidR="00C20012" w:rsidRPr="009E31AB">
              <w:rPr>
                <w:rFonts w:ascii="Arial" w:hAnsi="Arial" w:cs="Arial"/>
              </w:rPr>
              <w:t xml:space="preserve">Licensed </w:t>
            </w:r>
            <w:r w:rsidRPr="009E31AB">
              <w:rPr>
                <w:rFonts w:ascii="Arial" w:hAnsi="Arial" w:cs="Arial"/>
              </w:rPr>
              <w:t xml:space="preserve">Lay Ministers who wish to </w:t>
            </w:r>
            <w:r w:rsidR="00787004">
              <w:rPr>
                <w:rFonts w:ascii="Arial" w:hAnsi="Arial" w:cs="Arial"/>
              </w:rPr>
              <w:t>offer</w:t>
            </w:r>
            <w:r w:rsidR="005F7117" w:rsidRPr="009E31AB">
              <w:rPr>
                <w:rFonts w:ascii="Arial" w:hAnsi="Arial" w:cs="Arial"/>
              </w:rPr>
              <w:t xml:space="preserve"> funeral ministry.</w:t>
            </w:r>
          </w:p>
          <w:p w14:paraId="6BD4687A" w14:textId="767AE498" w:rsidR="00E84807" w:rsidRDefault="002519C0" w:rsidP="00136B90">
            <w:pPr>
              <w:pStyle w:val="ListParagraph"/>
              <w:numPr>
                <w:ilvl w:val="0"/>
                <w:numId w:val="5"/>
              </w:numPr>
              <w:jc w:val="both"/>
              <w:rPr>
                <w:rFonts w:ascii="Arial" w:hAnsi="Arial" w:cs="Arial"/>
              </w:rPr>
            </w:pPr>
            <w:r>
              <w:rPr>
                <w:rFonts w:ascii="Arial" w:hAnsi="Arial" w:cs="Arial"/>
              </w:rPr>
              <w:t>Help embed a culture of training and development for lay people and lay ministers in the Diocese of Bristol</w:t>
            </w:r>
          </w:p>
          <w:p w14:paraId="20D3CE4D" w14:textId="6F2D79E8" w:rsidR="002519C0" w:rsidRDefault="00AE4098" w:rsidP="00136B90">
            <w:pPr>
              <w:pStyle w:val="ListParagraph"/>
              <w:numPr>
                <w:ilvl w:val="0"/>
                <w:numId w:val="5"/>
              </w:numPr>
              <w:jc w:val="both"/>
              <w:rPr>
                <w:rFonts w:ascii="Arial" w:hAnsi="Arial" w:cs="Arial"/>
              </w:rPr>
            </w:pPr>
            <w:r>
              <w:rPr>
                <w:rFonts w:ascii="Arial" w:hAnsi="Arial" w:cs="Arial"/>
              </w:rPr>
              <w:t xml:space="preserve">Enable quality assurance to be a key part of the training offer </w:t>
            </w:r>
          </w:p>
          <w:p w14:paraId="0FC2C692" w14:textId="26EC724C" w:rsidR="00136B90" w:rsidRPr="00136B90" w:rsidRDefault="00136B90" w:rsidP="00136B90">
            <w:pPr>
              <w:pStyle w:val="ListParagraph"/>
              <w:jc w:val="both"/>
              <w:rPr>
                <w:rFonts w:ascii="Arial" w:hAnsi="Arial" w:cs="Arial"/>
              </w:rPr>
            </w:pPr>
          </w:p>
        </w:tc>
      </w:tr>
      <w:tr w:rsidR="00A974C8" w14:paraId="225031F9" w14:textId="77777777" w:rsidTr="00A974C8">
        <w:tc>
          <w:tcPr>
            <w:tcW w:w="10456" w:type="dxa"/>
          </w:tcPr>
          <w:p w14:paraId="01F70EC5" w14:textId="31E24FE6" w:rsidR="00A974C8" w:rsidRPr="00B251E2" w:rsidRDefault="00BB6EA8" w:rsidP="005454AF">
            <w:pPr>
              <w:spacing w:line="259" w:lineRule="auto"/>
              <w:rPr>
                <w:rFonts w:ascii="Arial" w:hAnsi="Arial" w:cs="Arial"/>
                <w:b/>
                <w:bCs/>
                <w:color w:val="018AD8"/>
              </w:rPr>
            </w:pPr>
            <w:r>
              <w:rPr>
                <w:rFonts w:ascii="Arial" w:hAnsi="Arial" w:cs="Arial"/>
                <w:b/>
                <w:bCs/>
                <w:color w:val="018AD8"/>
              </w:rPr>
              <w:t>TRAIN TRAINERS</w:t>
            </w:r>
          </w:p>
          <w:p w14:paraId="222889B0" w14:textId="0EA5D89C" w:rsidR="00ED34A4" w:rsidRDefault="00237B47" w:rsidP="00ED34A4">
            <w:pPr>
              <w:pStyle w:val="ListParagraph"/>
              <w:numPr>
                <w:ilvl w:val="0"/>
                <w:numId w:val="13"/>
              </w:numPr>
              <w:jc w:val="both"/>
              <w:rPr>
                <w:rFonts w:ascii="Arial" w:hAnsi="Arial" w:cs="Arial"/>
              </w:rPr>
            </w:pPr>
            <w:r>
              <w:rPr>
                <w:rFonts w:ascii="Arial" w:hAnsi="Arial" w:cs="Arial"/>
              </w:rPr>
              <w:t xml:space="preserve">Assist the Adviser for Lay Ministry to discern and enable lay people to </w:t>
            </w:r>
            <w:r w:rsidR="00DB0BB4">
              <w:rPr>
                <w:rFonts w:ascii="Arial" w:hAnsi="Arial" w:cs="Arial"/>
              </w:rPr>
              <w:t>lead training</w:t>
            </w:r>
          </w:p>
          <w:p w14:paraId="7A7006EF" w14:textId="63BECAE3" w:rsidR="00A974C8" w:rsidRDefault="00B87296" w:rsidP="00ED34A4">
            <w:pPr>
              <w:pStyle w:val="ListParagraph"/>
              <w:numPr>
                <w:ilvl w:val="0"/>
                <w:numId w:val="12"/>
              </w:numPr>
              <w:jc w:val="both"/>
              <w:rPr>
                <w:rFonts w:ascii="Arial" w:hAnsi="Arial" w:cs="Arial"/>
              </w:rPr>
            </w:pPr>
            <w:r>
              <w:rPr>
                <w:rFonts w:ascii="Arial" w:hAnsi="Arial" w:cs="Arial"/>
              </w:rPr>
              <w:t>Design and lead training for trainers on agreed modules and courses</w:t>
            </w:r>
          </w:p>
          <w:p w14:paraId="53D08D2F" w14:textId="71963CFC" w:rsidR="00B87296" w:rsidRDefault="00815BED" w:rsidP="00ED34A4">
            <w:pPr>
              <w:pStyle w:val="ListParagraph"/>
              <w:numPr>
                <w:ilvl w:val="0"/>
                <w:numId w:val="12"/>
              </w:numPr>
              <w:jc w:val="both"/>
              <w:rPr>
                <w:rFonts w:ascii="Arial" w:hAnsi="Arial" w:cs="Arial"/>
              </w:rPr>
            </w:pPr>
            <w:r>
              <w:rPr>
                <w:rFonts w:ascii="Arial" w:hAnsi="Arial" w:cs="Arial"/>
              </w:rPr>
              <w:t>Establish a regular and sustainable team of trainers for locally commissioned lay ministr</w:t>
            </w:r>
            <w:r w:rsidR="00114CDF">
              <w:rPr>
                <w:rFonts w:ascii="Arial" w:hAnsi="Arial" w:cs="Arial"/>
              </w:rPr>
              <w:t>ies</w:t>
            </w:r>
          </w:p>
          <w:p w14:paraId="60AE4303" w14:textId="2C6C7ABB" w:rsidR="00114CDF" w:rsidRDefault="00114CDF" w:rsidP="00ED34A4">
            <w:pPr>
              <w:pStyle w:val="ListParagraph"/>
              <w:numPr>
                <w:ilvl w:val="0"/>
                <w:numId w:val="12"/>
              </w:numPr>
              <w:jc w:val="both"/>
              <w:rPr>
                <w:rFonts w:ascii="Arial" w:hAnsi="Arial" w:cs="Arial"/>
              </w:rPr>
            </w:pPr>
            <w:r>
              <w:rPr>
                <w:rFonts w:ascii="Arial" w:hAnsi="Arial" w:cs="Arial"/>
              </w:rPr>
              <w:t>Support, develop and offer feedback to trainers</w:t>
            </w:r>
          </w:p>
          <w:p w14:paraId="7DFE5D5A" w14:textId="33B2005F" w:rsidR="00ED34A4" w:rsidRPr="00ED34A4" w:rsidRDefault="00ED34A4" w:rsidP="00ED34A4">
            <w:pPr>
              <w:pStyle w:val="ListParagraph"/>
              <w:jc w:val="both"/>
              <w:rPr>
                <w:rFonts w:ascii="Arial" w:hAnsi="Arial" w:cs="Arial"/>
              </w:rPr>
            </w:pPr>
          </w:p>
        </w:tc>
      </w:tr>
      <w:tr w:rsidR="00A974C8" w14:paraId="6E11EFBD" w14:textId="77777777" w:rsidTr="00A974C8">
        <w:tc>
          <w:tcPr>
            <w:tcW w:w="10456" w:type="dxa"/>
          </w:tcPr>
          <w:p w14:paraId="7999D3A1" w14:textId="44C2D037" w:rsidR="00A974C8" w:rsidRPr="00FA78D6" w:rsidRDefault="00BB6EA8" w:rsidP="00A974C8">
            <w:pPr>
              <w:rPr>
                <w:rFonts w:ascii="Arial" w:hAnsi="Arial" w:cs="Arial"/>
                <w:color w:val="000000" w:themeColor="text1"/>
                <w:szCs w:val="22"/>
              </w:rPr>
            </w:pPr>
            <w:r>
              <w:rPr>
                <w:rFonts w:ascii="Arial" w:hAnsi="Arial" w:cs="Arial"/>
                <w:b/>
                <w:color w:val="018AD8"/>
              </w:rPr>
              <w:t>SUPPORTING LAY MINISTRY</w:t>
            </w:r>
          </w:p>
          <w:p w14:paraId="5F4B6A59" w14:textId="77777777" w:rsidR="00AC38D5" w:rsidRDefault="00AC38D5" w:rsidP="00AC38D5">
            <w:pPr>
              <w:pStyle w:val="ListParagraph"/>
              <w:numPr>
                <w:ilvl w:val="0"/>
                <w:numId w:val="26"/>
              </w:numPr>
              <w:rPr>
                <w:rFonts w:ascii="Arial" w:hAnsi="Arial" w:cs="Arial"/>
              </w:rPr>
            </w:pPr>
            <w:r>
              <w:rPr>
                <w:rFonts w:ascii="Arial" w:hAnsi="Arial" w:cs="Arial"/>
              </w:rPr>
              <w:t>Be an advocate for lay ministry in the Diocese of Bristol</w:t>
            </w:r>
          </w:p>
          <w:p w14:paraId="6B3BB611" w14:textId="4D9ACC08" w:rsidR="00AC38D5" w:rsidRDefault="00AC38D5" w:rsidP="00AC38D5">
            <w:pPr>
              <w:pStyle w:val="ListParagraph"/>
              <w:numPr>
                <w:ilvl w:val="0"/>
                <w:numId w:val="26"/>
              </w:numPr>
              <w:rPr>
                <w:rFonts w:ascii="Arial" w:hAnsi="Arial" w:cs="Arial"/>
              </w:rPr>
            </w:pPr>
            <w:r>
              <w:rPr>
                <w:rFonts w:ascii="Arial" w:hAnsi="Arial" w:cs="Arial"/>
              </w:rPr>
              <w:t>Support the work of the Adviser for Lay Ministry in providing accessible training and development for lay ministers</w:t>
            </w:r>
          </w:p>
          <w:p w14:paraId="6CC48CEE" w14:textId="77777777" w:rsidR="00AC38D5" w:rsidRDefault="00AC38D5" w:rsidP="00AC38D5">
            <w:pPr>
              <w:pStyle w:val="ListParagraph"/>
              <w:numPr>
                <w:ilvl w:val="0"/>
                <w:numId w:val="26"/>
              </w:numPr>
              <w:rPr>
                <w:rFonts w:ascii="Arial" w:hAnsi="Arial" w:cs="Arial"/>
              </w:rPr>
            </w:pPr>
            <w:r>
              <w:rPr>
                <w:rFonts w:ascii="Arial" w:hAnsi="Arial" w:cs="Arial"/>
              </w:rPr>
              <w:t>Support the delivery of new forms of lay ministry and the discernment of lay ministers</w:t>
            </w:r>
          </w:p>
          <w:p w14:paraId="1D58ADD8" w14:textId="22495A2E" w:rsidR="00244165" w:rsidRPr="00244165" w:rsidRDefault="00244165" w:rsidP="003076AD">
            <w:pPr>
              <w:pStyle w:val="ListParagraph"/>
              <w:ind w:left="788"/>
              <w:rPr>
                <w:rFonts w:ascii="Arial" w:hAnsi="Arial" w:cs="Arial"/>
              </w:rPr>
            </w:pPr>
          </w:p>
        </w:tc>
      </w:tr>
      <w:tr w:rsidR="001B0B02" w14:paraId="073C79A0" w14:textId="77777777" w:rsidTr="00A974C8">
        <w:tc>
          <w:tcPr>
            <w:tcW w:w="10456" w:type="dxa"/>
          </w:tcPr>
          <w:p w14:paraId="4527A7E3" w14:textId="77777777" w:rsidR="001B0B02" w:rsidRDefault="001B0B02" w:rsidP="006B5D33">
            <w:pPr>
              <w:rPr>
                <w:rFonts w:ascii="Arial" w:hAnsi="Arial" w:cs="Arial"/>
                <w:b/>
                <w:bCs/>
                <w:color w:val="018AD8"/>
              </w:rPr>
            </w:pPr>
            <w:r>
              <w:rPr>
                <w:rFonts w:ascii="Arial" w:hAnsi="Arial" w:cs="Arial"/>
                <w:b/>
                <w:bCs/>
                <w:color w:val="018AD8"/>
              </w:rPr>
              <w:t>OTHER</w:t>
            </w:r>
          </w:p>
          <w:p w14:paraId="0909DA41" w14:textId="2321A6C5" w:rsidR="009274FF" w:rsidRDefault="009274FF" w:rsidP="005F0B25">
            <w:pPr>
              <w:pStyle w:val="ListParagraph"/>
              <w:numPr>
                <w:ilvl w:val="0"/>
                <w:numId w:val="19"/>
              </w:numPr>
              <w:rPr>
                <w:rFonts w:ascii="Arial" w:hAnsi="Arial" w:cs="Arial"/>
              </w:rPr>
            </w:pPr>
            <w:r>
              <w:rPr>
                <w:rFonts w:ascii="Arial" w:hAnsi="Arial" w:cs="Arial"/>
              </w:rPr>
              <w:t>Regularly attend the Mission and Ministry Support Team meetings</w:t>
            </w:r>
          </w:p>
          <w:p w14:paraId="4557EA66" w14:textId="57343609" w:rsidR="005F0B25" w:rsidRDefault="005F0B25" w:rsidP="005F0B25">
            <w:pPr>
              <w:pStyle w:val="ListParagraph"/>
              <w:numPr>
                <w:ilvl w:val="0"/>
                <w:numId w:val="19"/>
              </w:numPr>
              <w:rPr>
                <w:rFonts w:ascii="Arial" w:hAnsi="Arial" w:cs="Arial"/>
              </w:rPr>
            </w:pPr>
            <w:r>
              <w:rPr>
                <w:rFonts w:ascii="Arial" w:hAnsi="Arial" w:cs="Arial"/>
              </w:rPr>
              <w:t>Play a full part in the work of the Mission and Ministry Support Team, including Team meetings and sharing electronic calendars.</w:t>
            </w:r>
          </w:p>
          <w:p w14:paraId="58C82352" w14:textId="77777777" w:rsidR="005F0B25" w:rsidRDefault="005F0B25" w:rsidP="005F0B25">
            <w:pPr>
              <w:pStyle w:val="ListParagraph"/>
              <w:numPr>
                <w:ilvl w:val="0"/>
                <w:numId w:val="19"/>
              </w:numPr>
              <w:rPr>
                <w:rFonts w:ascii="Arial" w:hAnsi="Arial" w:cs="Arial"/>
              </w:rPr>
            </w:pPr>
            <w:r w:rsidRPr="000066E2">
              <w:rPr>
                <w:rFonts w:ascii="Arial" w:hAnsi="Arial" w:cs="Arial"/>
              </w:rPr>
              <w:t xml:space="preserve">Support other colleagues in the </w:t>
            </w:r>
            <w:r>
              <w:rPr>
                <w:rFonts w:ascii="Arial" w:hAnsi="Arial" w:cs="Arial"/>
              </w:rPr>
              <w:t>Mission and Ministry Support Team</w:t>
            </w:r>
            <w:r w:rsidRPr="000066E2">
              <w:rPr>
                <w:rFonts w:ascii="Arial" w:hAnsi="Arial" w:cs="Arial"/>
              </w:rPr>
              <w:t xml:space="preserve">, contribute to </w:t>
            </w:r>
            <w:r>
              <w:rPr>
                <w:rFonts w:ascii="Arial" w:hAnsi="Arial" w:cs="Arial"/>
              </w:rPr>
              <w:t xml:space="preserve">the wider work of </w:t>
            </w:r>
            <w:r w:rsidRPr="000066E2">
              <w:rPr>
                <w:rFonts w:ascii="Arial" w:hAnsi="Arial" w:cs="Arial"/>
              </w:rPr>
              <w:t>the Team</w:t>
            </w:r>
          </w:p>
          <w:p w14:paraId="483C1E01" w14:textId="6D3064D9" w:rsidR="001B0B02" w:rsidRPr="005F0B25" w:rsidRDefault="005F0B25" w:rsidP="006B5D33">
            <w:pPr>
              <w:pStyle w:val="ListParagraph"/>
              <w:numPr>
                <w:ilvl w:val="0"/>
                <w:numId w:val="19"/>
              </w:numPr>
              <w:rPr>
                <w:rFonts w:asciiTheme="minorBidi" w:hAnsiTheme="minorBidi" w:cstheme="minorBidi"/>
              </w:rPr>
            </w:pPr>
            <w:r w:rsidRPr="002F3317">
              <w:rPr>
                <w:rFonts w:ascii="Arial" w:hAnsi="Arial" w:cs="Arial"/>
              </w:rPr>
              <w:t>Work collaboratively with other colleagues within the Diocese</w:t>
            </w:r>
            <w:r>
              <w:rPr>
                <w:rFonts w:ascii="Arial" w:hAnsi="Arial" w:cs="Arial"/>
              </w:rPr>
              <w:t xml:space="preserve"> and support wider work as requested and agreed with your line manager</w:t>
            </w:r>
          </w:p>
          <w:p w14:paraId="3C078314" w14:textId="627BE42D" w:rsidR="005F0B25" w:rsidRDefault="005F0B25" w:rsidP="006B5D33">
            <w:pPr>
              <w:rPr>
                <w:rFonts w:ascii="Arial" w:hAnsi="Arial" w:cs="Arial"/>
                <w:b/>
                <w:bCs/>
                <w:color w:val="018AD8"/>
              </w:rPr>
            </w:pPr>
          </w:p>
        </w:tc>
      </w:tr>
    </w:tbl>
    <w:p w14:paraId="36696E9D" w14:textId="20D85207" w:rsidR="0004469F" w:rsidRDefault="0004469F" w:rsidP="00806A6B">
      <w:pPr>
        <w:spacing w:after="120"/>
        <w:rPr>
          <w:rFonts w:ascii="Arial" w:hAnsi="Arial" w:cs="Arial"/>
          <w:color w:val="70AD47" w:themeColor="accent6"/>
        </w:rPr>
      </w:pPr>
    </w:p>
    <w:p w14:paraId="25CF99FB" w14:textId="77777777" w:rsidR="0004469F" w:rsidRDefault="0004469F">
      <w:pPr>
        <w:spacing w:after="160" w:line="259" w:lineRule="auto"/>
        <w:rPr>
          <w:rFonts w:ascii="Arial" w:hAnsi="Arial" w:cs="Arial"/>
          <w:color w:val="70AD47" w:themeColor="accent6"/>
        </w:rPr>
      </w:pPr>
      <w:r>
        <w:rPr>
          <w:rFonts w:ascii="Arial" w:hAnsi="Arial" w:cs="Arial"/>
          <w:color w:val="70AD47" w:themeColor="accent6"/>
        </w:rPr>
        <w:br w:type="page"/>
      </w:r>
    </w:p>
    <w:p w14:paraId="4B8AA492" w14:textId="77777777" w:rsidR="00E47DE0" w:rsidRDefault="00E47DE0" w:rsidP="00806A6B">
      <w:pPr>
        <w:spacing w:after="120"/>
        <w:rPr>
          <w:rFonts w:ascii="Arial" w:hAnsi="Arial" w:cs="Arial"/>
          <w:color w:val="70AD47" w:themeColor="accent6"/>
        </w:rPr>
      </w:pPr>
    </w:p>
    <w:tbl>
      <w:tblPr>
        <w:tblStyle w:val="TableGrid"/>
        <w:tblW w:w="0" w:type="auto"/>
        <w:tblLook w:val="04A0" w:firstRow="1" w:lastRow="0" w:firstColumn="1" w:lastColumn="0" w:noHBand="0" w:noVBand="1"/>
      </w:tblPr>
      <w:tblGrid>
        <w:gridCol w:w="1838"/>
        <w:gridCol w:w="4394"/>
        <w:gridCol w:w="4224"/>
      </w:tblGrid>
      <w:tr w:rsidR="00356618" w14:paraId="0603A588" w14:textId="77777777" w:rsidTr="000611E6">
        <w:tc>
          <w:tcPr>
            <w:tcW w:w="10456" w:type="dxa"/>
            <w:gridSpan w:val="3"/>
          </w:tcPr>
          <w:p w14:paraId="1B5FBDC3" w14:textId="621CB5CF" w:rsidR="00356618" w:rsidRPr="008775E4" w:rsidRDefault="00E5059E" w:rsidP="00356618">
            <w:pPr>
              <w:rPr>
                <w:rFonts w:ascii="Arial" w:hAnsi="Arial" w:cs="Arial"/>
                <w:b/>
                <w:bCs/>
                <w:iCs/>
              </w:rPr>
            </w:pPr>
            <w:r>
              <w:rPr>
                <w:rFonts w:ascii="Arial" w:hAnsi="Arial" w:cs="Arial"/>
                <w:b/>
                <w:bCs/>
                <w:iCs/>
              </w:rPr>
              <w:t>LAY TRAINING SUPPORT OFFICER</w:t>
            </w:r>
            <w:r w:rsidR="008775E4" w:rsidRPr="008775E4">
              <w:rPr>
                <w:rFonts w:ascii="Arial" w:hAnsi="Arial" w:cs="Arial"/>
                <w:b/>
                <w:bCs/>
                <w:iCs/>
              </w:rPr>
              <w:t xml:space="preserve"> PERSON SPECIFICATION</w:t>
            </w:r>
          </w:p>
          <w:p w14:paraId="42FFAA85" w14:textId="77777777" w:rsidR="00356618" w:rsidRPr="002A3EB4" w:rsidRDefault="00356618" w:rsidP="00356618">
            <w:pPr>
              <w:pStyle w:val="BodyText"/>
              <w:rPr>
                <w:rFonts w:ascii="Arial" w:hAnsi="Arial" w:cs="Arial"/>
                <w:i w:val="0"/>
                <w:sz w:val="24"/>
              </w:rPr>
            </w:pPr>
            <w:r w:rsidRPr="002A3EB4">
              <w:rPr>
                <w:rFonts w:ascii="Arial" w:hAnsi="Arial" w:cs="Arial"/>
                <w:i w:val="0"/>
                <w:sz w:val="24"/>
              </w:rPr>
              <w:t>To enable us to shortlist in a fair and unbiased way it is helpful if you provide us with sufficient information to demonstrate how you</w:t>
            </w:r>
            <w:r>
              <w:rPr>
                <w:rFonts w:ascii="Arial" w:hAnsi="Arial" w:cs="Arial"/>
                <w:i w:val="0"/>
                <w:sz w:val="24"/>
              </w:rPr>
              <w:t>r skills and experiences</w:t>
            </w:r>
            <w:r w:rsidRPr="002A3EB4">
              <w:rPr>
                <w:rFonts w:ascii="Arial" w:hAnsi="Arial" w:cs="Arial"/>
                <w:i w:val="0"/>
                <w:sz w:val="24"/>
              </w:rPr>
              <w:t xml:space="preserve"> meet or exceed the criteria outlined in the vacancy description.</w:t>
            </w:r>
          </w:p>
          <w:p w14:paraId="653D917F" w14:textId="77777777" w:rsidR="00356618" w:rsidRDefault="00356618" w:rsidP="00806A6B">
            <w:pPr>
              <w:spacing w:after="120"/>
              <w:rPr>
                <w:rFonts w:ascii="Arial" w:hAnsi="Arial" w:cs="Arial"/>
                <w:color w:val="70AD47" w:themeColor="accent6"/>
              </w:rPr>
            </w:pPr>
          </w:p>
        </w:tc>
      </w:tr>
      <w:tr w:rsidR="006B5D33" w14:paraId="0F1FD8DF" w14:textId="77777777" w:rsidTr="008775E4">
        <w:tc>
          <w:tcPr>
            <w:tcW w:w="1838" w:type="dxa"/>
            <w:shd w:val="clear" w:color="auto" w:fill="018AD8"/>
          </w:tcPr>
          <w:p w14:paraId="54F21790" w14:textId="77777777" w:rsidR="006B5D33" w:rsidRPr="00665F9A" w:rsidRDefault="00356618" w:rsidP="00806A6B">
            <w:pPr>
              <w:spacing w:after="120"/>
              <w:rPr>
                <w:rFonts w:ascii="Arial" w:hAnsi="Arial" w:cs="Arial"/>
              </w:rPr>
            </w:pPr>
            <w:r w:rsidRPr="00B251E2">
              <w:rPr>
                <w:rFonts w:ascii="Arial" w:hAnsi="Arial" w:cs="Arial"/>
                <w:color w:val="FFFFFF" w:themeColor="background1"/>
              </w:rPr>
              <w:t>Attributes</w:t>
            </w:r>
          </w:p>
        </w:tc>
        <w:tc>
          <w:tcPr>
            <w:tcW w:w="4394" w:type="dxa"/>
            <w:shd w:val="clear" w:color="auto" w:fill="018AD8"/>
          </w:tcPr>
          <w:p w14:paraId="667EE240" w14:textId="77777777" w:rsidR="006B5D33" w:rsidRPr="00B251E2" w:rsidRDefault="00356618" w:rsidP="00806A6B">
            <w:pPr>
              <w:spacing w:after="120"/>
              <w:rPr>
                <w:rFonts w:ascii="Arial" w:hAnsi="Arial" w:cs="Arial"/>
                <w:color w:val="FFFFFF" w:themeColor="background1"/>
              </w:rPr>
            </w:pPr>
            <w:r w:rsidRPr="00B251E2">
              <w:rPr>
                <w:rFonts w:ascii="Arial" w:hAnsi="Arial" w:cs="Arial"/>
                <w:color w:val="FFFFFF" w:themeColor="background1"/>
              </w:rPr>
              <w:t xml:space="preserve">Essential </w:t>
            </w:r>
          </w:p>
        </w:tc>
        <w:tc>
          <w:tcPr>
            <w:tcW w:w="4224" w:type="dxa"/>
            <w:shd w:val="clear" w:color="auto" w:fill="018AD8"/>
          </w:tcPr>
          <w:p w14:paraId="2CBAA384" w14:textId="77777777" w:rsidR="006B5D33" w:rsidRPr="00B251E2" w:rsidRDefault="00356618" w:rsidP="00806A6B">
            <w:pPr>
              <w:spacing w:after="120"/>
              <w:rPr>
                <w:rFonts w:ascii="Arial" w:hAnsi="Arial" w:cs="Arial"/>
                <w:color w:val="FFFFFF" w:themeColor="background1"/>
              </w:rPr>
            </w:pPr>
            <w:r w:rsidRPr="00B251E2">
              <w:rPr>
                <w:rFonts w:ascii="Arial" w:hAnsi="Arial" w:cs="Arial"/>
                <w:color w:val="FFFFFF" w:themeColor="background1"/>
              </w:rPr>
              <w:t xml:space="preserve">Desirable </w:t>
            </w:r>
          </w:p>
        </w:tc>
      </w:tr>
      <w:tr w:rsidR="006B5D33" w14:paraId="570ED0CC" w14:textId="77777777" w:rsidTr="008775E4">
        <w:tc>
          <w:tcPr>
            <w:tcW w:w="1838" w:type="dxa"/>
          </w:tcPr>
          <w:p w14:paraId="53CF954A" w14:textId="77777777" w:rsidR="006B5D33" w:rsidRPr="00356618" w:rsidRDefault="00356618" w:rsidP="00806A6B">
            <w:pPr>
              <w:spacing w:after="120"/>
              <w:rPr>
                <w:rFonts w:ascii="Arial" w:hAnsi="Arial" w:cs="Arial"/>
              </w:rPr>
            </w:pPr>
            <w:r w:rsidRPr="00356618">
              <w:rPr>
                <w:rFonts w:ascii="Arial" w:hAnsi="Arial" w:cs="Arial"/>
              </w:rPr>
              <w:t xml:space="preserve">Experience </w:t>
            </w:r>
          </w:p>
        </w:tc>
        <w:tc>
          <w:tcPr>
            <w:tcW w:w="4394" w:type="dxa"/>
          </w:tcPr>
          <w:p w14:paraId="5D9F0D26" w14:textId="6836A1A4" w:rsidR="006B5D33" w:rsidRPr="0004469F" w:rsidRDefault="00535D67" w:rsidP="000B409C">
            <w:pPr>
              <w:pStyle w:val="ListParagraph"/>
              <w:numPr>
                <w:ilvl w:val="0"/>
                <w:numId w:val="2"/>
              </w:numPr>
              <w:rPr>
                <w:rFonts w:asciiTheme="minorBidi" w:hAnsiTheme="minorBidi" w:cstheme="minorBidi"/>
                <w:sz w:val="22"/>
                <w:szCs w:val="22"/>
              </w:rPr>
            </w:pPr>
            <w:r w:rsidRPr="0004469F">
              <w:rPr>
                <w:rFonts w:asciiTheme="minorBidi" w:hAnsiTheme="minorBidi" w:cstheme="minorBidi"/>
                <w:sz w:val="22"/>
                <w:szCs w:val="22"/>
              </w:rPr>
              <w:t xml:space="preserve">Experience and proven ability in </w:t>
            </w:r>
            <w:r w:rsidR="00E5059E" w:rsidRPr="0004469F">
              <w:rPr>
                <w:rFonts w:asciiTheme="minorBidi" w:hAnsiTheme="minorBidi" w:cstheme="minorBidi"/>
                <w:sz w:val="22"/>
                <w:szCs w:val="22"/>
              </w:rPr>
              <w:t>delivering training</w:t>
            </w:r>
          </w:p>
        </w:tc>
        <w:tc>
          <w:tcPr>
            <w:tcW w:w="4224" w:type="dxa"/>
          </w:tcPr>
          <w:p w14:paraId="5DEE3F3A" w14:textId="77777777" w:rsidR="006B5D33" w:rsidRPr="0004469F" w:rsidRDefault="000C7F0F" w:rsidP="000C7F0F">
            <w:pPr>
              <w:pStyle w:val="ListParagraph"/>
              <w:numPr>
                <w:ilvl w:val="0"/>
                <w:numId w:val="2"/>
              </w:numPr>
              <w:spacing w:after="120"/>
              <w:rPr>
                <w:rFonts w:ascii="Arial" w:hAnsi="Arial" w:cs="Arial"/>
                <w:sz w:val="22"/>
                <w:szCs w:val="22"/>
              </w:rPr>
            </w:pPr>
            <w:r w:rsidRPr="0004469F">
              <w:rPr>
                <w:rFonts w:asciiTheme="minorBidi" w:hAnsiTheme="minorBidi" w:cstheme="minorBidi"/>
                <w:sz w:val="22"/>
                <w:szCs w:val="22"/>
              </w:rPr>
              <w:t xml:space="preserve">Experience of </w:t>
            </w:r>
            <w:r w:rsidR="00F26F90" w:rsidRPr="0004469F">
              <w:rPr>
                <w:rFonts w:asciiTheme="minorBidi" w:hAnsiTheme="minorBidi" w:cstheme="minorBidi"/>
                <w:sz w:val="22"/>
                <w:szCs w:val="22"/>
              </w:rPr>
              <w:t>ministry within the local church</w:t>
            </w:r>
          </w:p>
          <w:p w14:paraId="5FFB2491" w14:textId="77777777" w:rsidR="000B409C" w:rsidRPr="0004469F" w:rsidRDefault="000B409C" w:rsidP="000B409C">
            <w:pPr>
              <w:pStyle w:val="ListParagraph"/>
              <w:numPr>
                <w:ilvl w:val="0"/>
                <w:numId w:val="2"/>
              </w:numPr>
              <w:spacing w:after="120"/>
              <w:rPr>
                <w:rFonts w:ascii="Arial" w:hAnsi="Arial" w:cs="Arial"/>
                <w:sz w:val="22"/>
                <w:szCs w:val="22"/>
              </w:rPr>
            </w:pPr>
            <w:r w:rsidRPr="0004469F">
              <w:rPr>
                <w:rFonts w:ascii="Arial" w:hAnsi="Arial" w:cs="Arial"/>
                <w:sz w:val="22"/>
                <w:szCs w:val="22"/>
              </w:rPr>
              <w:t>Experience of ministry within the Church of England at parochial level</w:t>
            </w:r>
          </w:p>
          <w:p w14:paraId="39C85FC5" w14:textId="0E747BB0" w:rsidR="000B409C" w:rsidRPr="00133228" w:rsidRDefault="000B409C" w:rsidP="00133228">
            <w:pPr>
              <w:pStyle w:val="ListParagraph"/>
              <w:numPr>
                <w:ilvl w:val="0"/>
                <w:numId w:val="2"/>
              </w:numPr>
              <w:spacing w:after="120"/>
              <w:rPr>
                <w:rFonts w:ascii="Arial" w:hAnsi="Arial" w:cs="Arial"/>
                <w:sz w:val="22"/>
                <w:szCs w:val="22"/>
              </w:rPr>
            </w:pPr>
            <w:r w:rsidRPr="0004469F">
              <w:rPr>
                <w:rFonts w:ascii="Arial" w:hAnsi="Arial" w:cs="Arial"/>
                <w:sz w:val="22"/>
                <w:szCs w:val="22"/>
              </w:rPr>
              <w:t>Experience of working with and supporting lay ministers in the Church of England</w:t>
            </w:r>
          </w:p>
        </w:tc>
      </w:tr>
      <w:tr w:rsidR="006B5D33" w14:paraId="5BF309A1" w14:textId="77777777" w:rsidTr="008775E4">
        <w:tc>
          <w:tcPr>
            <w:tcW w:w="1838" w:type="dxa"/>
          </w:tcPr>
          <w:p w14:paraId="6E6CFFD8" w14:textId="77777777" w:rsidR="006B5D33" w:rsidRPr="00356618" w:rsidRDefault="00356618" w:rsidP="00806A6B">
            <w:pPr>
              <w:spacing w:after="120"/>
              <w:rPr>
                <w:rFonts w:ascii="Arial" w:hAnsi="Arial" w:cs="Arial"/>
              </w:rPr>
            </w:pPr>
            <w:r w:rsidRPr="00356618">
              <w:rPr>
                <w:rFonts w:ascii="Arial" w:hAnsi="Arial" w:cs="Arial"/>
              </w:rPr>
              <w:t xml:space="preserve">Education/ Qualifications </w:t>
            </w:r>
          </w:p>
        </w:tc>
        <w:tc>
          <w:tcPr>
            <w:tcW w:w="4394" w:type="dxa"/>
          </w:tcPr>
          <w:p w14:paraId="755F6C56" w14:textId="0169A07E" w:rsidR="004E52E2" w:rsidRDefault="004E52E2" w:rsidP="00E91316">
            <w:pPr>
              <w:pStyle w:val="ListParagraph"/>
              <w:numPr>
                <w:ilvl w:val="0"/>
                <w:numId w:val="22"/>
              </w:numPr>
              <w:rPr>
                <w:rFonts w:ascii="Arial" w:hAnsi="Arial" w:cs="Arial"/>
                <w:sz w:val="22"/>
                <w:szCs w:val="22"/>
              </w:rPr>
            </w:pPr>
            <w:r w:rsidRPr="009E31AB">
              <w:rPr>
                <w:rFonts w:ascii="Arial" w:hAnsi="Arial" w:cs="Arial"/>
                <w:sz w:val="22"/>
                <w:szCs w:val="22"/>
              </w:rPr>
              <w:t>A qualification in teaching</w:t>
            </w:r>
            <w:r w:rsidR="00397E0B" w:rsidRPr="009E31AB">
              <w:rPr>
                <w:rFonts w:ascii="Arial" w:hAnsi="Arial" w:cs="Arial"/>
                <w:sz w:val="22"/>
                <w:szCs w:val="22"/>
              </w:rPr>
              <w:t xml:space="preserve"> or </w:t>
            </w:r>
            <w:r w:rsidR="004C2FF2" w:rsidRPr="009E31AB">
              <w:rPr>
                <w:rFonts w:ascii="Arial" w:hAnsi="Arial" w:cs="Arial"/>
                <w:sz w:val="22"/>
                <w:szCs w:val="22"/>
              </w:rPr>
              <w:t xml:space="preserve">significant </w:t>
            </w:r>
            <w:r w:rsidR="00397E0B" w:rsidRPr="009E31AB">
              <w:rPr>
                <w:rFonts w:ascii="Arial" w:hAnsi="Arial" w:cs="Arial"/>
                <w:sz w:val="22"/>
                <w:szCs w:val="22"/>
              </w:rPr>
              <w:t>experien</w:t>
            </w:r>
            <w:r w:rsidR="004C2FF2" w:rsidRPr="009E31AB">
              <w:rPr>
                <w:rFonts w:ascii="Arial" w:hAnsi="Arial" w:cs="Arial"/>
                <w:sz w:val="22"/>
                <w:szCs w:val="22"/>
              </w:rPr>
              <w:t>ce</w:t>
            </w:r>
            <w:r w:rsidR="00397E0B" w:rsidRPr="009E31AB">
              <w:rPr>
                <w:rFonts w:ascii="Arial" w:hAnsi="Arial" w:cs="Arial"/>
                <w:sz w:val="22"/>
                <w:szCs w:val="22"/>
              </w:rPr>
              <w:t xml:space="preserve"> </w:t>
            </w:r>
            <w:r w:rsidR="004C2FF2" w:rsidRPr="009E31AB">
              <w:rPr>
                <w:rFonts w:ascii="Arial" w:hAnsi="Arial" w:cs="Arial"/>
                <w:sz w:val="22"/>
                <w:szCs w:val="22"/>
              </w:rPr>
              <w:t>in this area</w:t>
            </w:r>
          </w:p>
          <w:p w14:paraId="3DBA18DB" w14:textId="286604F7" w:rsidR="00E91316" w:rsidRPr="00E91316" w:rsidRDefault="00E91316" w:rsidP="00E91316">
            <w:pPr>
              <w:pStyle w:val="ListParagraph"/>
              <w:numPr>
                <w:ilvl w:val="0"/>
                <w:numId w:val="22"/>
              </w:numPr>
              <w:rPr>
                <w:rFonts w:ascii="Arial" w:hAnsi="Arial" w:cs="Arial"/>
                <w:sz w:val="22"/>
                <w:szCs w:val="22"/>
              </w:rPr>
            </w:pPr>
            <w:r w:rsidRPr="0004469F">
              <w:rPr>
                <w:rFonts w:ascii="Arial" w:hAnsi="Arial" w:cs="Arial"/>
                <w:sz w:val="22"/>
                <w:szCs w:val="22"/>
              </w:rPr>
              <w:t xml:space="preserve">A qualification at degree/diploma level or experiential learning at this </w:t>
            </w:r>
            <w:r w:rsidRPr="009E31AB">
              <w:rPr>
                <w:rFonts w:ascii="Arial" w:hAnsi="Arial" w:cs="Arial"/>
                <w:sz w:val="22"/>
                <w:szCs w:val="22"/>
              </w:rPr>
              <w:t xml:space="preserve">level </w:t>
            </w:r>
          </w:p>
          <w:p w14:paraId="669FE439" w14:textId="31E4954F" w:rsidR="006B5D33" w:rsidRPr="0004469F" w:rsidRDefault="006B5D33" w:rsidP="0058787A">
            <w:pPr>
              <w:rPr>
                <w:rFonts w:asciiTheme="minorBidi" w:hAnsiTheme="minorBidi" w:cstheme="minorBidi"/>
                <w:sz w:val="22"/>
                <w:szCs w:val="22"/>
              </w:rPr>
            </w:pPr>
          </w:p>
        </w:tc>
        <w:tc>
          <w:tcPr>
            <w:tcW w:w="4224" w:type="dxa"/>
          </w:tcPr>
          <w:p w14:paraId="1F034822" w14:textId="49378C78" w:rsidR="006B5D33" w:rsidRPr="00E91316" w:rsidRDefault="00A90AB0" w:rsidP="00E91316">
            <w:pPr>
              <w:pStyle w:val="ListParagraph"/>
              <w:numPr>
                <w:ilvl w:val="0"/>
                <w:numId w:val="28"/>
              </w:numPr>
              <w:rPr>
                <w:rFonts w:ascii="Arial" w:hAnsi="Arial" w:cs="Arial"/>
                <w:sz w:val="22"/>
                <w:szCs w:val="22"/>
              </w:rPr>
            </w:pPr>
            <w:r w:rsidRPr="0004469F">
              <w:rPr>
                <w:rFonts w:ascii="Arial" w:hAnsi="Arial" w:cs="Arial"/>
                <w:sz w:val="22"/>
                <w:szCs w:val="22"/>
              </w:rPr>
              <w:t xml:space="preserve">A qualification in Theology </w:t>
            </w:r>
          </w:p>
        </w:tc>
      </w:tr>
      <w:tr w:rsidR="006B5D33" w14:paraId="3F1C7B27" w14:textId="77777777" w:rsidTr="008775E4">
        <w:tc>
          <w:tcPr>
            <w:tcW w:w="1838" w:type="dxa"/>
          </w:tcPr>
          <w:p w14:paraId="15C5580E" w14:textId="77777777" w:rsidR="006B5D33" w:rsidRPr="00356618" w:rsidRDefault="00356618" w:rsidP="00806A6B">
            <w:pPr>
              <w:spacing w:after="120"/>
              <w:rPr>
                <w:rFonts w:ascii="Arial" w:hAnsi="Arial" w:cs="Arial"/>
              </w:rPr>
            </w:pPr>
            <w:r w:rsidRPr="00356618">
              <w:rPr>
                <w:rFonts w:ascii="Arial" w:hAnsi="Arial" w:cs="Arial"/>
              </w:rPr>
              <w:t xml:space="preserve">Skills/ Ability </w:t>
            </w:r>
          </w:p>
        </w:tc>
        <w:tc>
          <w:tcPr>
            <w:tcW w:w="4394" w:type="dxa"/>
          </w:tcPr>
          <w:p w14:paraId="492C7FF2" w14:textId="356997A5" w:rsidR="000B409C" w:rsidRPr="0004469F" w:rsidRDefault="000B409C" w:rsidP="000B409C">
            <w:pPr>
              <w:pStyle w:val="ListParagraph"/>
              <w:numPr>
                <w:ilvl w:val="0"/>
                <w:numId w:val="1"/>
              </w:numPr>
              <w:rPr>
                <w:rFonts w:ascii="Arial" w:hAnsi="Arial" w:cs="Arial"/>
                <w:sz w:val="22"/>
                <w:szCs w:val="22"/>
              </w:rPr>
            </w:pPr>
            <w:r w:rsidRPr="0004469F">
              <w:rPr>
                <w:rFonts w:ascii="Arial" w:hAnsi="Arial" w:cs="Arial"/>
                <w:sz w:val="22"/>
                <w:szCs w:val="22"/>
              </w:rPr>
              <w:t>Ability to build working relationships across a wide range or individuals, teams a</w:t>
            </w:r>
            <w:r w:rsidR="00D324AD">
              <w:rPr>
                <w:rFonts w:ascii="Arial" w:hAnsi="Arial" w:cs="Arial"/>
                <w:sz w:val="22"/>
                <w:szCs w:val="22"/>
              </w:rPr>
              <w:t>n</w:t>
            </w:r>
            <w:r w:rsidRPr="0004469F">
              <w:rPr>
                <w:rFonts w:ascii="Arial" w:hAnsi="Arial" w:cs="Arial"/>
                <w:sz w:val="22"/>
                <w:szCs w:val="22"/>
              </w:rPr>
              <w:t>d organisations</w:t>
            </w:r>
          </w:p>
          <w:p w14:paraId="4B3543FA" w14:textId="77777777" w:rsidR="000B409C" w:rsidRPr="0004469F" w:rsidRDefault="000B409C" w:rsidP="000B409C">
            <w:pPr>
              <w:pStyle w:val="ListParagraph"/>
              <w:numPr>
                <w:ilvl w:val="0"/>
                <w:numId w:val="1"/>
              </w:numPr>
              <w:rPr>
                <w:rFonts w:ascii="Arial" w:hAnsi="Arial" w:cs="Arial"/>
                <w:sz w:val="22"/>
                <w:szCs w:val="22"/>
              </w:rPr>
            </w:pPr>
            <w:r w:rsidRPr="0004469F">
              <w:rPr>
                <w:rFonts w:ascii="Arial" w:hAnsi="Arial" w:cs="Arial"/>
                <w:sz w:val="22"/>
                <w:szCs w:val="22"/>
              </w:rPr>
              <w:t>Excellent oral and written communication skills</w:t>
            </w:r>
          </w:p>
          <w:p w14:paraId="557D9839" w14:textId="77777777" w:rsidR="000B409C" w:rsidRPr="0004469F" w:rsidRDefault="000B409C" w:rsidP="000B409C">
            <w:pPr>
              <w:pStyle w:val="ListParagraph"/>
              <w:numPr>
                <w:ilvl w:val="0"/>
                <w:numId w:val="1"/>
              </w:numPr>
              <w:rPr>
                <w:rFonts w:ascii="Arial" w:hAnsi="Arial" w:cs="Arial"/>
                <w:sz w:val="22"/>
                <w:szCs w:val="22"/>
              </w:rPr>
            </w:pPr>
            <w:r w:rsidRPr="0004469F">
              <w:rPr>
                <w:rFonts w:ascii="Arial" w:hAnsi="Arial" w:cs="Arial"/>
                <w:sz w:val="22"/>
                <w:szCs w:val="22"/>
              </w:rPr>
              <w:t>Proven ability to work collaboratively in teams</w:t>
            </w:r>
          </w:p>
          <w:p w14:paraId="4E45AAB5" w14:textId="77777777" w:rsidR="000B409C" w:rsidRPr="0004469F" w:rsidRDefault="000B409C" w:rsidP="000B409C">
            <w:pPr>
              <w:pStyle w:val="ListParagraph"/>
              <w:numPr>
                <w:ilvl w:val="0"/>
                <w:numId w:val="1"/>
              </w:numPr>
              <w:rPr>
                <w:rFonts w:ascii="Arial" w:hAnsi="Arial" w:cs="Arial"/>
                <w:sz w:val="22"/>
                <w:szCs w:val="22"/>
              </w:rPr>
            </w:pPr>
            <w:r w:rsidRPr="0004469F">
              <w:rPr>
                <w:rFonts w:ascii="Arial" w:hAnsi="Arial" w:cs="Arial"/>
                <w:sz w:val="22"/>
                <w:szCs w:val="22"/>
              </w:rPr>
              <w:t>Ability to travel around the Diocese of Bristol</w:t>
            </w:r>
          </w:p>
          <w:p w14:paraId="4ECFE082" w14:textId="77777777" w:rsidR="006B5D33" w:rsidRPr="0004469F" w:rsidRDefault="006B5D33" w:rsidP="000B409C">
            <w:pPr>
              <w:ind w:left="360"/>
              <w:rPr>
                <w:rFonts w:ascii="Arial" w:hAnsi="Arial" w:cs="Arial"/>
                <w:sz w:val="22"/>
                <w:szCs w:val="22"/>
              </w:rPr>
            </w:pPr>
          </w:p>
        </w:tc>
        <w:tc>
          <w:tcPr>
            <w:tcW w:w="4224" w:type="dxa"/>
          </w:tcPr>
          <w:p w14:paraId="17E4C9C0" w14:textId="5221A88F" w:rsidR="006B5D33" w:rsidRPr="0004469F" w:rsidRDefault="000B409C" w:rsidP="000B409C">
            <w:pPr>
              <w:numPr>
                <w:ilvl w:val="0"/>
                <w:numId w:val="1"/>
              </w:numPr>
              <w:rPr>
                <w:rFonts w:ascii="Arial" w:hAnsi="Arial" w:cs="Arial"/>
                <w:sz w:val="22"/>
                <w:szCs w:val="22"/>
              </w:rPr>
            </w:pPr>
            <w:r w:rsidRPr="0004469F">
              <w:rPr>
                <w:rFonts w:asciiTheme="minorBidi" w:hAnsiTheme="minorBidi" w:cstheme="minorBidi"/>
                <w:sz w:val="22"/>
                <w:szCs w:val="22"/>
              </w:rPr>
              <w:t>Ability to use video platforms in training</w:t>
            </w:r>
          </w:p>
        </w:tc>
      </w:tr>
      <w:tr w:rsidR="00356618" w14:paraId="247AB18A" w14:textId="77777777" w:rsidTr="008775E4">
        <w:tc>
          <w:tcPr>
            <w:tcW w:w="1838" w:type="dxa"/>
          </w:tcPr>
          <w:p w14:paraId="42AD6E0B" w14:textId="77777777" w:rsidR="00356618" w:rsidRPr="00356618" w:rsidRDefault="00356618" w:rsidP="00806A6B">
            <w:pPr>
              <w:spacing w:after="120"/>
              <w:rPr>
                <w:rFonts w:ascii="Arial" w:hAnsi="Arial" w:cs="Arial"/>
              </w:rPr>
            </w:pPr>
            <w:r w:rsidRPr="00356618">
              <w:rPr>
                <w:rFonts w:ascii="Arial" w:hAnsi="Arial" w:cs="Arial"/>
              </w:rPr>
              <w:t xml:space="preserve">Personal </w:t>
            </w:r>
          </w:p>
        </w:tc>
        <w:tc>
          <w:tcPr>
            <w:tcW w:w="4394" w:type="dxa"/>
          </w:tcPr>
          <w:p w14:paraId="3F2BCC92" w14:textId="77777777" w:rsidR="00133228" w:rsidRPr="00133228" w:rsidRDefault="00133228" w:rsidP="00133228">
            <w:pPr>
              <w:pStyle w:val="ListParagraph"/>
              <w:numPr>
                <w:ilvl w:val="0"/>
                <w:numId w:val="33"/>
              </w:numPr>
              <w:rPr>
                <w:rFonts w:ascii="Arial" w:hAnsi="Arial" w:cs="Arial"/>
                <w:sz w:val="22"/>
                <w:szCs w:val="22"/>
              </w:rPr>
            </w:pPr>
            <w:r w:rsidRPr="00133228">
              <w:rPr>
                <w:rFonts w:ascii="Arial" w:hAnsi="Arial" w:cs="Arial"/>
                <w:sz w:val="22"/>
                <w:szCs w:val="22"/>
              </w:rPr>
              <w:t>Enthusiasm for engaging with people and their stories of faith and ministry </w:t>
            </w:r>
          </w:p>
          <w:p w14:paraId="0E53D72E" w14:textId="77777777" w:rsidR="00133228" w:rsidRPr="00133228" w:rsidRDefault="00133228" w:rsidP="00133228">
            <w:pPr>
              <w:pStyle w:val="ListParagraph"/>
              <w:numPr>
                <w:ilvl w:val="0"/>
                <w:numId w:val="33"/>
              </w:numPr>
              <w:rPr>
                <w:rFonts w:ascii="Arial" w:hAnsi="Arial" w:cs="Arial"/>
                <w:sz w:val="22"/>
                <w:szCs w:val="22"/>
              </w:rPr>
            </w:pPr>
            <w:r w:rsidRPr="00133228">
              <w:rPr>
                <w:rFonts w:ascii="Arial" w:hAnsi="Arial" w:cs="Arial"/>
                <w:sz w:val="22"/>
                <w:szCs w:val="22"/>
              </w:rPr>
              <w:t>Team worker who is supportive of others </w:t>
            </w:r>
          </w:p>
          <w:p w14:paraId="4172C6E5" w14:textId="77777777" w:rsidR="00133228" w:rsidRPr="00133228" w:rsidRDefault="00133228" w:rsidP="00133228">
            <w:pPr>
              <w:pStyle w:val="ListParagraph"/>
              <w:numPr>
                <w:ilvl w:val="0"/>
                <w:numId w:val="33"/>
              </w:numPr>
              <w:rPr>
                <w:rFonts w:ascii="Arial" w:hAnsi="Arial" w:cs="Arial"/>
                <w:sz w:val="22"/>
                <w:szCs w:val="22"/>
              </w:rPr>
            </w:pPr>
            <w:r w:rsidRPr="00133228">
              <w:rPr>
                <w:rFonts w:ascii="Arial" w:hAnsi="Arial" w:cs="Arial"/>
                <w:sz w:val="22"/>
                <w:szCs w:val="22"/>
              </w:rPr>
              <w:t>Can-do attitude and good-humoured </w:t>
            </w:r>
          </w:p>
          <w:p w14:paraId="6B450818" w14:textId="77777777" w:rsidR="00133228" w:rsidRPr="00133228" w:rsidRDefault="00133228" w:rsidP="00133228">
            <w:pPr>
              <w:pStyle w:val="ListParagraph"/>
              <w:numPr>
                <w:ilvl w:val="0"/>
                <w:numId w:val="33"/>
              </w:numPr>
              <w:rPr>
                <w:rFonts w:ascii="Arial" w:hAnsi="Arial" w:cs="Arial"/>
                <w:sz w:val="22"/>
                <w:szCs w:val="22"/>
              </w:rPr>
            </w:pPr>
            <w:r w:rsidRPr="00133228">
              <w:rPr>
                <w:rFonts w:ascii="Arial" w:hAnsi="Arial" w:cs="Arial"/>
                <w:sz w:val="22"/>
                <w:szCs w:val="22"/>
              </w:rPr>
              <w:t>A practicing Christian </w:t>
            </w:r>
          </w:p>
          <w:p w14:paraId="525476CE" w14:textId="77777777" w:rsidR="00133228" w:rsidRPr="00133228" w:rsidRDefault="00133228" w:rsidP="00133228">
            <w:pPr>
              <w:pStyle w:val="ListParagraph"/>
              <w:numPr>
                <w:ilvl w:val="0"/>
                <w:numId w:val="33"/>
              </w:numPr>
              <w:rPr>
                <w:rFonts w:ascii="Arial" w:hAnsi="Arial" w:cs="Arial"/>
                <w:sz w:val="22"/>
                <w:szCs w:val="22"/>
              </w:rPr>
            </w:pPr>
            <w:r w:rsidRPr="00133228">
              <w:rPr>
                <w:rFonts w:ascii="Arial" w:hAnsi="Arial" w:cs="Arial"/>
                <w:sz w:val="22"/>
                <w:szCs w:val="22"/>
              </w:rPr>
              <w:t>Supportive of the Christian objectives and ethos of the Diocese of Bristol </w:t>
            </w:r>
          </w:p>
          <w:p w14:paraId="0EEE2A6C" w14:textId="77777777" w:rsidR="00356618" w:rsidRPr="00FC6242" w:rsidRDefault="00356618" w:rsidP="00FC6242">
            <w:pPr>
              <w:pStyle w:val="ListParagraph"/>
              <w:rPr>
                <w:rFonts w:ascii="Arial" w:hAnsi="Arial" w:cs="Arial"/>
                <w:sz w:val="22"/>
                <w:szCs w:val="22"/>
              </w:rPr>
            </w:pPr>
          </w:p>
        </w:tc>
        <w:tc>
          <w:tcPr>
            <w:tcW w:w="4224" w:type="dxa"/>
          </w:tcPr>
          <w:p w14:paraId="421B2C5A" w14:textId="461F1E3A" w:rsidR="00E47DE0" w:rsidRPr="0004469F" w:rsidRDefault="0004469F" w:rsidP="0004469F">
            <w:pPr>
              <w:pStyle w:val="ListParagraph"/>
              <w:numPr>
                <w:ilvl w:val="0"/>
                <w:numId w:val="25"/>
              </w:numPr>
              <w:rPr>
                <w:rFonts w:ascii="Arial" w:hAnsi="Arial" w:cs="Arial"/>
                <w:sz w:val="22"/>
                <w:szCs w:val="22"/>
              </w:rPr>
            </w:pPr>
            <w:r w:rsidRPr="0004469F">
              <w:rPr>
                <w:rFonts w:ascii="Arial" w:hAnsi="Arial" w:cs="Arial"/>
                <w:sz w:val="22"/>
                <w:szCs w:val="22"/>
              </w:rPr>
              <w:t>Able to work within a changing environment, adapting practices and processes to support the organisation</w:t>
            </w:r>
            <w:r w:rsidR="00E47DE0" w:rsidRPr="0004469F">
              <w:rPr>
                <w:rFonts w:asciiTheme="minorBidi" w:hAnsiTheme="minorBidi" w:cstheme="minorBidi"/>
                <w:sz w:val="22"/>
                <w:szCs w:val="22"/>
              </w:rPr>
              <w:t>.</w:t>
            </w:r>
          </w:p>
          <w:p w14:paraId="61DE33EB" w14:textId="6B1479FF" w:rsidR="00356618" w:rsidRPr="0004469F" w:rsidRDefault="00E47DE0" w:rsidP="0004469F">
            <w:pPr>
              <w:numPr>
                <w:ilvl w:val="0"/>
                <w:numId w:val="25"/>
              </w:numPr>
              <w:contextualSpacing/>
              <w:rPr>
                <w:rFonts w:ascii="Arial" w:hAnsi="Arial" w:cs="Arial"/>
                <w:sz w:val="22"/>
                <w:szCs w:val="22"/>
              </w:rPr>
            </w:pPr>
            <w:r w:rsidRPr="0004469F">
              <w:rPr>
                <w:rFonts w:ascii="Arial" w:eastAsia="Arial" w:hAnsi="Arial" w:cs="Arial"/>
                <w:sz w:val="22"/>
                <w:szCs w:val="22"/>
              </w:rPr>
              <w:t xml:space="preserve">A passion for making a difference </w:t>
            </w:r>
          </w:p>
        </w:tc>
      </w:tr>
    </w:tbl>
    <w:p w14:paraId="33B7BC51" w14:textId="22BBD05F" w:rsidR="006E5711" w:rsidRPr="006E5711" w:rsidRDefault="000A40BE" w:rsidP="00F20BDF">
      <w:pPr>
        <w:spacing w:after="120"/>
        <w:rPr>
          <w:rFonts w:ascii="Arial" w:hAnsi="Arial" w:cs="Arial"/>
          <w:bCs/>
          <w:color w:val="FF0000"/>
        </w:rPr>
      </w:pPr>
      <w:r>
        <w:rPr>
          <w:rFonts w:ascii="Arial" w:hAnsi="Arial" w:cs="Arial"/>
          <w:b/>
        </w:rPr>
        <w:t xml:space="preserve">Date: </w:t>
      </w:r>
      <w:r w:rsidR="0042065E">
        <w:rPr>
          <w:rFonts w:ascii="Arial" w:hAnsi="Arial" w:cs="Arial"/>
          <w:bCs/>
        </w:rPr>
        <w:t>October</w:t>
      </w:r>
      <w:r w:rsidR="00E47DE0">
        <w:rPr>
          <w:rFonts w:ascii="Arial" w:hAnsi="Arial" w:cs="Arial"/>
          <w:bCs/>
        </w:rPr>
        <w:t xml:space="preserve"> 2025</w:t>
      </w:r>
    </w:p>
    <w:sectPr w:rsidR="006E5711" w:rsidRPr="006E5711" w:rsidSect="001510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58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F168" w14:textId="77777777" w:rsidR="00667BFD" w:rsidRDefault="00667BFD" w:rsidP="00D37C03">
      <w:r>
        <w:separator/>
      </w:r>
    </w:p>
  </w:endnote>
  <w:endnote w:type="continuationSeparator" w:id="0">
    <w:p w14:paraId="32886A65" w14:textId="77777777" w:rsidR="00667BFD" w:rsidRDefault="00667BFD" w:rsidP="00D37C03">
      <w:r>
        <w:continuationSeparator/>
      </w:r>
    </w:p>
  </w:endnote>
  <w:endnote w:type="continuationNotice" w:id="1">
    <w:p w14:paraId="1375EB93" w14:textId="77777777" w:rsidR="00667BFD" w:rsidRDefault="00667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95E3" w14:textId="77777777" w:rsidR="00D861DA" w:rsidRDefault="00D8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01241"/>
      <w:docPartObj>
        <w:docPartGallery w:val="Page Numbers (Bottom of Page)"/>
        <w:docPartUnique/>
      </w:docPartObj>
    </w:sdtPr>
    <w:sdtEndPr>
      <w:rPr>
        <w:noProof/>
        <w:color w:val="FFFFFF" w:themeColor="background1"/>
        <w:sz w:val="32"/>
        <w:szCs w:val="32"/>
      </w:rPr>
    </w:sdtEndPr>
    <w:sdtContent>
      <w:p w14:paraId="5480CEE9" w14:textId="77777777" w:rsidR="008953D4" w:rsidRDefault="008953D4">
        <w:pPr>
          <w:pStyle w:val="Footer"/>
          <w:jc w:val="right"/>
        </w:pPr>
      </w:p>
      <w:p w14:paraId="6C8E928A" w14:textId="77777777" w:rsidR="0033235A" w:rsidRDefault="0033235A">
        <w:pPr>
          <w:pStyle w:val="Footer"/>
          <w:jc w:val="right"/>
          <w:rPr>
            <w:rFonts w:ascii="Trebuchet MS" w:hAnsi="Trebuchet MS"/>
            <w:color w:val="FFFFFF" w:themeColor="background1"/>
          </w:rPr>
        </w:pPr>
      </w:p>
      <w:p w14:paraId="3498A66E" w14:textId="77777777" w:rsidR="00637641" w:rsidRPr="008E2C56" w:rsidRDefault="008953D4">
        <w:pPr>
          <w:pStyle w:val="Footer"/>
          <w:jc w:val="right"/>
          <w:rPr>
            <w:color w:val="FFFFFF" w:themeColor="background1"/>
            <w:sz w:val="32"/>
            <w:szCs w:val="32"/>
          </w:rPr>
        </w:pPr>
        <w:r w:rsidRPr="008E2C56">
          <w:rPr>
            <w:rFonts w:ascii="Trebuchet MS" w:hAnsi="Trebuchet MS"/>
            <w:noProof/>
            <w:color w:val="FFFFFF" w:themeColor="background1"/>
            <w:lang w:eastAsia="en-GB"/>
          </w:rPr>
          <mc:AlternateContent>
            <mc:Choice Requires="wps">
              <w:drawing>
                <wp:anchor distT="0" distB="0" distL="114300" distR="114300" simplePos="0" relativeHeight="251658240" behindDoc="1" locked="0" layoutInCell="1" allowOverlap="1" wp14:anchorId="20A7CEF5" wp14:editId="60BB4174">
                  <wp:simplePos x="0" y="0"/>
                  <wp:positionH relativeFrom="page">
                    <wp:posOffset>-254000</wp:posOffset>
                  </wp:positionH>
                  <wp:positionV relativeFrom="paragraph">
                    <wp:posOffset>275590</wp:posOffset>
                  </wp:positionV>
                  <wp:extent cx="7842738" cy="8890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842738" cy="889000"/>
                          </a:xfrm>
                          <a:prstGeom prst="rect">
                            <a:avLst/>
                          </a:prstGeom>
                          <a:solidFill>
                            <a:srgbClr val="008AD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D1EE2" id="Rectangle 1" o:spid="_x0000_s1026" style="position:absolute;margin-left:-20pt;margin-top:21.7pt;width:617.55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" fillcolor="#008ad8" stroked="f" strokeweight=".5pt">
                  <w10:wrap anchorx="page"/>
                </v:rect>
              </w:pict>
            </mc:Fallback>
          </mc:AlternateContent>
        </w:r>
        <w:r w:rsidR="00637641" w:rsidRPr="008E2C56">
          <w:rPr>
            <w:rFonts w:ascii="Trebuchet MS" w:hAnsi="Trebuchet MS"/>
            <w:color w:val="FFFFFF" w:themeColor="background1"/>
          </w:rPr>
          <w:fldChar w:fldCharType="begin"/>
        </w:r>
        <w:r w:rsidR="00637641" w:rsidRPr="008E2C56">
          <w:rPr>
            <w:rFonts w:ascii="Trebuchet MS" w:hAnsi="Trebuchet MS"/>
            <w:color w:val="FFFFFF" w:themeColor="background1"/>
          </w:rPr>
          <w:instrText xml:space="preserve"> PAGE   \* MERGEFORMAT </w:instrText>
        </w:r>
        <w:r w:rsidR="00637641" w:rsidRPr="008E2C56">
          <w:rPr>
            <w:rFonts w:ascii="Trebuchet MS" w:hAnsi="Trebuchet MS"/>
            <w:color w:val="FFFFFF" w:themeColor="background1"/>
          </w:rPr>
          <w:fldChar w:fldCharType="separate"/>
        </w:r>
        <w:r w:rsidR="00E72C6C" w:rsidRPr="008E2C56">
          <w:rPr>
            <w:rFonts w:ascii="Trebuchet MS" w:hAnsi="Trebuchet MS"/>
            <w:noProof/>
            <w:color w:val="FFFFFF" w:themeColor="background1"/>
          </w:rPr>
          <w:t>7</w:t>
        </w:r>
        <w:r w:rsidR="00637641" w:rsidRPr="008E2C56">
          <w:rPr>
            <w:rFonts w:ascii="Trebuchet MS" w:hAnsi="Trebuchet MS"/>
            <w:noProof/>
            <w:color w:val="FFFFFF" w:themeColor="background1"/>
          </w:rPr>
          <w:fldChar w:fldCharType="end"/>
        </w:r>
      </w:p>
    </w:sdtContent>
  </w:sdt>
  <w:p w14:paraId="5F358BD2" w14:textId="77777777" w:rsidR="008953D4" w:rsidRPr="008E2C56" w:rsidRDefault="008953D4">
    <w:pPr>
      <w:pStyle w:val="Footer"/>
      <w:jc w:val="right"/>
      <w:rPr>
        <w:color w:val="FFFFFF" w:themeColor="background1"/>
        <w:sz w:val="32"/>
        <w:szCs w:val="32"/>
      </w:rPr>
    </w:pPr>
  </w:p>
  <w:p w14:paraId="2441EA88" w14:textId="77777777" w:rsidR="00637641" w:rsidRDefault="008953D4">
    <w:pPr>
      <w:pStyle w:val="Footer"/>
    </w:pPr>
    <w:r w:rsidRPr="008E2C56">
      <w:rPr>
        <w:rFonts w:ascii="Arial" w:hAnsi="Arial" w:cs="Arial"/>
        <w:b/>
        <w:noProof/>
        <w:color w:val="FFFFFF" w:themeColor="background1"/>
        <w:sz w:val="32"/>
        <w:szCs w:val="32"/>
        <w:lang w:eastAsia="en-GB"/>
      </w:rPr>
      <mc:AlternateContent>
        <mc:Choice Requires="wps">
          <w:drawing>
            <wp:anchor distT="0" distB="0" distL="114300" distR="114300" simplePos="0" relativeHeight="251660290" behindDoc="0" locked="0" layoutInCell="1" allowOverlap="1" wp14:anchorId="0ACADEAE" wp14:editId="23CD5D07">
              <wp:simplePos x="0" y="0"/>
              <wp:positionH relativeFrom="column">
                <wp:posOffset>-114300</wp:posOffset>
              </wp:positionH>
              <wp:positionV relativeFrom="paragraph">
                <wp:posOffset>49530</wp:posOffset>
              </wp:positionV>
              <wp:extent cx="5600700" cy="61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6159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DC60A9"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06750645"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1"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527E347F"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EB0C527" w14:textId="77777777" w:rsidR="00637641" w:rsidRPr="00E04D91" w:rsidRDefault="00637641" w:rsidP="00FD07C4">
                          <w:pPr>
                            <w:rPr>
                              <w:rFonts w:ascii="Arial" w:hAnsi="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ADEAE" id="_x0000_t202" coordsize="21600,21600" o:spt="202" path="m,l,21600r21600,l21600,xe">
              <v:stroke joinstyle="miter"/>
              <v:path gradientshapeok="t" o:connecttype="rect"/>
            </v:shapetype>
            <v:shape id="Text Box 3" o:spid="_x0000_s1027" type="#_x0000_t202" style="position:absolute;margin-left:-9pt;margin-top:3.9pt;width:441pt;height:48.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" filled="f" stroked="f">
              <v:textbox>
                <w:txbxContent>
                  <w:p w14:paraId="29DC60A9"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06750645"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2"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527E347F"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EB0C527" w14:textId="77777777" w:rsidR="00637641" w:rsidRPr="00E04D91" w:rsidRDefault="00637641" w:rsidP="00FD07C4">
                    <w:pPr>
                      <w:rPr>
                        <w:rFonts w:ascii="Arial" w:hAnsi="Arial"/>
                        <w:color w:val="FFFFFF" w:themeColor="background1"/>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83BB" w14:textId="77777777" w:rsidR="00D861DA" w:rsidRDefault="00D8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8AC" w14:textId="77777777" w:rsidR="00667BFD" w:rsidRDefault="00667BFD" w:rsidP="00D37C03">
      <w:r>
        <w:separator/>
      </w:r>
    </w:p>
  </w:footnote>
  <w:footnote w:type="continuationSeparator" w:id="0">
    <w:p w14:paraId="49C61DEE" w14:textId="77777777" w:rsidR="00667BFD" w:rsidRDefault="00667BFD" w:rsidP="00D37C03">
      <w:r>
        <w:continuationSeparator/>
      </w:r>
    </w:p>
  </w:footnote>
  <w:footnote w:type="continuationNotice" w:id="1">
    <w:p w14:paraId="003DCC0F" w14:textId="77777777" w:rsidR="00667BFD" w:rsidRDefault="00667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69A5" w14:textId="77777777" w:rsidR="00D861DA" w:rsidRDefault="00D8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A35D" w14:textId="77777777" w:rsidR="00424D21" w:rsidRDefault="00424D21">
    <w:pPr>
      <w:pStyle w:val="Header"/>
    </w:pPr>
    <w:r>
      <w:rPr>
        <w:rFonts w:ascii="Arial" w:hAnsi="Arial" w:cs="Arial"/>
        <w:b/>
        <w:noProof/>
      </w:rPr>
      <mc:AlternateContent>
        <mc:Choice Requires="wps">
          <w:drawing>
            <wp:anchor distT="0" distB="0" distL="114300" distR="114300" simplePos="0" relativeHeight="251658242" behindDoc="0" locked="0" layoutInCell="1" allowOverlap="1" wp14:anchorId="6221810B" wp14:editId="3A606FA5">
              <wp:simplePos x="0" y="0"/>
              <wp:positionH relativeFrom="page">
                <wp:align>left</wp:align>
              </wp:positionH>
              <wp:positionV relativeFrom="paragraph">
                <wp:posOffset>-1080135</wp:posOffset>
              </wp:positionV>
              <wp:extent cx="7543800" cy="1047750"/>
              <wp:effectExtent l="0" t="0" r="19050" b="19050"/>
              <wp:wrapNone/>
              <wp:docPr id="738438133" name="Rectangle 738438133"/>
              <wp:cNvGraphicFramePr/>
              <a:graphic xmlns:a="http://schemas.openxmlformats.org/drawingml/2006/main">
                <a:graphicData uri="http://schemas.microsoft.com/office/word/2010/wordprocessingShape">
                  <wps:wsp>
                    <wps:cNvSpPr/>
                    <wps:spPr>
                      <a:xfrm>
                        <a:off x="0" y="0"/>
                        <a:ext cx="7543800" cy="1047750"/>
                      </a:xfrm>
                      <a:prstGeom prst="rect">
                        <a:avLst/>
                      </a:prstGeom>
                      <a:solidFill>
                        <a:srgbClr val="018AD8"/>
                      </a:solidFill>
                      <a:ln>
                        <a:solidFill>
                          <a:srgbClr val="018AD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76A8A4" w14:textId="0E1FD0F6" w:rsidR="000C175A" w:rsidRDefault="00FE3697" w:rsidP="00152FC5">
                          <w:pPr>
                            <w:jc w:val="right"/>
                          </w:pPr>
                          <w:r>
                            <w:rPr>
                              <w:noProof/>
                            </w:rPr>
                            <w:drawing>
                              <wp:inline distT="0" distB="0" distL="0" distR="0" wp14:anchorId="75A02483" wp14:editId="1BA5A9CE">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1"/>
                                        <a:stretch>
                                          <a:fillRect/>
                                        </a:stretch>
                                      </pic:blipFill>
                                      <pic:spPr>
                                        <a:xfrm>
                                          <a:off x="0" y="0"/>
                                          <a:ext cx="1947545" cy="943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1810B" id="Rectangle 738438133" o:spid="_x0000_s1026" style="position:absolute;margin-left:0;margin-top:-85.05pt;width:594pt;height:8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" fillcolor="#018ad8" strokecolor="#018ad8" strokeweight="1pt">
              <v:textbox>
                <w:txbxContent>
                  <w:p w14:paraId="1876A8A4" w14:textId="0E1FD0F6" w:rsidR="000C175A" w:rsidRDefault="00FE3697" w:rsidP="00152FC5">
                    <w:pPr>
                      <w:jc w:val="right"/>
                    </w:pPr>
                    <w:r>
                      <w:rPr>
                        <w:noProof/>
                      </w:rPr>
                      <w:drawing>
                        <wp:inline distT="0" distB="0" distL="0" distR="0" wp14:anchorId="75A02483" wp14:editId="1BA5A9CE">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2"/>
                                  <a:stretch>
                                    <a:fillRect/>
                                  </a:stretch>
                                </pic:blipFill>
                                <pic:spPr>
                                  <a:xfrm>
                                    <a:off x="0" y="0"/>
                                    <a:ext cx="1947545" cy="943610"/>
                                  </a:xfrm>
                                  <a:prstGeom prst="rect">
                                    <a:avLst/>
                                  </a:prstGeom>
                                </pic:spPr>
                              </pic:pic>
                            </a:graphicData>
                          </a:graphic>
                        </wp:inline>
                      </w:drawing>
                    </w:r>
                  </w:p>
                </w:txbxContent>
              </v:textbox>
              <w10:wrap anchorx="page"/>
            </v:rect>
          </w:pict>
        </mc:Fallback>
      </mc:AlternateContent>
    </w:r>
    <w:r w:rsidR="000C17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55B9" w14:textId="77777777" w:rsidR="00D861DA" w:rsidRDefault="00D8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A5A"/>
    <w:multiLevelType w:val="hybridMultilevel"/>
    <w:tmpl w:val="18FE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B4D9E"/>
    <w:multiLevelType w:val="hybridMultilevel"/>
    <w:tmpl w:val="70A27C3A"/>
    <w:lvl w:ilvl="0" w:tplc="534E35C6">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0820DE"/>
    <w:multiLevelType w:val="multilevel"/>
    <w:tmpl w:val="597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97B0F"/>
    <w:multiLevelType w:val="hybridMultilevel"/>
    <w:tmpl w:val="A10A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01655"/>
    <w:multiLevelType w:val="hybridMultilevel"/>
    <w:tmpl w:val="D09435DE"/>
    <w:lvl w:ilvl="0" w:tplc="09045AD8">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14E98"/>
    <w:multiLevelType w:val="hybridMultilevel"/>
    <w:tmpl w:val="D648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E3831"/>
    <w:multiLevelType w:val="hybridMultilevel"/>
    <w:tmpl w:val="E3F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0647A"/>
    <w:multiLevelType w:val="hybridMultilevel"/>
    <w:tmpl w:val="C7EA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A169D"/>
    <w:multiLevelType w:val="hybridMultilevel"/>
    <w:tmpl w:val="0218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97339"/>
    <w:multiLevelType w:val="hybridMultilevel"/>
    <w:tmpl w:val="4A02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A6481"/>
    <w:multiLevelType w:val="hybridMultilevel"/>
    <w:tmpl w:val="C4A2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D50D9"/>
    <w:multiLevelType w:val="hybridMultilevel"/>
    <w:tmpl w:val="BB7E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65AD"/>
    <w:multiLevelType w:val="hybridMultilevel"/>
    <w:tmpl w:val="D2D6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B1E95"/>
    <w:multiLevelType w:val="multilevel"/>
    <w:tmpl w:val="C380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85F4F"/>
    <w:multiLevelType w:val="hybridMultilevel"/>
    <w:tmpl w:val="27A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C1CED"/>
    <w:multiLevelType w:val="hybridMultilevel"/>
    <w:tmpl w:val="BF72E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A91995"/>
    <w:multiLevelType w:val="hybridMultilevel"/>
    <w:tmpl w:val="3D8C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60911"/>
    <w:multiLevelType w:val="hybridMultilevel"/>
    <w:tmpl w:val="17D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D08AB"/>
    <w:multiLevelType w:val="hybridMultilevel"/>
    <w:tmpl w:val="6D02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95817"/>
    <w:multiLevelType w:val="multilevel"/>
    <w:tmpl w:val="6D8A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F306ED"/>
    <w:multiLevelType w:val="hybridMultilevel"/>
    <w:tmpl w:val="6AE89E4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1" w15:restartNumberingAfterBreak="0">
    <w:nsid w:val="400D6CF2"/>
    <w:multiLevelType w:val="multilevel"/>
    <w:tmpl w:val="C166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51C73"/>
    <w:multiLevelType w:val="hybridMultilevel"/>
    <w:tmpl w:val="35E06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5D5633"/>
    <w:multiLevelType w:val="hybridMultilevel"/>
    <w:tmpl w:val="364C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A2954"/>
    <w:multiLevelType w:val="hybridMultilevel"/>
    <w:tmpl w:val="6784CF4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5" w15:restartNumberingAfterBreak="0">
    <w:nsid w:val="521E2097"/>
    <w:multiLevelType w:val="hybridMultilevel"/>
    <w:tmpl w:val="0F08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A657F"/>
    <w:multiLevelType w:val="hybridMultilevel"/>
    <w:tmpl w:val="2374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07245"/>
    <w:multiLevelType w:val="multilevel"/>
    <w:tmpl w:val="3F6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8F739A"/>
    <w:multiLevelType w:val="multilevel"/>
    <w:tmpl w:val="40A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653056"/>
    <w:multiLevelType w:val="multilevel"/>
    <w:tmpl w:val="2DF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F3AB7"/>
    <w:multiLevelType w:val="hybridMultilevel"/>
    <w:tmpl w:val="81F6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B485B"/>
    <w:multiLevelType w:val="multilevel"/>
    <w:tmpl w:val="386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D5194C"/>
    <w:multiLevelType w:val="hybridMultilevel"/>
    <w:tmpl w:val="6CA2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B671F"/>
    <w:multiLevelType w:val="hybridMultilevel"/>
    <w:tmpl w:val="D16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E22E6"/>
    <w:multiLevelType w:val="hybridMultilevel"/>
    <w:tmpl w:val="FD4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65B88"/>
    <w:multiLevelType w:val="hybridMultilevel"/>
    <w:tmpl w:val="97FA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F4C18"/>
    <w:multiLevelType w:val="hybridMultilevel"/>
    <w:tmpl w:val="FD76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A775F"/>
    <w:multiLevelType w:val="hybridMultilevel"/>
    <w:tmpl w:val="7C3A5D3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403650762">
    <w:abstractNumId w:val="29"/>
  </w:num>
  <w:num w:numId="2" w16cid:durableId="344016914">
    <w:abstractNumId w:val="8"/>
  </w:num>
  <w:num w:numId="3" w16cid:durableId="1242987667">
    <w:abstractNumId w:val="24"/>
  </w:num>
  <w:num w:numId="4" w16cid:durableId="1494180834">
    <w:abstractNumId w:val="17"/>
  </w:num>
  <w:num w:numId="5" w16cid:durableId="667713275">
    <w:abstractNumId w:val="33"/>
  </w:num>
  <w:num w:numId="6" w16cid:durableId="635984940">
    <w:abstractNumId w:val="23"/>
  </w:num>
  <w:num w:numId="7" w16cid:durableId="224269329">
    <w:abstractNumId w:val="35"/>
  </w:num>
  <w:num w:numId="8" w16cid:durableId="1264343851">
    <w:abstractNumId w:val="22"/>
  </w:num>
  <w:num w:numId="9" w16cid:durableId="1695961327">
    <w:abstractNumId w:val="14"/>
  </w:num>
  <w:num w:numId="10" w16cid:durableId="1120874862">
    <w:abstractNumId w:val="1"/>
  </w:num>
  <w:num w:numId="11" w16cid:durableId="55980347">
    <w:abstractNumId w:val="25"/>
  </w:num>
  <w:num w:numId="12" w16cid:durableId="21562766">
    <w:abstractNumId w:val="16"/>
  </w:num>
  <w:num w:numId="13" w16cid:durableId="1536188261">
    <w:abstractNumId w:val="11"/>
  </w:num>
  <w:num w:numId="14" w16cid:durableId="1241014547">
    <w:abstractNumId w:val="10"/>
  </w:num>
  <w:num w:numId="15" w16cid:durableId="1710259868">
    <w:abstractNumId w:val="34"/>
  </w:num>
  <w:num w:numId="16" w16cid:durableId="1658613127">
    <w:abstractNumId w:val="9"/>
  </w:num>
  <w:num w:numId="17" w16cid:durableId="1838417266">
    <w:abstractNumId w:val="7"/>
  </w:num>
  <w:num w:numId="18" w16cid:durableId="601493935">
    <w:abstractNumId w:val="5"/>
  </w:num>
  <w:num w:numId="19" w16cid:durableId="1949501697">
    <w:abstractNumId w:val="30"/>
  </w:num>
  <w:num w:numId="20" w16cid:durableId="1574504488">
    <w:abstractNumId w:val="27"/>
  </w:num>
  <w:num w:numId="21" w16cid:durableId="981810131">
    <w:abstractNumId w:val="13"/>
  </w:num>
  <w:num w:numId="22" w16cid:durableId="1675690533">
    <w:abstractNumId w:val="3"/>
  </w:num>
  <w:num w:numId="23" w16cid:durableId="403065622">
    <w:abstractNumId w:val="20"/>
  </w:num>
  <w:num w:numId="24" w16cid:durableId="927152830">
    <w:abstractNumId w:val="15"/>
  </w:num>
  <w:num w:numId="25" w16cid:durableId="2097823181">
    <w:abstractNumId w:val="4"/>
  </w:num>
  <w:num w:numId="26" w16cid:durableId="280576398">
    <w:abstractNumId w:val="37"/>
  </w:num>
  <w:num w:numId="27" w16cid:durableId="871307896">
    <w:abstractNumId w:val="12"/>
  </w:num>
  <w:num w:numId="28" w16cid:durableId="37777009">
    <w:abstractNumId w:val="36"/>
  </w:num>
  <w:num w:numId="29" w16cid:durableId="1465931754">
    <w:abstractNumId w:val="26"/>
  </w:num>
  <w:num w:numId="30" w16cid:durableId="1905601052">
    <w:abstractNumId w:val="32"/>
  </w:num>
  <w:num w:numId="31" w16cid:durableId="2111006600">
    <w:abstractNumId w:val="18"/>
  </w:num>
  <w:num w:numId="32" w16cid:durableId="1229878306">
    <w:abstractNumId w:val="6"/>
  </w:num>
  <w:num w:numId="33" w16cid:durableId="266884968">
    <w:abstractNumId w:val="0"/>
  </w:num>
  <w:num w:numId="34" w16cid:durableId="934093574">
    <w:abstractNumId w:val="21"/>
  </w:num>
  <w:num w:numId="35" w16cid:durableId="11617504">
    <w:abstractNumId w:val="28"/>
  </w:num>
  <w:num w:numId="36" w16cid:durableId="1774009806">
    <w:abstractNumId w:val="2"/>
  </w:num>
  <w:num w:numId="37" w16cid:durableId="1271274876">
    <w:abstractNumId w:val="19"/>
  </w:num>
  <w:num w:numId="38" w16cid:durableId="26997027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97"/>
    <w:rsid w:val="00000971"/>
    <w:rsid w:val="00001785"/>
    <w:rsid w:val="000042E9"/>
    <w:rsid w:val="00004DB2"/>
    <w:rsid w:val="0000706E"/>
    <w:rsid w:val="0001174B"/>
    <w:rsid w:val="00012BE5"/>
    <w:rsid w:val="00020ED9"/>
    <w:rsid w:val="000247B5"/>
    <w:rsid w:val="00025B0C"/>
    <w:rsid w:val="0003211B"/>
    <w:rsid w:val="00034FF3"/>
    <w:rsid w:val="00035030"/>
    <w:rsid w:val="000352F7"/>
    <w:rsid w:val="00035828"/>
    <w:rsid w:val="00035DBF"/>
    <w:rsid w:val="00037AE3"/>
    <w:rsid w:val="00037DFA"/>
    <w:rsid w:val="000409CD"/>
    <w:rsid w:val="000417AF"/>
    <w:rsid w:val="00043901"/>
    <w:rsid w:val="00043D39"/>
    <w:rsid w:val="0004469F"/>
    <w:rsid w:val="00045B9C"/>
    <w:rsid w:val="00053478"/>
    <w:rsid w:val="000549A3"/>
    <w:rsid w:val="00057B8F"/>
    <w:rsid w:val="00057D16"/>
    <w:rsid w:val="000607D9"/>
    <w:rsid w:val="00063DC4"/>
    <w:rsid w:val="000701C2"/>
    <w:rsid w:val="00070712"/>
    <w:rsid w:val="00072B66"/>
    <w:rsid w:val="00080812"/>
    <w:rsid w:val="0008340D"/>
    <w:rsid w:val="0008347C"/>
    <w:rsid w:val="00090225"/>
    <w:rsid w:val="00091F37"/>
    <w:rsid w:val="00093086"/>
    <w:rsid w:val="00093A11"/>
    <w:rsid w:val="0009414B"/>
    <w:rsid w:val="000943DD"/>
    <w:rsid w:val="00095BB9"/>
    <w:rsid w:val="00095CC1"/>
    <w:rsid w:val="000A0AC1"/>
    <w:rsid w:val="000A35D0"/>
    <w:rsid w:val="000A40BE"/>
    <w:rsid w:val="000A48BE"/>
    <w:rsid w:val="000A53D8"/>
    <w:rsid w:val="000A55A8"/>
    <w:rsid w:val="000B29FA"/>
    <w:rsid w:val="000B37FA"/>
    <w:rsid w:val="000B409C"/>
    <w:rsid w:val="000B40B3"/>
    <w:rsid w:val="000B4F19"/>
    <w:rsid w:val="000B77D4"/>
    <w:rsid w:val="000C076A"/>
    <w:rsid w:val="000C175A"/>
    <w:rsid w:val="000C17B3"/>
    <w:rsid w:val="000C32E0"/>
    <w:rsid w:val="000C7F0F"/>
    <w:rsid w:val="000D20A9"/>
    <w:rsid w:val="000D37D1"/>
    <w:rsid w:val="000D55ED"/>
    <w:rsid w:val="000D66CA"/>
    <w:rsid w:val="000E2728"/>
    <w:rsid w:val="000E3D86"/>
    <w:rsid w:val="000E78E8"/>
    <w:rsid w:val="000F1F93"/>
    <w:rsid w:val="000F2130"/>
    <w:rsid w:val="000F2291"/>
    <w:rsid w:val="000F3899"/>
    <w:rsid w:val="000F69F1"/>
    <w:rsid w:val="001012E2"/>
    <w:rsid w:val="00101349"/>
    <w:rsid w:val="001032B2"/>
    <w:rsid w:val="00103686"/>
    <w:rsid w:val="00103DEC"/>
    <w:rsid w:val="001057BB"/>
    <w:rsid w:val="00105B5B"/>
    <w:rsid w:val="00111302"/>
    <w:rsid w:val="001138E9"/>
    <w:rsid w:val="00114626"/>
    <w:rsid w:val="001149E3"/>
    <w:rsid w:val="00114CDF"/>
    <w:rsid w:val="00117480"/>
    <w:rsid w:val="0011789A"/>
    <w:rsid w:val="00120633"/>
    <w:rsid w:val="001213B7"/>
    <w:rsid w:val="00123E46"/>
    <w:rsid w:val="00125106"/>
    <w:rsid w:val="0012669D"/>
    <w:rsid w:val="0013013B"/>
    <w:rsid w:val="001313D1"/>
    <w:rsid w:val="00131A22"/>
    <w:rsid w:val="00133228"/>
    <w:rsid w:val="001341F3"/>
    <w:rsid w:val="00136419"/>
    <w:rsid w:val="00136B90"/>
    <w:rsid w:val="0013792B"/>
    <w:rsid w:val="00137E36"/>
    <w:rsid w:val="001401E0"/>
    <w:rsid w:val="00150FB1"/>
    <w:rsid w:val="00151098"/>
    <w:rsid w:val="00151E2B"/>
    <w:rsid w:val="00152FC5"/>
    <w:rsid w:val="0015693C"/>
    <w:rsid w:val="00157C49"/>
    <w:rsid w:val="00161207"/>
    <w:rsid w:val="001621C9"/>
    <w:rsid w:val="00174AC3"/>
    <w:rsid w:val="001769A0"/>
    <w:rsid w:val="001815C0"/>
    <w:rsid w:val="00182DA6"/>
    <w:rsid w:val="0018709B"/>
    <w:rsid w:val="00187B08"/>
    <w:rsid w:val="00190001"/>
    <w:rsid w:val="001902CA"/>
    <w:rsid w:val="00190E9C"/>
    <w:rsid w:val="00191CA3"/>
    <w:rsid w:val="001933DF"/>
    <w:rsid w:val="001944E7"/>
    <w:rsid w:val="001A1195"/>
    <w:rsid w:val="001A4F6A"/>
    <w:rsid w:val="001A543A"/>
    <w:rsid w:val="001A729B"/>
    <w:rsid w:val="001A7D98"/>
    <w:rsid w:val="001B0B02"/>
    <w:rsid w:val="001B42A7"/>
    <w:rsid w:val="001B54CF"/>
    <w:rsid w:val="001B5D2F"/>
    <w:rsid w:val="001B6093"/>
    <w:rsid w:val="001B6527"/>
    <w:rsid w:val="001B6AC2"/>
    <w:rsid w:val="001B7661"/>
    <w:rsid w:val="001B7761"/>
    <w:rsid w:val="001C0EDC"/>
    <w:rsid w:val="001C14DB"/>
    <w:rsid w:val="001C2033"/>
    <w:rsid w:val="001C2D41"/>
    <w:rsid w:val="001C3AF6"/>
    <w:rsid w:val="001C3FA2"/>
    <w:rsid w:val="001C52FD"/>
    <w:rsid w:val="001C606A"/>
    <w:rsid w:val="001D0027"/>
    <w:rsid w:val="001D14B7"/>
    <w:rsid w:val="001D7D38"/>
    <w:rsid w:val="001E102B"/>
    <w:rsid w:val="001F45AA"/>
    <w:rsid w:val="002004E1"/>
    <w:rsid w:val="00201329"/>
    <w:rsid w:val="00201FF4"/>
    <w:rsid w:val="002020EB"/>
    <w:rsid w:val="00211DD1"/>
    <w:rsid w:val="002148C5"/>
    <w:rsid w:val="00215272"/>
    <w:rsid w:val="00216152"/>
    <w:rsid w:val="00217FBD"/>
    <w:rsid w:val="002206CA"/>
    <w:rsid w:val="00223071"/>
    <w:rsid w:val="00223CBA"/>
    <w:rsid w:val="002254A5"/>
    <w:rsid w:val="00226835"/>
    <w:rsid w:val="0022733E"/>
    <w:rsid w:val="00231291"/>
    <w:rsid w:val="00231B00"/>
    <w:rsid w:val="00237B47"/>
    <w:rsid w:val="00241E64"/>
    <w:rsid w:val="00244165"/>
    <w:rsid w:val="002500B8"/>
    <w:rsid w:val="00251161"/>
    <w:rsid w:val="002519C0"/>
    <w:rsid w:val="00253310"/>
    <w:rsid w:val="00254AE1"/>
    <w:rsid w:val="002566D3"/>
    <w:rsid w:val="00256713"/>
    <w:rsid w:val="00256E65"/>
    <w:rsid w:val="00257B69"/>
    <w:rsid w:val="002657D8"/>
    <w:rsid w:val="00267B4D"/>
    <w:rsid w:val="0027019C"/>
    <w:rsid w:val="0027120E"/>
    <w:rsid w:val="00273634"/>
    <w:rsid w:val="00273748"/>
    <w:rsid w:val="00276028"/>
    <w:rsid w:val="00280657"/>
    <w:rsid w:val="0028262D"/>
    <w:rsid w:val="00284122"/>
    <w:rsid w:val="002848EE"/>
    <w:rsid w:val="00290A1B"/>
    <w:rsid w:val="002917FF"/>
    <w:rsid w:val="00291C23"/>
    <w:rsid w:val="00293193"/>
    <w:rsid w:val="002937AA"/>
    <w:rsid w:val="00295F4D"/>
    <w:rsid w:val="00297B03"/>
    <w:rsid w:val="002A3EB4"/>
    <w:rsid w:val="002B1040"/>
    <w:rsid w:val="002B4A2F"/>
    <w:rsid w:val="002B690E"/>
    <w:rsid w:val="002B6D98"/>
    <w:rsid w:val="002B7BE8"/>
    <w:rsid w:val="002C1E5A"/>
    <w:rsid w:val="002C4700"/>
    <w:rsid w:val="002C63BE"/>
    <w:rsid w:val="002D03E7"/>
    <w:rsid w:val="002D0648"/>
    <w:rsid w:val="002D0D9F"/>
    <w:rsid w:val="002D0ED3"/>
    <w:rsid w:val="002D1829"/>
    <w:rsid w:val="002D2B13"/>
    <w:rsid w:val="002D5360"/>
    <w:rsid w:val="002D79C4"/>
    <w:rsid w:val="002E57D7"/>
    <w:rsid w:val="002F4963"/>
    <w:rsid w:val="002F67CE"/>
    <w:rsid w:val="0030049F"/>
    <w:rsid w:val="00301E49"/>
    <w:rsid w:val="003036C9"/>
    <w:rsid w:val="00304C5C"/>
    <w:rsid w:val="00306AB7"/>
    <w:rsid w:val="003076AD"/>
    <w:rsid w:val="00307804"/>
    <w:rsid w:val="003107E9"/>
    <w:rsid w:val="00311A7B"/>
    <w:rsid w:val="003162AD"/>
    <w:rsid w:val="00331F10"/>
    <w:rsid w:val="0033235A"/>
    <w:rsid w:val="0033569C"/>
    <w:rsid w:val="00335E7A"/>
    <w:rsid w:val="00335F52"/>
    <w:rsid w:val="00337146"/>
    <w:rsid w:val="00343262"/>
    <w:rsid w:val="003454D9"/>
    <w:rsid w:val="00345E45"/>
    <w:rsid w:val="003464B9"/>
    <w:rsid w:val="00347662"/>
    <w:rsid w:val="0035020A"/>
    <w:rsid w:val="00350367"/>
    <w:rsid w:val="003509B4"/>
    <w:rsid w:val="00351516"/>
    <w:rsid w:val="00353F11"/>
    <w:rsid w:val="00354762"/>
    <w:rsid w:val="00356618"/>
    <w:rsid w:val="00357090"/>
    <w:rsid w:val="0036048D"/>
    <w:rsid w:val="003605EC"/>
    <w:rsid w:val="00364AC1"/>
    <w:rsid w:val="00374FC5"/>
    <w:rsid w:val="00375637"/>
    <w:rsid w:val="0037601C"/>
    <w:rsid w:val="00377E18"/>
    <w:rsid w:val="00381D95"/>
    <w:rsid w:val="003846C0"/>
    <w:rsid w:val="00384F3E"/>
    <w:rsid w:val="00390A45"/>
    <w:rsid w:val="00391FA3"/>
    <w:rsid w:val="00396016"/>
    <w:rsid w:val="00396850"/>
    <w:rsid w:val="00397E0B"/>
    <w:rsid w:val="003A146A"/>
    <w:rsid w:val="003A657F"/>
    <w:rsid w:val="003A7DDA"/>
    <w:rsid w:val="003B29B5"/>
    <w:rsid w:val="003B3D67"/>
    <w:rsid w:val="003B66CD"/>
    <w:rsid w:val="003C00A9"/>
    <w:rsid w:val="003C0726"/>
    <w:rsid w:val="003C3CE5"/>
    <w:rsid w:val="003C67C8"/>
    <w:rsid w:val="003C6F50"/>
    <w:rsid w:val="003C78CB"/>
    <w:rsid w:val="003D0AD2"/>
    <w:rsid w:val="003D1D99"/>
    <w:rsid w:val="003D437A"/>
    <w:rsid w:val="003D5596"/>
    <w:rsid w:val="003D75FF"/>
    <w:rsid w:val="003E114D"/>
    <w:rsid w:val="003E1383"/>
    <w:rsid w:val="003E216B"/>
    <w:rsid w:val="003E4866"/>
    <w:rsid w:val="003E4D4E"/>
    <w:rsid w:val="003E7216"/>
    <w:rsid w:val="003F0F0B"/>
    <w:rsid w:val="003F6118"/>
    <w:rsid w:val="004009FA"/>
    <w:rsid w:val="004024AC"/>
    <w:rsid w:val="00405295"/>
    <w:rsid w:val="00407335"/>
    <w:rsid w:val="004108A3"/>
    <w:rsid w:val="00412169"/>
    <w:rsid w:val="00413DEB"/>
    <w:rsid w:val="0041653D"/>
    <w:rsid w:val="00417B5E"/>
    <w:rsid w:val="0042065E"/>
    <w:rsid w:val="00420A96"/>
    <w:rsid w:val="00420E25"/>
    <w:rsid w:val="00421A75"/>
    <w:rsid w:val="00422F89"/>
    <w:rsid w:val="0042333E"/>
    <w:rsid w:val="004238A9"/>
    <w:rsid w:val="00423C55"/>
    <w:rsid w:val="00424D21"/>
    <w:rsid w:val="00425D90"/>
    <w:rsid w:val="00430B45"/>
    <w:rsid w:val="00432E1F"/>
    <w:rsid w:val="004346DF"/>
    <w:rsid w:val="00436B3D"/>
    <w:rsid w:val="00437CD2"/>
    <w:rsid w:val="00437DA2"/>
    <w:rsid w:val="00440E49"/>
    <w:rsid w:val="00443261"/>
    <w:rsid w:val="00444FD6"/>
    <w:rsid w:val="004506CC"/>
    <w:rsid w:val="00450E56"/>
    <w:rsid w:val="0045123E"/>
    <w:rsid w:val="004514F5"/>
    <w:rsid w:val="00451960"/>
    <w:rsid w:val="004553C1"/>
    <w:rsid w:val="00456047"/>
    <w:rsid w:val="0045676F"/>
    <w:rsid w:val="00456A9F"/>
    <w:rsid w:val="00457942"/>
    <w:rsid w:val="00461B48"/>
    <w:rsid w:val="00463EC8"/>
    <w:rsid w:val="00464780"/>
    <w:rsid w:val="00465DDA"/>
    <w:rsid w:val="004711E6"/>
    <w:rsid w:val="00474D24"/>
    <w:rsid w:val="00474D4D"/>
    <w:rsid w:val="0048686C"/>
    <w:rsid w:val="00491580"/>
    <w:rsid w:val="00491867"/>
    <w:rsid w:val="004936DB"/>
    <w:rsid w:val="0049456B"/>
    <w:rsid w:val="004A264F"/>
    <w:rsid w:val="004A4362"/>
    <w:rsid w:val="004A5313"/>
    <w:rsid w:val="004A5BFE"/>
    <w:rsid w:val="004A6363"/>
    <w:rsid w:val="004A649F"/>
    <w:rsid w:val="004A724D"/>
    <w:rsid w:val="004A7D09"/>
    <w:rsid w:val="004B0A8E"/>
    <w:rsid w:val="004B19E7"/>
    <w:rsid w:val="004B372A"/>
    <w:rsid w:val="004B3966"/>
    <w:rsid w:val="004B4106"/>
    <w:rsid w:val="004B6AFE"/>
    <w:rsid w:val="004B75B1"/>
    <w:rsid w:val="004C0165"/>
    <w:rsid w:val="004C17A2"/>
    <w:rsid w:val="004C2FF2"/>
    <w:rsid w:val="004C629A"/>
    <w:rsid w:val="004C7C65"/>
    <w:rsid w:val="004D0654"/>
    <w:rsid w:val="004D2940"/>
    <w:rsid w:val="004D6837"/>
    <w:rsid w:val="004E0F5C"/>
    <w:rsid w:val="004E18FC"/>
    <w:rsid w:val="004E374C"/>
    <w:rsid w:val="004E52E2"/>
    <w:rsid w:val="004E63F4"/>
    <w:rsid w:val="004F077A"/>
    <w:rsid w:val="004F1F20"/>
    <w:rsid w:val="004F24FA"/>
    <w:rsid w:val="004F56BE"/>
    <w:rsid w:val="004F6CBF"/>
    <w:rsid w:val="004F7358"/>
    <w:rsid w:val="005000B9"/>
    <w:rsid w:val="00502577"/>
    <w:rsid w:val="005054CD"/>
    <w:rsid w:val="00505DBF"/>
    <w:rsid w:val="005065F6"/>
    <w:rsid w:val="00506BC3"/>
    <w:rsid w:val="00506C4D"/>
    <w:rsid w:val="00506FE8"/>
    <w:rsid w:val="005074FA"/>
    <w:rsid w:val="00513DB4"/>
    <w:rsid w:val="0051416A"/>
    <w:rsid w:val="00521247"/>
    <w:rsid w:val="0052667F"/>
    <w:rsid w:val="00526BAC"/>
    <w:rsid w:val="005317C6"/>
    <w:rsid w:val="0053266F"/>
    <w:rsid w:val="00532793"/>
    <w:rsid w:val="00535D67"/>
    <w:rsid w:val="005365D5"/>
    <w:rsid w:val="00537B7D"/>
    <w:rsid w:val="00537DA7"/>
    <w:rsid w:val="00540570"/>
    <w:rsid w:val="00541C2F"/>
    <w:rsid w:val="00545004"/>
    <w:rsid w:val="005454AF"/>
    <w:rsid w:val="00550F77"/>
    <w:rsid w:val="00551391"/>
    <w:rsid w:val="00551FD2"/>
    <w:rsid w:val="005527C4"/>
    <w:rsid w:val="00553ED5"/>
    <w:rsid w:val="00555330"/>
    <w:rsid w:val="00555626"/>
    <w:rsid w:val="00564996"/>
    <w:rsid w:val="005722B7"/>
    <w:rsid w:val="0057351C"/>
    <w:rsid w:val="00575DC3"/>
    <w:rsid w:val="00576141"/>
    <w:rsid w:val="00576361"/>
    <w:rsid w:val="00576638"/>
    <w:rsid w:val="005803D0"/>
    <w:rsid w:val="00580F8C"/>
    <w:rsid w:val="005862FF"/>
    <w:rsid w:val="0058787A"/>
    <w:rsid w:val="005910BA"/>
    <w:rsid w:val="005937BF"/>
    <w:rsid w:val="005A041A"/>
    <w:rsid w:val="005A5280"/>
    <w:rsid w:val="005B02F7"/>
    <w:rsid w:val="005B1A55"/>
    <w:rsid w:val="005B41AE"/>
    <w:rsid w:val="005C017E"/>
    <w:rsid w:val="005C1779"/>
    <w:rsid w:val="005C2320"/>
    <w:rsid w:val="005C4008"/>
    <w:rsid w:val="005C4983"/>
    <w:rsid w:val="005C4E21"/>
    <w:rsid w:val="005C4EE2"/>
    <w:rsid w:val="005D0A5C"/>
    <w:rsid w:val="005D1BDF"/>
    <w:rsid w:val="005D2FD0"/>
    <w:rsid w:val="005D6380"/>
    <w:rsid w:val="005D7352"/>
    <w:rsid w:val="005D7ED2"/>
    <w:rsid w:val="005E0E6A"/>
    <w:rsid w:val="005E3679"/>
    <w:rsid w:val="005E4E2D"/>
    <w:rsid w:val="005E7292"/>
    <w:rsid w:val="005F0B25"/>
    <w:rsid w:val="005F0C51"/>
    <w:rsid w:val="005F27BD"/>
    <w:rsid w:val="005F2B9C"/>
    <w:rsid w:val="005F5711"/>
    <w:rsid w:val="005F5CD6"/>
    <w:rsid w:val="005F7117"/>
    <w:rsid w:val="005F7BFE"/>
    <w:rsid w:val="006000E0"/>
    <w:rsid w:val="006105F0"/>
    <w:rsid w:val="00610FE2"/>
    <w:rsid w:val="0061126C"/>
    <w:rsid w:val="00615228"/>
    <w:rsid w:val="00620073"/>
    <w:rsid w:val="00620893"/>
    <w:rsid w:val="00621296"/>
    <w:rsid w:val="00621CD1"/>
    <w:rsid w:val="00621F75"/>
    <w:rsid w:val="006229D1"/>
    <w:rsid w:val="00624350"/>
    <w:rsid w:val="00631CB6"/>
    <w:rsid w:val="00635948"/>
    <w:rsid w:val="006364CC"/>
    <w:rsid w:val="0063728D"/>
    <w:rsid w:val="00637641"/>
    <w:rsid w:val="00641A0D"/>
    <w:rsid w:val="00643293"/>
    <w:rsid w:val="006454D5"/>
    <w:rsid w:val="0064748E"/>
    <w:rsid w:val="006532A6"/>
    <w:rsid w:val="006546E2"/>
    <w:rsid w:val="00654D2A"/>
    <w:rsid w:val="00655969"/>
    <w:rsid w:val="006571B6"/>
    <w:rsid w:val="006605A9"/>
    <w:rsid w:val="00665F9A"/>
    <w:rsid w:val="00666035"/>
    <w:rsid w:val="006676D5"/>
    <w:rsid w:val="00667BFD"/>
    <w:rsid w:val="00671195"/>
    <w:rsid w:val="00680CE5"/>
    <w:rsid w:val="00681B68"/>
    <w:rsid w:val="00682B47"/>
    <w:rsid w:val="00684842"/>
    <w:rsid w:val="00685671"/>
    <w:rsid w:val="00685B95"/>
    <w:rsid w:val="00692356"/>
    <w:rsid w:val="006A03BD"/>
    <w:rsid w:val="006A05AF"/>
    <w:rsid w:val="006A0B1D"/>
    <w:rsid w:val="006A0BFB"/>
    <w:rsid w:val="006A2424"/>
    <w:rsid w:val="006A41FC"/>
    <w:rsid w:val="006A4E35"/>
    <w:rsid w:val="006B1556"/>
    <w:rsid w:val="006B5D33"/>
    <w:rsid w:val="006B652E"/>
    <w:rsid w:val="006C19BE"/>
    <w:rsid w:val="006C20FE"/>
    <w:rsid w:val="006C27A0"/>
    <w:rsid w:val="006C5A98"/>
    <w:rsid w:val="006D1AC1"/>
    <w:rsid w:val="006D20EB"/>
    <w:rsid w:val="006D2A81"/>
    <w:rsid w:val="006D4B35"/>
    <w:rsid w:val="006D5689"/>
    <w:rsid w:val="006D6EB5"/>
    <w:rsid w:val="006D76E7"/>
    <w:rsid w:val="006E3F46"/>
    <w:rsid w:val="006E3F7D"/>
    <w:rsid w:val="006E3F90"/>
    <w:rsid w:val="006E45D1"/>
    <w:rsid w:val="006E4795"/>
    <w:rsid w:val="006E4A33"/>
    <w:rsid w:val="006E5711"/>
    <w:rsid w:val="006E6084"/>
    <w:rsid w:val="006E7543"/>
    <w:rsid w:val="006F0CAF"/>
    <w:rsid w:val="006F18FF"/>
    <w:rsid w:val="006F3A89"/>
    <w:rsid w:val="006F5AEE"/>
    <w:rsid w:val="006F681E"/>
    <w:rsid w:val="00701344"/>
    <w:rsid w:val="00701E30"/>
    <w:rsid w:val="007029C5"/>
    <w:rsid w:val="00702DB8"/>
    <w:rsid w:val="00703B60"/>
    <w:rsid w:val="00705906"/>
    <w:rsid w:val="00705F4A"/>
    <w:rsid w:val="0070610A"/>
    <w:rsid w:val="007078E8"/>
    <w:rsid w:val="0071138B"/>
    <w:rsid w:val="00712F37"/>
    <w:rsid w:val="0071305D"/>
    <w:rsid w:val="00715A1C"/>
    <w:rsid w:val="0072056B"/>
    <w:rsid w:val="00720DFB"/>
    <w:rsid w:val="00721245"/>
    <w:rsid w:val="00721487"/>
    <w:rsid w:val="00723AD7"/>
    <w:rsid w:val="00726E00"/>
    <w:rsid w:val="00731E30"/>
    <w:rsid w:val="00733BA8"/>
    <w:rsid w:val="00733DF0"/>
    <w:rsid w:val="007341B5"/>
    <w:rsid w:val="00737C94"/>
    <w:rsid w:val="007406D6"/>
    <w:rsid w:val="00741341"/>
    <w:rsid w:val="00741EB2"/>
    <w:rsid w:val="0074456F"/>
    <w:rsid w:val="007463E2"/>
    <w:rsid w:val="00746B8E"/>
    <w:rsid w:val="00747219"/>
    <w:rsid w:val="00747605"/>
    <w:rsid w:val="00747BB7"/>
    <w:rsid w:val="00750C3A"/>
    <w:rsid w:val="007516A1"/>
    <w:rsid w:val="00753167"/>
    <w:rsid w:val="00753B1C"/>
    <w:rsid w:val="00762DD1"/>
    <w:rsid w:val="007727A2"/>
    <w:rsid w:val="007775BD"/>
    <w:rsid w:val="007802B4"/>
    <w:rsid w:val="0078074C"/>
    <w:rsid w:val="00780871"/>
    <w:rsid w:val="0078508D"/>
    <w:rsid w:val="0078577B"/>
    <w:rsid w:val="00787004"/>
    <w:rsid w:val="0078716B"/>
    <w:rsid w:val="00790BA5"/>
    <w:rsid w:val="007933B1"/>
    <w:rsid w:val="00794E53"/>
    <w:rsid w:val="00794F4C"/>
    <w:rsid w:val="00796FDD"/>
    <w:rsid w:val="007A0AE5"/>
    <w:rsid w:val="007A0FC1"/>
    <w:rsid w:val="007A2CBB"/>
    <w:rsid w:val="007A4F52"/>
    <w:rsid w:val="007A7445"/>
    <w:rsid w:val="007B4107"/>
    <w:rsid w:val="007B475C"/>
    <w:rsid w:val="007B6F3F"/>
    <w:rsid w:val="007C0E86"/>
    <w:rsid w:val="007C1CC1"/>
    <w:rsid w:val="007C5C4B"/>
    <w:rsid w:val="007D1CA3"/>
    <w:rsid w:val="007D5832"/>
    <w:rsid w:val="007D59EB"/>
    <w:rsid w:val="007D5BF0"/>
    <w:rsid w:val="007D7E23"/>
    <w:rsid w:val="007F1873"/>
    <w:rsid w:val="007F248B"/>
    <w:rsid w:val="007F3CC8"/>
    <w:rsid w:val="007F5C8E"/>
    <w:rsid w:val="007F7643"/>
    <w:rsid w:val="00802CF0"/>
    <w:rsid w:val="00803860"/>
    <w:rsid w:val="00803CF2"/>
    <w:rsid w:val="008040E1"/>
    <w:rsid w:val="00806A6B"/>
    <w:rsid w:val="0081190B"/>
    <w:rsid w:val="00815BED"/>
    <w:rsid w:val="00815E72"/>
    <w:rsid w:val="00815FA9"/>
    <w:rsid w:val="008177AF"/>
    <w:rsid w:val="008208B4"/>
    <w:rsid w:val="00824B48"/>
    <w:rsid w:val="00825126"/>
    <w:rsid w:val="00825339"/>
    <w:rsid w:val="008254F7"/>
    <w:rsid w:val="00826015"/>
    <w:rsid w:val="00826789"/>
    <w:rsid w:val="00826C04"/>
    <w:rsid w:val="0083203E"/>
    <w:rsid w:val="00837354"/>
    <w:rsid w:val="00843209"/>
    <w:rsid w:val="00850670"/>
    <w:rsid w:val="00850D77"/>
    <w:rsid w:val="00860528"/>
    <w:rsid w:val="00860D0D"/>
    <w:rsid w:val="008701A4"/>
    <w:rsid w:val="0087082A"/>
    <w:rsid w:val="00871FA4"/>
    <w:rsid w:val="008723BC"/>
    <w:rsid w:val="00872C58"/>
    <w:rsid w:val="008747F7"/>
    <w:rsid w:val="0087483B"/>
    <w:rsid w:val="00874B9D"/>
    <w:rsid w:val="00875F15"/>
    <w:rsid w:val="00876DF1"/>
    <w:rsid w:val="008773FB"/>
    <w:rsid w:val="008775E4"/>
    <w:rsid w:val="00880B9F"/>
    <w:rsid w:val="00881251"/>
    <w:rsid w:val="00881A7A"/>
    <w:rsid w:val="008824F9"/>
    <w:rsid w:val="00883F11"/>
    <w:rsid w:val="008855FC"/>
    <w:rsid w:val="00885726"/>
    <w:rsid w:val="0088675C"/>
    <w:rsid w:val="00887E6A"/>
    <w:rsid w:val="008927F1"/>
    <w:rsid w:val="008950C7"/>
    <w:rsid w:val="008953D4"/>
    <w:rsid w:val="008962E3"/>
    <w:rsid w:val="008A6E1A"/>
    <w:rsid w:val="008A7249"/>
    <w:rsid w:val="008A742C"/>
    <w:rsid w:val="008B0A08"/>
    <w:rsid w:val="008B0C67"/>
    <w:rsid w:val="008B1296"/>
    <w:rsid w:val="008B34D6"/>
    <w:rsid w:val="008C37F7"/>
    <w:rsid w:val="008C3B5D"/>
    <w:rsid w:val="008C4F92"/>
    <w:rsid w:val="008C611D"/>
    <w:rsid w:val="008C7D05"/>
    <w:rsid w:val="008D063E"/>
    <w:rsid w:val="008D2F42"/>
    <w:rsid w:val="008D4AFD"/>
    <w:rsid w:val="008D55DD"/>
    <w:rsid w:val="008D676E"/>
    <w:rsid w:val="008D7439"/>
    <w:rsid w:val="008D7480"/>
    <w:rsid w:val="008E01A6"/>
    <w:rsid w:val="008E1915"/>
    <w:rsid w:val="008E2C56"/>
    <w:rsid w:val="008E30E1"/>
    <w:rsid w:val="008E457B"/>
    <w:rsid w:val="008E4827"/>
    <w:rsid w:val="008E482D"/>
    <w:rsid w:val="008E6495"/>
    <w:rsid w:val="008E69A7"/>
    <w:rsid w:val="008F02FC"/>
    <w:rsid w:val="008F2958"/>
    <w:rsid w:val="008F6ED3"/>
    <w:rsid w:val="008F754F"/>
    <w:rsid w:val="00904744"/>
    <w:rsid w:val="00904C44"/>
    <w:rsid w:val="00905F5A"/>
    <w:rsid w:val="00906CFE"/>
    <w:rsid w:val="00911FBA"/>
    <w:rsid w:val="00912909"/>
    <w:rsid w:val="00916C8B"/>
    <w:rsid w:val="00917965"/>
    <w:rsid w:val="0092207C"/>
    <w:rsid w:val="00923ED1"/>
    <w:rsid w:val="0092417F"/>
    <w:rsid w:val="0092674D"/>
    <w:rsid w:val="009274FF"/>
    <w:rsid w:val="00930E78"/>
    <w:rsid w:val="009326B0"/>
    <w:rsid w:val="00936671"/>
    <w:rsid w:val="00940D9E"/>
    <w:rsid w:val="00943A1F"/>
    <w:rsid w:val="009448A6"/>
    <w:rsid w:val="00946B51"/>
    <w:rsid w:val="00947D7C"/>
    <w:rsid w:val="0095020B"/>
    <w:rsid w:val="0095050A"/>
    <w:rsid w:val="009512C2"/>
    <w:rsid w:val="0095137E"/>
    <w:rsid w:val="00952EE5"/>
    <w:rsid w:val="009539AA"/>
    <w:rsid w:val="00956172"/>
    <w:rsid w:val="009570FC"/>
    <w:rsid w:val="0096089C"/>
    <w:rsid w:val="00962D91"/>
    <w:rsid w:val="00962F43"/>
    <w:rsid w:val="009639D5"/>
    <w:rsid w:val="0096517F"/>
    <w:rsid w:val="00966356"/>
    <w:rsid w:val="009673A8"/>
    <w:rsid w:val="0097016A"/>
    <w:rsid w:val="00973257"/>
    <w:rsid w:val="00973544"/>
    <w:rsid w:val="00973DEC"/>
    <w:rsid w:val="00974C69"/>
    <w:rsid w:val="00975D6D"/>
    <w:rsid w:val="00975E5A"/>
    <w:rsid w:val="00976B11"/>
    <w:rsid w:val="009824A4"/>
    <w:rsid w:val="00994F9C"/>
    <w:rsid w:val="00995E3A"/>
    <w:rsid w:val="009975A9"/>
    <w:rsid w:val="009A110E"/>
    <w:rsid w:val="009A4A68"/>
    <w:rsid w:val="009B090E"/>
    <w:rsid w:val="009B0C7D"/>
    <w:rsid w:val="009B12DC"/>
    <w:rsid w:val="009B7D35"/>
    <w:rsid w:val="009C1342"/>
    <w:rsid w:val="009C419B"/>
    <w:rsid w:val="009C7323"/>
    <w:rsid w:val="009C7CC7"/>
    <w:rsid w:val="009D0CC7"/>
    <w:rsid w:val="009D4937"/>
    <w:rsid w:val="009D5161"/>
    <w:rsid w:val="009D66D6"/>
    <w:rsid w:val="009D7ED4"/>
    <w:rsid w:val="009E225C"/>
    <w:rsid w:val="009E2AE1"/>
    <w:rsid w:val="009E2BE2"/>
    <w:rsid w:val="009E31AB"/>
    <w:rsid w:val="009E37D4"/>
    <w:rsid w:val="009E6C52"/>
    <w:rsid w:val="009F6B84"/>
    <w:rsid w:val="00A03498"/>
    <w:rsid w:val="00A05569"/>
    <w:rsid w:val="00A06A79"/>
    <w:rsid w:val="00A1144B"/>
    <w:rsid w:val="00A12616"/>
    <w:rsid w:val="00A12D76"/>
    <w:rsid w:val="00A1436C"/>
    <w:rsid w:val="00A1463B"/>
    <w:rsid w:val="00A20A04"/>
    <w:rsid w:val="00A20FAF"/>
    <w:rsid w:val="00A22A2D"/>
    <w:rsid w:val="00A26AD6"/>
    <w:rsid w:val="00A27EBD"/>
    <w:rsid w:val="00A345C9"/>
    <w:rsid w:val="00A35257"/>
    <w:rsid w:val="00A36B93"/>
    <w:rsid w:val="00A41571"/>
    <w:rsid w:val="00A41D54"/>
    <w:rsid w:val="00A43AB3"/>
    <w:rsid w:val="00A4776F"/>
    <w:rsid w:val="00A52BBA"/>
    <w:rsid w:val="00A52E20"/>
    <w:rsid w:val="00A540DC"/>
    <w:rsid w:val="00A57464"/>
    <w:rsid w:val="00A62951"/>
    <w:rsid w:val="00A63D9A"/>
    <w:rsid w:val="00A654A8"/>
    <w:rsid w:val="00A664A7"/>
    <w:rsid w:val="00A671DA"/>
    <w:rsid w:val="00A67C4B"/>
    <w:rsid w:val="00A71C75"/>
    <w:rsid w:val="00A72F76"/>
    <w:rsid w:val="00A74747"/>
    <w:rsid w:val="00A8789C"/>
    <w:rsid w:val="00A90AB0"/>
    <w:rsid w:val="00A91300"/>
    <w:rsid w:val="00A94263"/>
    <w:rsid w:val="00A94897"/>
    <w:rsid w:val="00A974C8"/>
    <w:rsid w:val="00AA1F72"/>
    <w:rsid w:val="00AA313F"/>
    <w:rsid w:val="00AA4573"/>
    <w:rsid w:val="00AB1728"/>
    <w:rsid w:val="00AB3149"/>
    <w:rsid w:val="00AB590E"/>
    <w:rsid w:val="00AB65B5"/>
    <w:rsid w:val="00AB68AE"/>
    <w:rsid w:val="00AB73B9"/>
    <w:rsid w:val="00AC01C0"/>
    <w:rsid w:val="00AC051F"/>
    <w:rsid w:val="00AC1AA0"/>
    <w:rsid w:val="00AC2B7A"/>
    <w:rsid w:val="00AC38AF"/>
    <w:rsid w:val="00AC38D5"/>
    <w:rsid w:val="00AC42FB"/>
    <w:rsid w:val="00AC4969"/>
    <w:rsid w:val="00AC5BE4"/>
    <w:rsid w:val="00AC5F03"/>
    <w:rsid w:val="00AC61D5"/>
    <w:rsid w:val="00AD2E7F"/>
    <w:rsid w:val="00AD6E8C"/>
    <w:rsid w:val="00AE1C6C"/>
    <w:rsid w:val="00AE4098"/>
    <w:rsid w:val="00AE5EFB"/>
    <w:rsid w:val="00AF17B3"/>
    <w:rsid w:val="00AF4363"/>
    <w:rsid w:val="00AF47F8"/>
    <w:rsid w:val="00AF797B"/>
    <w:rsid w:val="00B00CB7"/>
    <w:rsid w:val="00B029C3"/>
    <w:rsid w:val="00B03B36"/>
    <w:rsid w:val="00B05903"/>
    <w:rsid w:val="00B07599"/>
    <w:rsid w:val="00B1004D"/>
    <w:rsid w:val="00B1077C"/>
    <w:rsid w:val="00B10E87"/>
    <w:rsid w:val="00B1119A"/>
    <w:rsid w:val="00B11AC1"/>
    <w:rsid w:val="00B1285B"/>
    <w:rsid w:val="00B15EEC"/>
    <w:rsid w:val="00B1759A"/>
    <w:rsid w:val="00B17F5D"/>
    <w:rsid w:val="00B23410"/>
    <w:rsid w:val="00B24D7F"/>
    <w:rsid w:val="00B25032"/>
    <w:rsid w:val="00B251E2"/>
    <w:rsid w:val="00B270D1"/>
    <w:rsid w:val="00B30709"/>
    <w:rsid w:val="00B307CC"/>
    <w:rsid w:val="00B31628"/>
    <w:rsid w:val="00B31750"/>
    <w:rsid w:val="00B3255D"/>
    <w:rsid w:val="00B33CD0"/>
    <w:rsid w:val="00B34376"/>
    <w:rsid w:val="00B3466D"/>
    <w:rsid w:val="00B35A3A"/>
    <w:rsid w:val="00B37958"/>
    <w:rsid w:val="00B40B27"/>
    <w:rsid w:val="00B42519"/>
    <w:rsid w:val="00B42C62"/>
    <w:rsid w:val="00B50BE0"/>
    <w:rsid w:val="00B51DBD"/>
    <w:rsid w:val="00B52C82"/>
    <w:rsid w:val="00B5391C"/>
    <w:rsid w:val="00B555D1"/>
    <w:rsid w:val="00B63C60"/>
    <w:rsid w:val="00B646AB"/>
    <w:rsid w:val="00B64E98"/>
    <w:rsid w:val="00B65B04"/>
    <w:rsid w:val="00B7617A"/>
    <w:rsid w:val="00B77447"/>
    <w:rsid w:val="00B80F14"/>
    <w:rsid w:val="00B810F0"/>
    <w:rsid w:val="00B819B4"/>
    <w:rsid w:val="00B81EEA"/>
    <w:rsid w:val="00B83DA2"/>
    <w:rsid w:val="00B86577"/>
    <w:rsid w:val="00B87296"/>
    <w:rsid w:val="00B910D5"/>
    <w:rsid w:val="00B92926"/>
    <w:rsid w:val="00B95DB8"/>
    <w:rsid w:val="00B97643"/>
    <w:rsid w:val="00B97F6E"/>
    <w:rsid w:val="00BA107D"/>
    <w:rsid w:val="00BA13AE"/>
    <w:rsid w:val="00BA65FF"/>
    <w:rsid w:val="00BB2D19"/>
    <w:rsid w:val="00BB5A9C"/>
    <w:rsid w:val="00BB6EA8"/>
    <w:rsid w:val="00BB76E2"/>
    <w:rsid w:val="00BC356C"/>
    <w:rsid w:val="00BC6BD1"/>
    <w:rsid w:val="00BC7173"/>
    <w:rsid w:val="00BD4424"/>
    <w:rsid w:val="00BE3B73"/>
    <w:rsid w:val="00BE4636"/>
    <w:rsid w:val="00BE5C92"/>
    <w:rsid w:val="00BE75DA"/>
    <w:rsid w:val="00BF1AAF"/>
    <w:rsid w:val="00C00EC0"/>
    <w:rsid w:val="00C023D1"/>
    <w:rsid w:val="00C03017"/>
    <w:rsid w:val="00C06BD6"/>
    <w:rsid w:val="00C112EE"/>
    <w:rsid w:val="00C11EB7"/>
    <w:rsid w:val="00C20012"/>
    <w:rsid w:val="00C26305"/>
    <w:rsid w:val="00C279A9"/>
    <w:rsid w:val="00C322E0"/>
    <w:rsid w:val="00C327A5"/>
    <w:rsid w:val="00C33D50"/>
    <w:rsid w:val="00C33F55"/>
    <w:rsid w:val="00C35894"/>
    <w:rsid w:val="00C35F8B"/>
    <w:rsid w:val="00C37751"/>
    <w:rsid w:val="00C447C2"/>
    <w:rsid w:val="00C447D2"/>
    <w:rsid w:val="00C4524D"/>
    <w:rsid w:val="00C506FD"/>
    <w:rsid w:val="00C50ADE"/>
    <w:rsid w:val="00C52803"/>
    <w:rsid w:val="00C55043"/>
    <w:rsid w:val="00C62224"/>
    <w:rsid w:val="00C631EC"/>
    <w:rsid w:val="00C70E23"/>
    <w:rsid w:val="00C73C59"/>
    <w:rsid w:val="00C74BC6"/>
    <w:rsid w:val="00C761D8"/>
    <w:rsid w:val="00C76D12"/>
    <w:rsid w:val="00C77D75"/>
    <w:rsid w:val="00C8092A"/>
    <w:rsid w:val="00C82CB1"/>
    <w:rsid w:val="00C87F7B"/>
    <w:rsid w:val="00C92AD1"/>
    <w:rsid w:val="00C930ED"/>
    <w:rsid w:val="00C94644"/>
    <w:rsid w:val="00C952D5"/>
    <w:rsid w:val="00C964AF"/>
    <w:rsid w:val="00CA0CEC"/>
    <w:rsid w:val="00CA5650"/>
    <w:rsid w:val="00CB049D"/>
    <w:rsid w:val="00CB0A44"/>
    <w:rsid w:val="00CC0C75"/>
    <w:rsid w:val="00CC140C"/>
    <w:rsid w:val="00CC1F3A"/>
    <w:rsid w:val="00CC3B3E"/>
    <w:rsid w:val="00CC5900"/>
    <w:rsid w:val="00CC751E"/>
    <w:rsid w:val="00CD1AE5"/>
    <w:rsid w:val="00CD2584"/>
    <w:rsid w:val="00CD466F"/>
    <w:rsid w:val="00CE1564"/>
    <w:rsid w:val="00CE3758"/>
    <w:rsid w:val="00D00BB8"/>
    <w:rsid w:val="00D0212D"/>
    <w:rsid w:val="00D05343"/>
    <w:rsid w:val="00D06181"/>
    <w:rsid w:val="00D06546"/>
    <w:rsid w:val="00D0696B"/>
    <w:rsid w:val="00D106A4"/>
    <w:rsid w:val="00D112A5"/>
    <w:rsid w:val="00D12871"/>
    <w:rsid w:val="00D13BB2"/>
    <w:rsid w:val="00D143C1"/>
    <w:rsid w:val="00D16A3C"/>
    <w:rsid w:val="00D20D78"/>
    <w:rsid w:val="00D21C43"/>
    <w:rsid w:val="00D229D0"/>
    <w:rsid w:val="00D23979"/>
    <w:rsid w:val="00D25448"/>
    <w:rsid w:val="00D309A5"/>
    <w:rsid w:val="00D31023"/>
    <w:rsid w:val="00D315C4"/>
    <w:rsid w:val="00D324AD"/>
    <w:rsid w:val="00D32D22"/>
    <w:rsid w:val="00D32F4B"/>
    <w:rsid w:val="00D37C03"/>
    <w:rsid w:val="00D407EE"/>
    <w:rsid w:val="00D430F2"/>
    <w:rsid w:val="00D51645"/>
    <w:rsid w:val="00D53265"/>
    <w:rsid w:val="00D5348D"/>
    <w:rsid w:val="00D54844"/>
    <w:rsid w:val="00D57F9D"/>
    <w:rsid w:val="00D60178"/>
    <w:rsid w:val="00D616C2"/>
    <w:rsid w:val="00D63C04"/>
    <w:rsid w:val="00D63E17"/>
    <w:rsid w:val="00D643E2"/>
    <w:rsid w:val="00D64E99"/>
    <w:rsid w:val="00D6591B"/>
    <w:rsid w:val="00D67E5E"/>
    <w:rsid w:val="00D7017B"/>
    <w:rsid w:val="00D72AB0"/>
    <w:rsid w:val="00D73409"/>
    <w:rsid w:val="00D74912"/>
    <w:rsid w:val="00D76461"/>
    <w:rsid w:val="00D817DB"/>
    <w:rsid w:val="00D81C4E"/>
    <w:rsid w:val="00D81E92"/>
    <w:rsid w:val="00D861DA"/>
    <w:rsid w:val="00D86554"/>
    <w:rsid w:val="00D87D14"/>
    <w:rsid w:val="00D9017B"/>
    <w:rsid w:val="00D932CF"/>
    <w:rsid w:val="00D95502"/>
    <w:rsid w:val="00D969EB"/>
    <w:rsid w:val="00DA4304"/>
    <w:rsid w:val="00DA5724"/>
    <w:rsid w:val="00DA707C"/>
    <w:rsid w:val="00DB0123"/>
    <w:rsid w:val="00DB0BB4"/>
    <w:rsid w:val="00DB1C7E"/>
    <w:rsid w:val="00DB4301"/>
    <w:rsid w:val="00DB4AD1"/>
    <w:rsid w:val="00DC22D3"/>
    <w:rsid w:val="00DC2BC9"/>
    <w:rsid w:val="00DC4A03"/>
    <w:rsid w:val="00DD07C1"/>
    <w:rsid w:val="00DD1AB8"/>
    <w:rsid w:val="00DD1B5C"/>
    <w:rsid w:val="00DD573E"/>
    <w:rsid w:val="00DE267D"/>
    <w:rsid w:val="00DE2FE7"/>
    <w:rsid w:val="00DE5D82"/>
    <w:rsid w:val="00DF0379"/>
    <w:rsid w:val="00DF076D"/>
    <w:rsid w:val="00DF6B8A"/>
    <w:rsid w:val="00E01C0C"/>
    <w:rsid w:val="00E04D91"/>
    <w:rsid w:val="00E14084"/>
    <w:rsid w:val="00E14332"/>
    <w:rsid w:val="00E14AFA"/>
    <w:rsid w:val="00E20124"/>
    <w:rsid w:val="00E20396"/>
    <w:rsid w:val="00E2179C"/>
    <w:rsid w:val="00E2258E"/>
    <w:rsid w:val="00E33206"/>
    <w:rsid w:val="00E33617"/>
    <w:rsid w:val="00E35232"/>
    <w:rsid w:val="00E3664A"/>
    <w:rsid w:val="00E36803"/>
    <w:rsid w:val="00E410D0"/>
    <w:rsid w:val="00E423A2"/>
    <w:rsid w:val="00E4250C"/>
    <w:rsid w:val="00E429DE"/>
    <w:rsid w:val="00E45125"/>
    <w:rsid w:val="00E45802"/>
    <w:rsid w:val="00E476A4"/>
    <w:rsid w:val="00E47DE0"/>
    <w:rsid w:val="00E504E1"/>
    <w:rsid w:val="00E5059E"/>
    <w:rsid w:val="00E52922"/>
    <w:rsid w:val="00E5415B"/>
    <w:rsid w:val="00E60E70"/>
    <w:rsid w:val="00E62768"/>
    <w:rsid w:val="00E62BC5"/>
    <w:rsid w:val="00E6628D"/>
    <w:rsid w:val="00E67902"/>
    <w:rsid w:val="00E704AF"/>
    <w:rsid w:val="00E706CE"/>
    <w:rsid w:val="00E72C6C"/>
    <w:rsid w:val="00E7726D"/>
    <w:rsid w:val="00E8262D"/>
    <w:rsid w:val="00E838B8"/>
    <w:rsid w:val="00E84807"/>
    <w:rsid w:val="00E91316"/>
    <w:rsid w:val="00E95F9A"/>
    <w:rsid w:val="00E96FFC"/>
    <w:rsid w:val="00E97CFC"/>
    <w:rsid w:val="00EA0403"/>
    <w:rsid w:val="00EA321D"/>
    <w:rsid w:val="00EA35AB"/>
    <w:rsid w:val="00EA3861"/>
    <w:rsid w:val="00EA45F0"/>
    <w:rsid w:val="00EA7A57"/>
    <w:rsid w:val="00EB0342"/>
    <w:rsid w:val="00EB093C"/>
    <w:rsid w:val="00EB097F"/>
    <w:rsid w:val="00EB0C38"/>
    <w:rsid w:val="00EB2422"/>
    <w:rsid w:val="00EB51B7"/>
    <w:rsid w:val="00EC0787"/>
    <w:rsid w:val="00EC213C"/>
    <w:rsid w:val="00EC25A2"/>
    <w:rsid w:val="00EC34CC"/>
    <w:rsid w:val="00EC38EC"/>
    <w:rsid w:val="00EC3962"/>
    <w:rsid w:val="00EC49FF"/>
    <w:rsid w:val="00EC6ACD"/>
    <w:rsid w:val="00ED07BC"/>
    <w:rsid w:val="00ED34A4"/>
    <w:rsid w:val="00ED362C"/>
    <w:rsid w:val="00ED6626"/>
    <w:rsid w:val="00EE087B"/>
    <w:rsid w:val="00EE09DE"/>
    <w:rsid w:val="00EE259A"/>
    <w:rsid w:val="00EE6CDD"/>
    <w:rsid w:val="00EE7A6F"/>
    <w:rsid w:val="00EF0ED1"/>
    <w:rsid w:val="00EF43F6"/>
    <w:rsid w:val="00EF550C"/>
    <w:rsid w:val="00EF69F8"/>
    <w:rsid w:val="00EF7243"/>
    <w:rsid w:val="00EF770E"/>
    <w:rsid w:val="00F02EDA"/>
    <w:rsid w:val="00F10957"/>
    <w:rsid w:val="00F12468"/>
    <w:rsid w:val="00F1283C"/>
    <w:rsid w:val="00F140FB"/>
    <w:rsid w:val="00F20BDF"/>
    <w:rsid w:val="00F20CCD"/>
    <w:rsid w:val="00F22098"/>
    <w:rsid w:val="00F22C01"/>
    <w:rsid w:val="00F26F90"/>
    <w:rsid w:val="00F2772E"/>
    <w:rsid w:val="00F278A8"/>
    <w:rsid w:val="00F27B2C"/>
    <w:rsid w:val="00F31594"/>
    <w:rsid w:val="00F33433"/>
    <w:rsid w:val="00F4128A"/>
    <w:rsid w:val="00F4292E"/>
    <w:rsid w:val="00F45334"/>
    <w:rsid w:val="00F453C3"/>
    <w:rsid w:val="00F46B73"/>
    <w:rsid w:val="00F5086B"/>
    <w:rsid w:val="00F50A7A"/>
    <w:rsid w:val="00F5354C"/>
    <w:rsid w:val="00F539C1"/>
    <w:rsid w:val="00F54F6E"/>
    <w:rsid w:val="00F55716"/>
    <w:rsid w:val="00F60D8E"/>
    <w:rsid w:val="00F6358A"/>
    <w:rsid w:val="00F640D8"/>
    <w:rsid w:val="00F66D61"/>
    <w:rsid w:val="00F71EEF"/>
    <w:rsid w:val="00F722BC"/>
    <w:rsid w:val="00F73343"/>
    <w:rsid w:val="00F73861"/>
    <w:rsid w:val="00F73D0C"/>
    <w:rsid w:val="00F75DBE"/>
    <w:rsid w:val="00F772EA"/>
    <w:rsid w:val="00F77713"/>
    <w:rsid w:val="00F77B18"/>
    <w:rsid w:val="00F80FDA"/>
    <w:rsid w:val="00F81520"/>
    <w:rsid w:val="00F81A7E"/>
    <w:rsid w:val="00F81D2C"/>
    <w:rsid w:val="00F85C2A"/>
    <w:rsid w:val="00F86C87"/>
    <w:rsid w:val="00F86E2B"/>
    <w:rsid w:val="00F90314"/>
    <w:rsid w:val="00F94FBF"/>
    <w:rsid w:val="00F95682"/>
    <w:rsid w:val="00F959E0"/>
    <w:rsid w:val="00F97C6B"/>
    <w:rsid w:val="00FA3748"/>
    <w:rsid w:val="00FA588A"/>
    <w:rsid w:val="00FA78D6"/>
    <w:rsid w:val="00FB0280"/>
    <w:rsid w:val="00FB0DDF"/>
    <w:rsid w:val="00FB1B51"/>
    <w:rsid w:val="00FB35B7"/>
    <w:rsid w:val="00FB3CF7"/>
    <w:rsid w:val="00FB4719"/>
    <w:rsid w:val="00FC1CFE"/>
    <w:rsid w:val="00FC1F57"/>
    <w:rsid w:val="00FC2BDC"/>
    <w:rsid w:val="00FC4DFD"/>
    <w:rsid w:val="00FC5BB9"/>
    <w:rsid w:val="00FC5BCC"/>
    <w:rsid w:val="00FC5F3E"/>
    <w:rsid w:val="00FC6242"/>
    <w:rsid w:val="00FC63C3"/>
    <w:rsid w:val="00FC7CC7"/>
    <w:rsid w:val="00FC7EED"/>
    <w:rsid w:val="00FD07C4"/>
    <w:rsid w:val="00FD15F6"/>
    <w:rsid w:val="00FD207A"/>
    <w:rsid w:val="00FD72DC"/>
    <w:rsid w:val="00FE22E8"/>
    <w:rsid w:val="00FE3697"/>
    <w:rsid w:val="00FE4963"/>
    <w:rsid w:val="00FE5817"/>
    <w:rsid w:val="00FE5B49"/>
    <w:rsid w:val="00FE70CF"/>
    <w:rsid w:val="00FF0762"/>
    <w:rsid w:val="00FF0B5C"/>
    <w:rsid w:val="00FF4858"/>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E4642"/>
  <w15:docId w15:val="{8F324958-3884-423E-95DE-2E4F474C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4C17A2"/>
    <w:pPr>
      <w:jc w:val="center"/>
    </w:pPr>
    <w:rPr>
      <w:b/>
      <w:sz w:val="20"/>
    </w:rPr>
  </w:style>
  <w:style w:type="character" w:customStyle="1" w:styleId="TitleChar">
    <w:name w:val="Title Char"/>
    <w:basedOn w:val="DefaultParagraphFont"/>
    <w:link w:val="Title"/>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Strong">
    <w:name w:val="Strong"/>
    <w:basedOn w:val="DefaultParagraphFont"/>
    <w:uiPriority w:val="22"/>
    <w:qFormat/>
    <w:rsid w:val="000A48BE"/>
    <w:rPr>
      <w:b/>
      <w:bCs/>
    </w:rPr>
  </w:style>
  <w:style w:type="character" w:styleId="CommentReference">
    <w:name w:val="annotation reference"/>
    <w:basedOn w:val="DefaultParagraphFont"/>
    <w:uiPriority w:val="99"/>
    <w:semiHidden/>
    <w:unhideWhenUsed/>
    <w:rsid w:val="001C2033"/>
    <w:rPr>
      <w:sz w:val="16"/>
      <w:szCs w:val="16"/>
    </w:rPr>
  </w:style>
  <w:style w:type="paragraph" w:styleId="CommentText">
    <w:name w:val="annotation text"/>
    <w:basedOn w:val="Normal"/>
    <w:link w:val="CommentTextChar"/>
    <w:uiPriority w:val="99"/>
    <w:unhideWhenUsed/>
    <w:rsid w:val="001C2033"/>
    <w:rPr>
      <w:sz w:val="20"/>
      <w:szCs w:val="20"/>
    </w:rPr>
  </w:style>
  <w:style w:type="character" w:customStyle="1" w:styleId="CommentTextChar">
    <w:name w:val="Comment Text Char"/>
    <w:basedOn w:val="DefaultParagraphFont"/>
    <w:link w:val="CommentText"/>
    <w:uiPriority w:val="99"/>
    <w:rsid w:val="001C2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6680">
      <w:bodyDiv w:val="1"/>
      <w:marLeft w:val="0"/>
      <w:marRight w:val="0"/>
      <w:marTop w:val="0"/>
      <w:marBottom w:val="0"/>
      <w:divBdr>
        <w:top w:val="none" w:sz="0" w:space="0" w:color="auto"/>
        <w:left w:val="none" w:sz="0" w:space="0" w:color="auto"/>
        <w:bottom w:val="none" w:sz="0" w:space="0" w:color="auto"/>
        <w:right w:val="none" w:sz="0" w:space="0" w:color="auto"/>
      </w:divBdr>
    </w:div>
    <w:div w:id="350880480">
      <w:bodyDiv w:val="1"/>
      <w:marLeft w:val="0"/>
      <w:marRight w:val="0"/>
      <w:marTop w:val="0"/>
      <w:marBottom w:val="0"/>
      <w:divBdr>
        <w:top w:val="none" w:sz="0" w:space="0" w:color="auto"/>
        <w:left w:val="none" w:sz="0" w:space="0" w:color="auto"/>
        <w:bottom w:val="none" w:sz="0" w:space="0" w:color="auto"/>
        <w:right w:val="none" w:sz="0" w:space="0" w:color="auto"/>
      </w:divBdr>
    </w:div>
    <w:div w:id="648247386">
      <w:bodyDiv w:val="1"/>
      <w:marLeft w:val="0"/>
      <w:marRight w:val="0"/>
      <w:marTop w:val="0"/>
      <w:marBottom w:val="0"/>
      <w:divBdr>
        <w:top w:val="none" w:sz="0" w:space="0" w:color="auto"/>
        <w:left w:val="none" w:sz="0" w:space="0" w:color="auto"/>
        <w:bottom w:val="none" w:sz="0" w:space="0" w:color="auto"/>
        <w:right w:val="none" w:sz="0" w:space="0" w:color="auto"/>
      </w:divBdr>
    </w:div>
    <w:div w:id="769593055">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1009254434">
      <w:bodyDiv w:val="1"/>
      <w:marLeft w:val="0"/>
      <w:marRight w:val="0"/>
      <w:marTop w:val="0"/>
      <w:marBottom w:val="0"/>
      <w:divBdr>
        <w:top w:val="none" w:sz="0" w:space="0" w:color="auto"/>
        <w:left w:val="none" w:sz="0" w:space="0" w:color="auto"/>
        <w:bottom w:val="none" w:sz="0" w:space="0" w:color="auto"/>
        <w:right w:val="none" w:sz="0" w:space="0" w:color="auto"/>
      </w:divBdr>
    </w:div>
    <w:div w:id="1126004455">
      <w:bodyDiv w:val="1"/>
      <w:marLeft w:val="0"/>
      <w:marRight w:val="0"/>
      <w:marTop w:val="0"/>
      <w:marBottom w:val="0"/>
      <w:divBdr>
        <w:top w:val="none" w:sz="0" w:space="0" w:color="auto"/>
        <w:left w:val="none" w:sz="0" w:space="0" w:color="auto"/>
        <w:bottom w:val="none" w:sz="0" w:space="0" w:color="auto"/>
        <w:right w:val="none" w:sz="0" w:space="0" w:color="auto"/>
      </w:divBdr>
    </w:div>
    <w:div w:id="1208637719">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316372922">
      <w:bodyDiv w:val="1"/>
      <w:marLeft w:val="0"/>
      <w:marRight w:val="0"/>
      <w:marTop w:val="0"/>
      <w:marBottom w:val="0"/>
      <w:divBdr>
        <w:top w:val="none" w:sz="0" w:space="0" w:color="auto"/>
        <w:left w:val="none" w:sz="0" w:space="0" w:color="auto"/>
        <w:bottom w:val="none" w:sz="0" w:space="0" w:color="auto"/>
        <w:right w:val="none" w:sz="0" w:space="0" w:color="auto"/>
      </w:divBdr>
    </w:div>
    <w:div w:id="1471898942">
      <w:bodyDiv w:val="1"/>
      <w:marLeft w:val="0"/>
      <w:marRight w:val="0"/>
      <w:marTop w:val="0"/>
      <w:marBottom w:val="0"/>
      <w:divBdr>
        <w:top w:val="none" w:sz="0" w:space="0" w:color="auto"/>
        <w:left w:val="none" w:sz="0" w:space="0" w:color="auto"/>
        <w:bottom w:val="none" w:sz="0" w:space="0" w:color="auto"/>
        <w:right w:val="none" w:sz="0" w:space="0" w:color="auto"/>
      </w:divBdr>
    </w:div>
    <w:div w:id="1473476169">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 w:id="1706327607">
      <w:bodyDiv w:val="1"/>
      <w:marLeft w:val="0"/>
      <w:marRight w:val="0"/>
      <w:marTop w:val="0"/>
      <w:marBottom w:val="0"/>
      <w:divBdr>
        <w:top w:val="none" w:sz="0" w:space="0" w:color="auto"/>
        <w:left w:val="none" w:sz="0" w:space="0" w:color="auto"/>
        <w:bottom w:val="none" w:sz="0" w:space="0" w:color="auto"/>
        <w:right w:val="none" w:sz="0" w:space="0" w:color="auto"/>
      </w:divBdr>
    </w:div>
    <w:div w:id="1871063097">
      <w:bodyDiv w:val="1"/>
      <w:marLeft w:val="0"/>
      <w:marRight w:val="0"/>
      <w:marTop w:val="0"/>
      <w:marBottom w:val="0"/>
      <w:divBdr>
        <w:top w:val="none" w:sz="0" w:space="0" w:color="auto"/>
        <w:left w:val="none" w:sz="0" w:space="0" w:color="auto"/>
        <w:bottom w:val="none" w:sz="0" w:space="0" w:color="auto"/>
        <w:right w:val="none" w:sz="0" w:space="0" w:color="auto"/>
      </w:divBdr>
    </w:div>
    <w:div w:id="1940480028">
      <w:bodyDiv w:val="1"/>
      <w:marLeft w:val="0"/>
      <w:marRight w:val="0"/>
      <w:marTop w:val="0"/>
      <w:marBottom w:val="0"/>
      <w:divBdr>
        <w:top w:val="none" w:sz="0" w:space="0" w:color="auto"/>
        <w:left w:val="none" w:sz="0" w:space="0" w:color="auto"/>
        <w:bottom w:val="none" w:sz="0" w:space="0" w:color="auto"/>
        <w:right w:val="none" w:sz="0" w:space="0" w:color="auto"/>
      </w:divBdr>
    </w:div>
    <w:div w:id="2111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hyperlink" Target="http://www.bristol.anglican.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tephenson\DoB\DOB%20-%20HR%20-%20Documents\HR%20Team%20Info%20(Locked)\1%20Templates\Recruitment\New%20Job%20Description%20and%20Person%20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ca4beddf-4eb9-4120-a0d9-57b1e45fd5ed" xsi:nil="true"/>
    <MigrationWizIdVersion xmlns="ca4beddf-4eb9-4120-a0d9-57b1e45fd5ed">4c4dfb09-526e-49f4-bea2-e54b71061e5f-638554324320000000</MigrationWizIdVersion>
    <MigrationWizId xmlns="ca4beddf-4eb9-4120-a0d9-57b1e45fd5ed">4c4dfb09-526e-49f4-bea2-e54b71061e5f</MigrationWizId>
    <lcf76f155ced4ddcb4097134ff3c332f0 xmlns="ca4beddf-4eb9-4120-a0d9-57b1e45fd5ed" xsi:nil="true"/>
    <lcf76f155ced4ddcb4097134ff3c332f xmlns="ca4beddf-4eb9-4120-a0d9-57b1e45fd5ed">
      <Terms xmlns="http://schemas.microsoft.com/office/infopath/2007/PartnerControls"/>
    </lcf76f155ced4ddcb4097134ff3c332f>
    <TaxCatchAll xmlns="f4d18122-eaa1-4c7e-8903-d1e0c9a66a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45745-12F9-4B56-866C-70D0E081B0F6}">
  <ds:schemaRefs>
    <ds:schemaRef ds:uri="http://schemas.openxmlformats.org/officeDocument/2006/bibliography"/>
  </ds:schemaRefs>
</ds:datastoreItem>
</file>

<file path=customXml/itemProps2.xml><?xml version="1.0" encoding="utf-8"?>
<ds:datastoreItem xmlns:ds="http://schemas.openxmlformats.org/officeDocument/2006/customXml" ds:itemID="{AB199F35-D51B-441A-9F67-47AC1AA110AC}">
  <ds:schemaRefs>
    <ds:schemaRef ds:uri="http://schemas.microsoft.com/sharepoint/v3/contenttype/forms"/>
  </ds:schemaRefs>
</ds:datastoreItem>
</file>

<file path=customXml/itemProps3.xml><?xml version="1.0" encoding="utf-8"?>
<ds:datastoreItem xmlns:ds="http://schemas.openxmlformats.org/officeDocument/2006/customXml" ds:itemID="{6C961B86-821F-47DE-9475-022A7AAC3F8F}">
  <ds:schemaRefs>
    <ds:schemaRef ds:uri="http://purl.org/dc/elements/1.1/"/>
    <ds:schemaRef ds:uri="http://purl.org/dc/dcmitype/"/>
    <ds:schemaRef ds:uri="http://purl.org/dc/terms/"/>
    <ds:schemaRef ds:uri="http://schemas.microsoft.com/office/2006/documentManagement/types"/>
    <ds:schemaRef ds:uri="ca4beddf-4eb9-4120-a0d9-57b1e45fd5ed"/>
    <ds:schemaRef ds:uri="http://www.w3.org/XML/1998/namespace"/>
    <ds:schemaRef ds:uri="http://schemas.openxmlformats.org/package/2006/metadata/core-properties"/>
    <ds:schemaRef ds:uri="http://schemas.microsoft.com/office/infopath/2007/PartnerControls"/>
    <ds:schemaRef ds:uri="f4d18122-eaa1-4c7e-8903-d1e0c9a66a6a"/>
    <ds:schemaRef ds:uri="http://schemas.microsoft.com/office/2006/metadata/properties"/>
  </ds:schemaRefs>
</ds:datastoreItem>
</file>

<file path=customXml/itemProps4.xml><?xml version="1.0" encoding="utf-8"?>
<ds:datastoreItem xmlns:ds="http://schemas.openxmlformats.org/officeDocument/2006/customXml" ds:itemID="{30BD6CB1-F972-4C09-94DF-F5191AE024AA}"/>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New Job Description and Person Specification Template</Template>
  <TotalTime>1</TotalTime>
  <Pages>3</Pages>
  <Words>745</Words>
  <Characters>3853</Characters>
  <Application>Microsoft Office Word</Application>
  <DocSecurity>0</DocSecurity>
  <Lines>275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Stephenson</dc:creator>
  <cp:lastModifiedBy>Georgina Ross</cp:lastModifiedBy>
  <cp:revision>2</cp:revision>
  <cp:lastPrinted>2022-08-23T13:24:00Z</cp:lastPrinted>
  <dcterms:created xsi:type="dcterms:W3CDTF">2026-02-03T14:17:00Z</dcterms:created>
  <dcterms:modified xsi:type="dcterms:W3CDTF">2026-02-03T14:17:00Z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MediaServiceImageTags">
    <vt:lpwstr/>
  </property>
</Properties>
</file>