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50F6" w14:textId="77777777" w:rsidR="00F1260F" w:rsidRDefault="00F1260F" w:rsidP="00F1260F">
      <w:pPr>
        <w:jc w:val="center"/>
        <w:rPr>
          <w:b/>
          <w:bCs/>
        </w:rPr>
      </w:pPr>
      <w:r w:rsidRPr="00F1260F">
        <w:rPr>
          <w:b/>
          <w:bCs/>
        </w:rPr>
        <w:t>Job Title</w:t>
      </w:r>
    </w:p>
    <w:p w14:paraId="431FCCE7" w14:textId="77777777" w:rsidR="00F1260F" w:rsidRPr="0090085A" w:rsidRDefault="00F1260F" w:rsidP="00F1260F">
      <w:pPr>
        <w:rPr>
          <w:b/>
          <w:bCs/>
        </w:rPr>
      </w:pPr>
      <w:r w:rsidRPr="0090085A">
        <w:rPr>
          <w:b/>
          <w:bCs/>
        </w:rPr>
        <w:t>Salary:</w:t>
      </w:r>
    </w:p>
    <w:p w14:paraId="36048419" w14:textId="77777777" w:rsidR="00F1260F" w:rsidRPr="0090085A" w:rsidRDefault="00F1260F" w:rsidP="00F1260F">
      <w:pPr>
        <w:rPr>
          <w:b/>
          <w:bCs/>
        </w:rPr>
      </w:pPr>
      <w:r w:rsidRPr="0090085A">
        <w:rPr>
          <w:b/>
          <w:bCs/>
        </w:rPr>
        <w:t>Hours:</w:t>
      </w:r>
    </w:p>
    <w:p w14:paraId="664C862D" w14:textId="77777777" w:rsidR="00F1260F" w:rsidRPr="0090085A" w:rsidRDefault="00F1260F" w:rsidP="00F1260F">
      <w:pPr>
        <w:rPr>
          <w:b/>
          <w:bCs/>
        </w:rPr>
      </w:pPr>
      <w:r w:rsidRPr="0090085A">
        <w:rPr>
          <w:b/>
          <w:bCs/>
        </w:rPr>
        <w:t>Location:</w:t>
      </w:r>
    </w:p>
    <w:p w14:paraId="20C4570C" w14:textId="77777777" w:rsidR="00F1260F" w:rsidRDefault="00F1260F" w:rsidP="00F1260F">
      <w:r w:rsidRPr="0090085A">
        <w:rPr>
          <w:b/>
          <w:bCs/>
        </w:rPr>
        <w:t>Duration:</w:t>
      </w:r>
      <w:r>
        <w:t xml:space="preserve"> </w:t>
      </w:r>
      <w:r w:rsidRPr="00F1260F">
        <w:br/>
      </w:r>
    </w:p>
    <w:p w14:paraId="274C3403" w14:textId="77777777" w:rsidR="00F1260F" w:rsidRPr="00F1260F" w:rsidRDefault="00F1260F" w:rsidP="00F1260F">
      <w:pPr>
        <w:rPr>
          <w:b/>
          <w:bCs/>
        </w:rPr>
      </w:pPr>
      <w:r w:rsidRPr="00F1260F">
        <w:rPr>
          <w:b/>
          <w:bCs/>
        </w:rPr>
        <w:t>The Organisation</w:t>
      </w:r>
    </w:p>
    <w:p w14:paraId="317429F6" w14:textId="77777777" w:rsidR="00F1260F" w:rsidRPr="00F1260F" w:rsidRDefault="00F1260F" w:rsidP="00F1260F">
      <w:r w:rsidRPr="00F1260F">
        <w:t>[Insert a brief paragraph about your company—what you do, your mission, values, and what makes your workplace unique.]</w:t>
      </w:r>
    </w:p>
    <w:p w14:paraId="507A9829" w14:textId="77777777" w:rsidR="00F1260F" w:rsidRPr="00F1260F" w:rsidRDefault="00F1260F" w:rsidP="00F1260F">
      <w:pPr>
        <w:rPr>
          <w:b/>
          <w:bCs/>
        </w:rPr>
      </w:pPr>
      <w:r w:rsidRPr="00F1260F">
        <w:rPr>
          <w:b/>
          <w:bCs/>
        </w:rPr>
        <w:t>The Role</w:t>
      </w:r>
    </w:p>
    <w:p w14:paraId="0A2C35EA" w14:textId="77777777" w:rsidR="00F1260F" w:rsidRPr="00F1260F" w:rsidRDefault="00F1260F" w:rsidP="00F1260F">
      <w:r w:rsidRPr="00F1260F">
        <w:t>We are looking for a [Job Title] to join our [Department] team. In this role, you will [brief summary of the main responsibilities and goals of the position].</w:t>
      </w:r>
    </w:p>
    <w:p w14:paraId="5D1CFD64" w14:textId="77777777" w:rsidR="00F1260F" w:rsidRPr="00F1260F" w:rsidRDefault="00FA53D9" w:rsidP="00F1260F">
      <w:r>
        <w:pict w14:anchorId="58A96453">
          <v:rect id="_x0000_i1025" style="width:579pt;height:0" o:hrpct="0" o:hralign="center" o:hrstd="t" o:hrnoshade="t" o:hr="t" fillcolor="#424242" stroked="f"/>
        </w:pict>
      </w:r>
    </w:p>
    <w:p w14:paraId="3C31C5B0" w14:textId="77777777" w:rsidR="00F1260F" w:rsidRPr="00F1260F" w:rsidRDefault="00F1260F" w:rsidP="00F1260F">
      <w:pPr>
        <w:rPr>
          <w:b/>
          <w:bCs/>
        </w:rPr>
      </w:pPr>
      <w:r w:rsidRPr="00F1260F">
        <w:rPr>
          <w:b/>
          <w:bCs/>
        </w:rPr>
        <w:t>Key Responsibilities</w:t>
      </w:r>
    </w:p>
    <w:p w14:paraId="5C79BB0A" w14:textId="77777777" w:rsidR="00F1260F" w:rsidRPr="00F1260F" w:rsidRDefault="00F1260F" w:rsidP="00F1260F">
      <w:pPr>
        <w:numPr>
          <w:ilvl w:val="0"/>
          <w:numId w:val="1"/>
        </w:numPr>
      </w:pPr>
      <w:r w:rsidRPr="00F1260F">
        <w:t>[Responsibility 1]</w:t>
      </w:r>
    </w:p>
    <w:p w14:paraId="45096120" w14:textId="77777777" w:rsidR="00F1260F" w:rsidRPr="00F1260F" w:rsidRDefault="00F1260F" w:rsidP="00F1260F">
      <w:pPr>
        <w:numPr>
          <w:ilvl w:val="0"/>
          <w:numId w:val="1"/>
        </w:numPr>
      </w:pPr>
      <w:r w:rsidRPr="00F1260F">
        <w:t>[Responsibility 2]</w:t>
      </w:r>
    </w:p>
    <w:p w14:paraId="13DFD115" w14:textId="77777777" w:rsidR="00F1260F" w:rsidRPr="00F1260F" w:rsidRDefault="00F1260F" w:rsidP="00F1260F">
      <w:pPr>
        <w:numPr>
          <w:ilvl w:val="0"/>
          <w:numId w:val="1"/>
        </w:numPr>
      </w:pPr>
      <w:r w:rsidRPr="00F1260F">
        <w:t>[Responsibility 3]</w:t>
      </w:r>
    </w:p>
    <w:p w14:paraId="0C64DEE9" w14:textId="77777777" w:rsidR="00F1260F" w:rsidRPr="00F1260F" w:rsidRDefault="00F1260F" w:rsidP="00F1260F">
      <w:pPr>
        <w:numPr>
          <w:ilvl w:val="0"/>
          <w:numId w:val="1"/>
        </w:numPr>
      </w:pPr>
      <w:r w:rsidRPr="00F1260F">
        <w:t>[Add more as needed]</w:t>
      </w:r>
    </w:p>
    <w:p w14:paraId="14C840AD" w14:textId="77777777" w:rsidR="00F1260F" w:rsidRPr="00F1260F" w:rsidRDefault="00FA53D9" w:rsidP="00F1260F">
      <w:r>
        <w:pict w14:anchorId="757A99A5">
          <v:rect id="_x0000_i1026" style="width:579pt;height:0" o:hrpct="0" o:hralign="center" o:hrstd="t" o:hrnoshade="t" o:hr="t" fillcolor="#424242" stroked="f"/>
        </w:pict>
      </w:r>
    </w:p>
    <w:p w14:paraId="6165F0E1" w14:textId="77777777" w:rsidR="00F1260F" w:rsidRPr="00F1260F" w:rsidRDefault="00F1260F" w:rsidP="00F1260F">
      <w:pPr>
        <w:rPr>
          <w:b/>
          <w:bCs/>
        </w:rPr>
      </w:pPr>
      <w:r w:rsidRPr="00F1260F">
        <w:rPr>
          <w:b/>
          <w:bCs/>
        </w:rPr>
        <w:t>Requirements</w:t>
      </w:r>
    </w:p>
    <w:p w14:paraId="1ED6E53F" w14:textId="77777777" w:rsidR="00F1260F" w:rsidRPr="00F1260F" w:rsidRDefault="00F1260F" w:rsidP="00F1260F">
      <w:pPr>
        <w:numPr>
          <w:ilvl w:val="0"/>
          <w:numId w:val="2"/>
        </w:numPr>
      </w:pPr>
      <w:r w:rsidRPr="00F1260F">
        <w:t>[Required qualification or degree]</w:t>
      </w:r>
    </w:p>
    <w:p w14:paraId="35255EE1" w14:textId="77777777" w:rsidR="00F1260F" w:rsidRPr="00F1260F" w:rsidRDefault="00F1260F" w:rsidP="00F1260F">
      <w:pPr>
        <w:numPr>
          <w:ilvl w:val="0"/>
          <w:numId w:val="2"/>
        </w:numPr>
      </w:pPr>
      <w:r w:rsidRPr="00F1260F">
        <w:t>[Years of experience in relevant field]</w:t>
      </w:r>
    </w:p>
    <w:p w14:paraId="75B5B208" w14:textId="77777777" w:rsidR="00F1260F" w:rsidRPr="00F1260F" w:rsidRDefault="00F1260F" w:rsidP="00F1260F">
      <w:pPr>
        <w:numPr>
          <w:ilvl w:val="0"/>
          <w:numId w:val="2"/>
        </w:numPr>
      </w:pPr>
      <w:r w:rsidRPr="00F1260F">
        <w:t>[Specific skills or certifications]</w:t>
      </w:r>
    </w:p>
    <w:p w14:paraId="567BC402" w14:textId="77777777" w:rsidR="00F1260F" w:rsidRPr="00F1260F" w:rsidRDefault="00F1260F" w:rsidP="00F1260F">
      <w:pPr>
        <w:numPr>
          <w:ilvl w:val="0"/>
          <w:numId w:val="2"/>
        </w:numPr>
      </w:pPr>
      <w:r w:rsidRPr="00F1260F">
        <w:t>[Soft skills or personality traits]</w:t>
      </w:r>
      <w:r w:rsidR="00FA53D9">
        <w:pict w14:anchorId="7B653271">
          <v:rect id="_x0000_i1027" style="width:579pt;height:0" o:hrpct="0" o:hralign="center" o:hrstd="t" o:hrnoshade="t" o:hr="t" fillcolor="#424242" stroked="f"/>
        </w:pict>
      </w:r>
    </w:p>
    <w:p w14:paraId="651B582A" w14:textId="77777777" w:rsidR="00F1260F" w:rsidRPr="00F1260F" w:rsidRDefault="00F1260F" w:rsidP="00F1260F">
      <w:pPr>
        <w:rPr>
          <w:b/>
          <w:bCs/>
        </w:rPr>
      </w:pPr>
      <w:r w:rsidRPr="00F1260F">
        <w:rPr>
          <w:b/>
          <w:bCs/>
        </w:rPr>
        <w:t>What We Offer</w:t>
      </w:r>
    </w:p>
    <w:p w14:paraId="6512427C" w14:textId="77777777" w:rsidR="00F1260F" w:rsidRPr="00F1260F" w:rsidRDefault="00F1260F" w:rsidP="00F1260F">
      <w:pPr>
        <w:numPr>
          <w:ilvl w:val="0"/>
          <w:numId w:val="4"/>
        </w:numPr>
      </w:pPr>
      <w:r w:rsidRPr="00F1260F">
        <w:t>Competitive salary and benefits</w:t>
      </w:r>
    </w:p>
    <w:p w14:paraId="088D7939" w14:textId="77777777" w:rsidR="00F1260F" w:rsidRPr="00F1260F" w:rsidRDefault="00F1260F" w:rsidP="00F1260F">
      <w:pPr>
        <w:numPr>
          <w:ilvl w:val="0"/>
          <w:numId w:val="4"/>
        </w:numPr>
      </w:pPr>
      <w:r w:rsidRPr="00F1260F">
        <w:t>Flexible working hours / Remote work options</w:t>
      </w:r>
    </w:p>
    <w:p w14:paraId="367041F2" w14:textId="77777777" w:rsidR="00F1260F" w:rsidRPr="00F1260F" w:rsidRDefault="00F1260F" w:rsidP="00F1260F">
      <w:pPr>
        <w:numPr>
          <w:ilvl w:val="0"/>
          <w:numId w:val="4"/>
        </w:numPr>
      </w:pPr>
      <w:r w:rsidRPr="00F1260F">
        <w:t>Opportunities for growth and development</w:t>
      </w:r>
    </w:p>
    <w:p w14:paraId="0B9EAA46" w14:textId="77777777" w:rsidR="00F1260F" w:rsidRPr="00F1260F" w:rsidRDefault="00F1260F" w:rsidP="00F1260F">
      <w:pPr>
        <w:numPr>
          <w:ilvl w:val="0"/>
          <w:numId w:val="4"/>
        </w:numPr>
      </w:pPr>
      <w:r w:rsidRPr="00F1260F">
        <w:lastRenderedPageBreak/>
        <w:t>[Other perks: e.g., wellness programs, team events, etc.]</w:t>
      </w:r>
    </w:p>
    <w:p w14:paraId="60F6EC3C" w14:textId="77777777" w:rsidR="00F1260F" w:rsidRPr="00F1260F" w:rsidRDefault="00FA53D9" w:rsidP="00F1260F">
      <w:r>
        <w:pict w14:anchorId="744D21A4">
          <v:rect id="_x0000_i1028" style="width:579pt;height:0" o:hrpct="0" o:hralign="center" o:hrstd="t" o:hrnoshade="t" o:hr="t" fillcolor="#424242" stroked="f"/>
        </w:pict>
      </w:r>
    </w:p>
    <w:p w14:paraId="7BD1AB76" w14:textId="77777777" w:rsidR="00F1260F" w:rsidRPr="00F1260F" w:rsidRDefault="00F1260F" w:rsidP="00F1260F">
      <w:pPr>
        <w:rPr>
          <w:b/>
          <w:bCs/>
        </w:rPr>
      </w:pPr>
      <w:r w:rsidRPr="00F1260F">
        <w:rPr>
          <w:b/>
          <w:bCs/>
        </w:rPr>
        <w:t>How to Apply</w:t>
      </w:r>
    </w:p>
    <w:p w14:paraId="35ABBCC3" w14:textId="77777777" w:rsidR="00F1260F" w:rsidRDefault="00F1260F" w:rsidP="00F1260F">
      <w:r w:rsidRPr="00F1260F">
        <w:t xml:space="preserve">Please submit your </w:t>
      </w:r>
      <w:r>
        <w:t xml:space="preserve">application or </w:t>
      </w:r>
      <w:r w:rsidRPr="00F1260F">
        <w:t>CV and a short cover letter via. We look forward to hearing from you!</w:t>
      </w:r>
    </w:p>
    <w:p w14:paraId="18755817" w14:textId="77777777" w:rsidR="00F1260F" w:rsidRDefault="00F1260F" w:rsidP="00F1260F"/>
    <w:p w14:paraId="68C11643" w14:textId="77777777" w:rsidR="00F1260F" w:rsidRPr="00F1260F" w:rsidRDefault="00F1260F" w:rsidP="00F1260F">
      <w:r w:rsidRPr="00F1260F">
        <w:t xml:space="preserve">At </w:t>
      </w:r>
      <w:r w:rsidRPr="00F1260F">
        <w:rPr>
          <w:highlight w:val="yellow"/>
        </w:rPr>
        <w:t>[Your Company Name],</w:t>
      </w:r>
      <w:r w:rsidRPr="00F1260F">
        <w:t xml:space="preserve"> we believe that diversity drives innovation and strengthens our teams. We are committed to creating an inclusive environment where everyone feels valued, respected, and empowered to thrive.</w:t>
      </w:r>
    </w:p>
    <w:p w14:paraId="527FF31D" w14:textId="77777777" w:rsidR="00F1260F" w:rsidRPr="00F1260F" w:rsidRDefault="00F1260F" w:rsidP="00F1260F">
      <w:r w:rsidRPr="00F1260F">
        <w:t>We welcome applications from all qualified candidates, regardless of race, ethnicity, gender, age, disability, religion, sexual orientation, or background. We are proud to be an equal opportunity employer and actively encourage individuals from underrepresented groups to apply.</w:t>
      </w:r>
    </w:p>
    <w:p w14:paraId="119E7329" w14:textId="77777777" w:rsidR="00F1260F" w:rsidRPr="00F1260F" w:rsidRDefault="00F1260F" w:rsidP="00F1260F">
      <w:r w:rsidRPr="00F1260F">
        <w:t>If you require any accommodations during the recruitment process, please let us know—we’re here to support you.</w:t>
      </w:r>
    </w:p>
    <w:p w14:paraId="06B49449" w14:textId="77777777" w:rsidR="00F1260F" w:rsidRDefault="00F1260F"/>
    <w:sectPr w:rsidR="00F12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3C4D"/>
    <w:multiLevelType w:val="multilevel"/>
    <w:tmpl w:val="0D70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E6E25"/>
    <w:multiLevelType w:val="multilevel"/>
    <w:tmpl w:val="7D52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03CBC"/>
    <w:multiLevelType w:val="multilevel"/>
    <w:tmpl w:val="72B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A4F17"/>
    <w:multiLevelType w:val="multilevel"/>
    <w:tmpl w:val="E2B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8422202">
    <w:abstractNumId w:val="0"/>
  </w:num>
  <w:num w:numId="2" w16cid:durableId="1799688511">
    <w:abstractNumId w:val="1"/>
  </w:num>
  <w:num w:numId="3" w16cid:durableId="1236164394">
    <w:abstractNumId w:val="3"/>
  </w:num>
  <w:num w:numId="4" w16cid:durableId="668368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9"/>
    <w:rsid w:val="00513C6B"/>
    <w:rsid w:val="007327AF"/>
    <w:rsid w:val="0090085A"/>
    <w:rsid w:val="00F1260F"/>
    <w:rsid w:val="00FA5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0756"/>
  <w15:chartTrackingRefBased/>
  <w15:docId w15:val="{D6F324E6-14D3-4124-8346-1DC669CB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0F"/>
    <w:rPr>
      <w:rFonts w:eastAsiaTheme="majorEastAsia" w:cstheme="majorBidi"/>
      <w:color w:val="272727" w:themeColor="text1" w:themeTint="D8"/>
    </w:rPr>
  </w:style>
  <w:style w:type="paragraph" w:styleId="Title">
    <w:name w:val="Title"/>
    <w:basedOn w:val="Normal"/>
    <w:next w:val="Normal"/>
    <w:link w:val="TitleChar"/>
    <w:uiPriority w:val="10"/>
    <w:qFormat/>
    <w:rsid w:val="00F1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0F"/>
    <w:pPr>
      <w:spacing w:before="160"/>
      <w:jc w:val="center"/>
    </w:pPr>
    <w:rPr>
      <w:i/>
      <w:iCs/>
      <w:color w:val="404040" w:themeColor="text1" w:themeTint="BF"/>
    </w:rPr>
  </w:style>
  <w:style w:type="character" w:customStyle="1" w:styleId="QuoteChar">
    <w:name w:val="Quote Char"/>
    <w:basedOn w:val="DefaultParagraphFont"/>
    <w:link w:val="Quote"/>
    <w:uiPriority w:val="29"/>
    <w:rsid w:val="00F1260F"/>
    <w:rPr>
      <w:i/>
      <w:iCs/>
      <w:color w:val="404040" w:themeColor="text1" w:themeTint="BF"/>
    </w:rPr>
  </w:style>
  <w:style w:type="paragraph" w:styleId="ListParagraph">
    <w:name w:val="List Paragraph"/>
    <w:basedOn w:val="Normal"/>
    <w:uiPriority w:val="34"/>
    <w:qFormat/>
    <w:rsid w:val="00F1260F"/>
    <w:pPr>
      <w:ind w:left="720"/>
      <w:contextualSpacing/>
    </w:pPr>
  </w:style>
  <w:style w:type="character" w:styleId="IntenseEmphasis">
    <w:name w:val="Intense Emphasis"/>
    <w:basedOn w:val="DefaultParagraphFont"/>
    <w:uiPriority w:val="21"/>
    <w:qFormat/>
    <w:rsid w:val="00F1260F"/>
    <w:rPr>
      <w:i/>
      <w:iCs/>
      <w:color w:val="0F4761" w:themeColor="accent1" w:themeShade="BF"/>
    </w:rPr>
  </w:style>
  <w:style w:type="paragraph" w:styleId="IntenseQuote">
    <w:name w:val="Intense Quote"/>
    <w:basedOn w:val="Normal"/>
    <w:next w:val="Normal"/>
    <w:link w:val="IntenseQuoteChar"/>
    <w:uiPriority w:val="30"/>
    <w:qFormat/>
    <w:rsid w:val="00F12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60F"/>
    <w:rPr>
      <w:i/>
      <w:iCs/>
      <w:color w:val="0F4761" w:themeColor="accent1" w:themeShade="BF"/>
    </w:rPr>
  </w:style>
  <w:style w:type="character" w:styleId="IntenseReference">
    <w:name w:val="Intense Reference"/>
    <w:basedOn w:val="DefaultParagraphFont"/>
    <w:uiPriority w:val="32"/>
    <w:qFormat/>
    <w:rsid w:val="00F12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7110">
      <w:bodyDiv w:val="1"/>
      <w:marLeft w:val="0"/>
      <w:marRight w:val="0"/>
      <w:marTop w:val="0"/>
      <w:marBottom w:val="0"/>
      <w:divBdr>
        <w:top w:val="none" w:sz="0" w:space="0" w:color="auto"/>
        <w:left w:val="none" w:sz="0" w:space="0" w:color="auto"/>
        <w:bottom w:val="none" w:sz="0" w:space="0" w:color="auto"/>
        <w:right w:val="none" w:sz="0" w:space="0" w:color="auto"/>
      </w:divBdr>
    </w:div>
    <w:div w:id="535242671">
      <w:bodyDiv w:val="1"/>
      <w:marLeft w:val="0"/>
      <w:marRight w:val="0"/>
      <w:marTop w:val="0"/>
      <w:marBottom w:val="0"/>
      <w:divBdr>
        <w:top w:val="none" w:sz="0" w:space="0" w:color="auto"/>
        <w:left w:val="none" w:sz="0" w:space="0" w:color="auto"/>
        <w:bottom w:val="none" w:sz="0" w:space="0" w:color="auto"/>
        <w:right w:val="none" w:sz="0" w:space="0" w:color="auto"/>
      </w:divBdr>
    </w:div>
    <w:div w:id="1762994369">
      <w:bodyDiv w:val="1"/>
      <w:marLeft w:val="0"/>
      <w:marRight w:val="0"/>
      <w:marTop w:val="0"/>
      <w:marBottom w:val="0"/>
      <w:divBdr>
        <w:top w:val="none" w:sz="0" w:space="0" w:color="auto"/>
        <w:left w:val="none" w:sz="0" w:space="0" w:color="auto"/>
        <w:bottom w:val="none" w:sz="0" w:space="0" w:color="auto"/>
        <w:right w:val="none" w:sz="0" w:space="0" w:color="auto"/>
      </w:divBdr>
    </w:div>
    <w:div w:id="18672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DBF%20Policies\Draft%20Parish%20Resources\Recruitment\DRAFT%20Adv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5240C-5825-4D3D-BD63-943A4BDEDE4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1CC8F53F-5B81-4877-853A-C373C6283D82}">
  <ds:schemaRefs>
    <ds:schemaRef ds:uri="http://schemas.microsoft.com/sharepoint/v3/contenttype/forms"/>
  </ds:schemaRefs>
</ds:datastoreItem>
</file>

<file path=customXml/itemProps3.xml><?xml version="1.0" encoding="utf-8"?>
<ds:datastoreItem xmlns:ds="http://schemas.openxmlformats.org/officeDocument/2006/customXml" ds:itemID="{3B99B15B-FA70-4EF2-92FF-1855A9A7FC2D}"/>
</file>

<file path=docProps/app.xml><?xml version="1.0" encoding="utf-8"?>
<Properties xmlns="http://schemas.openxmlformats.org/officeDocument/2006/extended-properties" xmlns:vt="http://schemas.openxmlformats.org/officeDocument/2006/docPropsVTypes">
  <Template>DRAFT Advert</Template>
  <TotalTime>0</TotalTime>
  <Pages>2</Pages>
  <Words>234</Words>
  <Characters>1297</Characters>
  <Application>Microsoft Office Word</Application>
  <DocSecurity>0</DocSecurity>
  <Lines>81</Lines>
  <Paragraphs>37</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cp:revision>
  <dcterms:created xsi:type="dcterms:W3CDTF">2025-12-01T12:21:00Z</dcterms:created>
  <dcterms:modified xsi:type="dcterms:W3CDTF">2025-12-01T12:21:00Z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